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945" cy="1069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5" w:line="240" w:lineRule="auto"/>
                              <w:rPr>
                                <w:rFonts w:hint="default" w:ascii="宋体" w:hAnsi="宋体" w:eastAsia="宋体" w:cs="宋体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rFonts w:hint="default"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0pt;height:841.95pt;width:595.35pt;mso-position-horizontal-relative:page;mso-position-vertical-relative:page;z-index:-251655168;mso-width-relative:page;mso-height-relative:page;" filled="f" stroked="f" coordsize="21600,21600" o:gfxdata="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+ZZCtYAAAAHAQAADwAAAAAAAAABACAAAAAiAAAAZHJzL2Rvd25yZXYueG1sUEsB&#10;AhQAFAAAAAgAh07iQGoCsvm+AQAAdQ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5" w:line="240" w:lineRule="auto"/>
                        <w:rPr>
                          <w:rFonts w:hint="default" w:ascii="宋体" w:hAnsi="宋体" w:eastAsia="宋体" w:cs="宋体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rFonts w:hint="default" w:ascii="Calibri" w:hAnsi="Calibri" w:eastAsia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1905" b="13335"/>
                <wp:wrapNone/>
                <wp:docPr id="10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pic:pic xmlns:pic="http://schemas.openxmlformats.org/drawingml/2006/picture">
                        <pic:nvPicPr>
                          <pic:cNvPr id="9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2" name="组合 5"/>
                        <wpg:cNvGrpSpPr/>
                        <wpg:grpSpPr>
                          <a:xfrm>
                            <a:off x="9876" y="5977"/>
                            <a:ext cx="2031" cy="5499"/>
                            <a:chOff x="9876" y="5977"/>
                            <a:chExt cx="2031" cy="5499"/>
                          </a:xfrm>
                        </wpg:grpSpPr>
                        <wps:wsp>
                          <wps:cNvPr id="100" name="任意多边形 6"/>
                          <wps:cNvSpPr/>
                          <wps:spPr>
                            <a:xfrm>
                              <a:off x="9876" y="5977"/>
                              <a:ext cx="2031" cy="54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31" h="5499">
                                  <a:moveTo>
                                    <a:pt x="0" y="5499"/>
                                  </a:moveTo>
                                  <a:lnTo>
                                    <a:pt x="2030" y="5499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5B5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01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976"/>
                              <a:ext cx="9898" cy="5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05" name="组合 8"/>
                        <wpg:cNvGrpSpPr/>
                        <wpg:grpSpPr>
                          <a:xfrm>
                            <a:off x="1196" y="4517"/>
                            <a:ext cx="8700" cy="2"/>
                            <a:chOff x="1196" y="4517"/>
                            <a:chExt cx="8700" cy="2"/>
                          </a:xfrm>
                        </wpg:grpSpPr>
                        <wps:wsp>
                          <wps:cNvPr id="103" name="任意多边形 9"/>
                          <wps:cNvSpPr/>
                          <wps:spPr>
                            <a:xfrm>
                              <a:off x="1196" y="4517"/>
                              <a:ext cx="870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42709B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04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46" y="1790"/>
                              <a:ext cx="962" cy="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0pt;margin-top:0pt;height:841.95pt;width:595.35pt;mso-position-horizontal-relative:page;mso-position-vertical-relative:page;z-index:-251655168;mso-width-relative:page;mso-height-relative:page;" coordsize="11907,16839" o:gfxdata="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H5UAFFPhhmuGxFGz+/atKPQp2XLyIjf3&#10;QM1lKpCD1ZpGnOWyMqirdxptzbElk3r6oM1TGP8A9dVGalsyZQcd0LRRRVk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/2VBLAwQUAAAACACHTuJAguqwdIpbAQB7WwEA&#10;FQAAAGRycy9tZWRpYS9pbWFnZTEuanBlZwAAgP9//9j/4AAQSkZJRgABAQEAYABgAAD/2wBDAAMC&#10;AgMCAgMDAwMEAwMEBQgFBQQEBQoHBwYIDAoMDAsKCwsNDhIQDQ4RDgsLEBYQERMUFRUVDA8XGBYU&#10;GBIUFRT/2wBDAQMEBAUEBQkFBQkUDQsNFBQUFBQUFBQUFBQUFBQUFBQUFBQUFBQUFBQUFBQUFBQU&#10;FBQUFBQUFBQUFBQUFBQUFBT/wAARCAc9Ay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rsS1s8kAAAArAgAAGQAAAGRycy9fcmVscy9lMm9Eb2MueG1s&#10;LnJlbHO9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">
                <o:lock v:ext="edit" aspectratio="f"/>
                <v:shape id="图片 4" o:spid="_x0000_s1026" o:spt="75" type="#_x0000_t75" style="position:absolute;left:0;top:0;height:16838;width:11906;" filled="f" o:preferrelative="t" stroked="f" coordsize="21600,21600" o:gfxdata="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HRSP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v:group id="组合 5" o:spid="_x0000_s1026" o:spt="203" style="position:absolute;left:9876;top:5977;height:5499;width:2031;" coordorigin="9876,5977" coordsize="2031,5499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" o:spid="_x0000_s1026" o:spt="100" style="position:absolute;left:9876;top:5977;height:5499;width:2031;" fillcolor="#2D75B5" filled="t" stroked="f" coordsize="2031,5499" o:gfxdata="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LPucvQAA&#10;ANwAAAAPAAAAAAAAAAEAIAAAACIAAABkcnMvZG93bnJldi54bWxQSwECFAAUAAAACACHTuJAMy8F&#10;njsAAAA5AAAAEAAAAAAAAAABACAAAAAMAQAAZHJzL3NoYXBleG1sLnhtbFBLBQYAAAAABgAGAFsB&#10;AAC2AwAAAAA=&#10;" path="m0,5499l2030,5499,2030,0,0,0,0,5499xe">
                    <v:fill on="t" focussize="0,0"/>
                    <v:stroke on="f"/>
                    <v:imagedata o:title=""/>
                    <o:lock v:ext="edit" aspectratio="f"/>
                  </v:shape>
                  <v:shape id="图片 7" o:spid="_x0000_s1026" o:spt="75" type="#_x0000_t75" style="position:absolute;left:0;top:5976;height:5499;width:9898;" filled="f" o:preferrelative="t" stroked="f" coordsize="21600,21600" o:gfxdata="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uMK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5" o:title=""/>
                    <o:lock v:ext="edit" aspectratio="t"/>
                  </v:shape>
                </v:group>
                <v:group id="组合 8" o:spid="_x0000_s1026" o:spt="203" style="position:absolute;left:1196;top:4517;height:2;width:8700;" coordorigin="1196,4517" coordsize="8700,2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" o:spid="_x0000_s1026" o:spt="100" style="position:absolute;left:1196;top:4517;height:2;width:8700;" filled="f" stroked="t" coordsize="8700,1" o:gfxdata="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7HhErsAAADc&#10;AAAADwAAAAAAAAABACAAAAAiAAAAZHJzL2Rvd25yZXYueG1sUEsBAhQAFAAAAAgAh07iQDMvBZ47&#10;AAAAOQAAABAAAAAAAAAAAQAgAAAACgEAAGRycy9zaGFwZXhtbC54bWxQSwUGAAAAAAYABgBbAQAA&#10;tAMAAAAA&#10;" path="m0,0l8700,0e">
                    <v:fill on="f" focussize="0,0"/>
                    <v:stroke weight="2.25pt" color="#42709B" joinstyle="round" dashstyle="dash"/>
                    <v:imagedata o:title=""/>
                    <o:lock v:ext="edit" aspectratio="f"/>
                  </v:shape>
                  <v:shape id="图片 10" o:spid="_x0000_s1026" o:spt="75" type="#_x0000_t75" style="position:absolute;left:1246;top:1790;height:962;width:962;" filled="f" o:preferrelative="t" stroked="f" coordsize="21600,21600" o:gfxdata="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2ZT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tabs>
          <w:tab w:val="left" w:pos="3824"/>
        </w:tabs>
        <w:spacing w:before="0" w:line="963" w:lineRule="exact"/>
        <w:ind w:left="1340" w:right="0" w:firstLine="0"/>
        <w:jc w:val="left"/>
        <w:rPr>
          <w:rFonts w:hint="default" w:ascii="微软雅黑" w:hAnsi="微软雅黑" w:eastAsia="微软雅黑" w:cs="微软雅黑"/>
          <w:sz w:val="72"/>
          <w:szCs w:val="72"/>
        </w:rPr>
      </w:pPr>
      <w:r>
        <w:rPr>
          <w:rFonts w:hint="default" w:ascii="微软雅黑" w:hAnsi="微软雅黑" w:eastAsia="微软雅黑" w:cs="微软雅黑"/>
          <w:b/>
          <w:bCs/>
          <w:color w:val="001F5F"/>
          <w:spacing w:val="54"/>
          <w:w w:val="95"/>
          <w:sz w:val="72"/>
          <w:szCs w:val="72"/>
        </w:rPr>
        <w:t>2021</w:t>
      </w:r>
      <w:r>
        <w:rPr>
          <w:rFonts w:hint="default" w:ascii="微软雅黑" w:hAnsi="微软雅黑" w:eastAsia="微软雅黑" w:cs="微软雅黑"/>
          <w:b/>
          <w:bCs/>
          <w:color w:val="001F5F"/>
          <w:spacing w:val="54"/>
          <w:w w:val="95"/>
          <w:sz w:val="72"/>
          <w:szCs w:val="72"/>
        </w:rPr>
        <w:tab/>
      </w:r>
      <w:r>
        <w:rPr>
          <w:rFonts w:hint="default" w:ascii="微软雅黑" w:hAnsi="微软雅黑" w:eastAsia="微软雅黑" w:cs="微软雅黑"/>
          <w:b/>
          <w:bCs/>
          <w:color w:val="001F5F"/>
          <w:sz w:val="72"/>
          <w:szCs w:val="72"/>
        </w:rPr>
        <w:t>年</w:t>
      </w:r>
      <w:r>
        <w:rPr>
          <w:rFonts w:hint="default" w:ascii="微软雅黑" w:hAnsi="微软雅黑" w:eastAsia="微软雅黑" w:cs="微软雅黑"/>
          <w:b/>
          <w:bCs/>
          <w:color w:val="001F5F"/>
          <w:spacing w:val="-83"/>
          <w:sz w:val="72"/>
          <w:szCs w:val="72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color w:val="001F5F"/>
          <w:sz w:val="72"/>
          <w:szCs w:val="72"/>
        </w:rPr>
        <w:t>度</w:t>
      </w:r>
    </w:p>
    <w:p>
      <w:pPr>
        <w:spacing w:before="0" w:line="1636" w:lineRule="exact"/>
        <w:ind w:left="114" w:right="0" w:firstLine="0"/>
        <w:jc w:val="left"/>
        <w:rPr>
          <w:rFonts w:hint="default" w:ascii="Microsoft JhengHei" w:hAnsi="Microsoft JhengHei" w:eastAsia="Microsoft JhengHei" w:cs="Microsoft JhengHei"/>
          <w:sz w:val="96"/>
          <w:szCs w:val="96"/>
        </w:rPr>
      </w:pPr>
      <w:r>
        <w:rPr>
          <w:rFonts w:hint="default" w:ascii="Microsoft JhengHei" w:hAnsi="Microsoft JhengHei" w:eastAsia="Microsoft JhengHei" w:cs="Microsoft JhengHei"/>
          <w:b/>
          <w:bCs/>
          <w:color w:val="001F5F"/>
          <w:sz w:val="96"/>
          <w:szCs w:val="96"/>
        </w:rPr>
        <w:t>部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pacing w:val="-119"/>
          <w:sz w:val="96"/>
          <w:szCs w:val="96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z w:val="96"/>
          <w:szCs w:val="96"/>
        </w:rPr>
        <w:t>门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pacing w:val="-117"/>
          <w:sz w:val="96"/>
          <w:szCs w:val="96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z w:val="96"/>
          <w:szCs w:val="96"/>
        </w:rPr>
        <w:t>决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pacing w:val="-119"/>
          <w:sz w:val="96"/>
          <w:szCs w:val="96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z w:val="96"/>
          <w:szCs w:val="96"/>
        </w:rPr>
        <w:t>算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pacing w:val="-117"/>
          <w:sz w:val="96"/>
          <w:szCs w:val="96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z w:val="96"/>
          <w:szCs w:val="96"/>
        </w:rPr>
        <w:t>公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pacing w:val="-119"/>
          <w:sz w:val="96"/>
          <w:szCs w:val="96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z w:val="96"/>
          <w:szCs w:val="96"/>
        </w:rPr>
        <w:t>开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pacing w:val="-117"/>
          <w:sz w:val="96"/>
          <w:szCs w:val="96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z w:val="96"/>
          <w:szCs w:val="96"/>
        </w:rPr>
        <w:t>文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pacing w:val="-119"/>
          <w:sz w:val="96"/>
          <w:szCs w:val="96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color w:val="001F5F"/>
          <w:sz w:val="96"/>
          <w:szCs w:val="96"/>
        </w:rPr>
        <w:t>本</w:t>
      </w: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12"/>
          <w:szCs w:val="12"/>
        </w:rPr>
      </w:pPr>
    </w:p>
    <w:p>
      <w:pPr>
        <w:pStyle w:val="3"/>
        <w:spacing w:line="501" w:lineRule="exact"/>
        <w:ind w:left="1016" w:right="0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预算代码：434002</w:t>
      </w:r>
    </w:p>
    <w:p>
      <w:pPr>
        <w:spacing w:before="256"/>
        <w:ind w:left="1016" w:right="0" w:firstLine="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6"/>
          <w:szCs w:val="36"/>
        </w:rPr>
        <w:t>单位名称：青龙满族自治县人民政府办公室（本</w:t>
      </w:r>
      <w:r>
        <w:rPr>
          <w:rFonts w:hint="eastAsia" w:ascii="黑体" w:hAnsi="黑体" w:eastAsia="黑体" w:cs="黑体"/>
          <w:spacing w:val="-4"/>
          <w:sz w:val="36"/>
          <w:szCs w:val="36"/>
          <w:lang w:val="en-US" w:eastAsia="zh-CN"/>
        </w:rPr>
        <w:t>级）</w:t>
      </w:r>
    </w:p>
    <w:p>
      <w:pPr>
        <w:spacing w:before="0" w:line="240" w:lineRule="auto"/>
        <w:ind w:right="0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="0" w:line="240" w:lineRule="auto"/>
        <w:ind w:right="0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="0" w:line="240" w:lineRule="auto"/>
        <w:ind w:right="0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="11" w:line="240" w:lineRule="auto"/>
        <w:ind w:right="0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="0" w:line="531" w:lineRule="exact"/>
        <w:ind w:left="3105" w:right="0" w:firstLine="0"/>
        <w:jc w:val="left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二</w:t>
      </w:r>
      <w:r>
        <w:rPr>
          <w:rFonts w:hint="eastAsia" w:ascii="楷体" w:hAnsi="楷体" w:eastAsia="楷体" w:cs="楷体"/>
          <w:spacing w:val="-120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O 二二年十一月</w:t>
      </w:r>
    </w:p>
    <w:p>
      <w:pPr>
        <w:spacing w:after="0" w:line="531" w:lineRule="exact"/>
        <w:jc w:val="left"/>
        <w:rPr>
          <w:rFonts w:hint="eastAsia" w:ascii="黑体" w:hAnsi="黑体" w:eastAsia="黑体" w:cs="黑体"/>
          <w:sz w:val="36"/>
          <w:szCs w:val="36"/>
        </w:rPr>
        <w:sectPr>
          <w:type w:val="continuous"/>
          <w:pgSz w:w="11910" w:h="16840"/>
          <w:pgMar w:top="1580" w:right="1300" w:bottom="280" w:left="1120" w:header="720" w:footer="720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tabs>
          <w:tab w:val="left" w:pos="1322"/>
        </w:tabs>
        <w:spacing w:line="539" w:lineRule="exact"/>
        <w:ind w:right="0"/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2255520</wp:posOffset>
            </wp:positionH>
            <wp:positionV relativeFrom="paragraph">
              <wp:posOffset>-130810</wp:posOffset>
            </wp:positionV>
            <wp:extent cx="640080" cy="640080"/>
            <wp:effectExtent l="0" t="0" r="7620" b="7620"/>
            <wp:wrapNone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95"/>
        </w:rPr>
        <w:t>目</w:t>
      </w:r>
      <w:r>
        <w:rPr>
          <w:w w:val="95"/>
        </w:rPr>
        <w:tab/>
      </w:r>
      <w:r>
        <w:t>录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2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37" w:line="600" w:lineRule="exact"/>
        <w:ind w:left="1126" w:right="5008" w:hanging="634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default" w:ascii="宋体" w:hAnsi="宋体" w:eastAsia="宋体" w:cs="宋体"/>
          <w:b/>
          <w:bCs/>
          <w:w w:val="95"/>
        </w:rPr>
        <w:t>第一部分</w:t>
      </w:r>
      <w:r>
        <w:rPr>
          <w:rFonts w:hint="eastAsia" w:cs="宋体"/>
          <w:b/>
          <w:bCs/>
          <w:w w:val="95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</w:rPr>
        <w:t>单位概况</w:t>
      </w:r>
      <w:r>
        <w:rPr>
          <w:rFonts w:hint="default" w:ascii="宋体" w:hAnsi="宋体" w:eastAsia="宋体" w:cs="宋体"/>
        </w:rPr>
        <w:t xml:space="preserve"> </w:t>
      </w:r>
      <w:r>
        <w:rPr>
          <w:rFonts w:hint="eastAsia" w:ascii="仿宋" w:hAnsi="仿宋" w:eastAsia="仿宋" w:cs="仿宋"/>
        </w:rPr>
        <w:t>一、单位职责 二、机构设置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line="600" w:lineRule="exact"/>
        <w:ind w:left="492" w:right="1676"/>
        <w:jc w:val="left"/>
        <w:textAlignment w:val="auto"/>
        <w:rPr>
          <w:rFonts w:hint="default" w:ascii="宋体" w:hAnsi="宋体" w:eastAsia="宋体" w:cs="宋体"/>
          <w:b/>
          <w:bCs/>
        </w:rPr>
      </w:pPr>
      <w:r>
        <w:rPr>
          <w:rFonts w:hint="default" w:ascii="宋体" w:hAnsi="宋体" w:eastAsia="宋体" w:cs="宋体"/>
          <w:b/>
          <w:bCs/>
          <w:w w:val="95"/>
        </w:rPr>
        <w:t>第二部分</w:t>
      </w:r>
      <w:r>
        <w:rPr>
          <w:rFonts w:hint="default" w:ascii="宋体" w:hAnsi="宋体" w:eastAsia="宋体" w:cs="宋体"/>
          <w:b/>
          <w:bCs/>
          <w:w w:val="95"/>
        </w:rPr>
        <w:tab/>
      </w:r>
      <w:r>
        <w:rPr>
          <w:rFonts w:hint="default" w:ascii="Times New Roman" w:hAnsi="Times New Roman" w:eastAsia="Times New Roman" w:cs="Times New Roman"/>
          <w:b/>
          <w:bCs/>
        </w:rPr>
        <w:t xml:space="preserve">2021 </w:t>
      </w:r>
      <w:r>
        <w:rPr>
          <w:rFonts w:hint="default" w:ascii="宋体" w:hAnsi="宋体" w:eastAsia="宋体" w:cs="宋体"/>
          <w:b/>
          <w:bCs/>
        </w:rPr>
        <w:t>年度部门决算报表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8" w:line="600" w:lineRule="exact"/>
        <w:ind w:left="1130" w:right="1676" w:hanging="639"/>
        <w:jc w:val="left"/>
        <w:textAlignment w:val="auto"/>
        <w:rPr>
          <w:rFonts w:hint="default" w:ascii="宋体" w:hAnsi="宋体" w:eastAsia="宋体" w:cs="宋体"/>
          <w:b/>
          <w:bCs/>
        </w:rPr>
      </w:pPr>
      <w:r>
        <w:rPr>
          <w:rFonts w:hint="default" w:ascii="宋体" w:hAnsi="宋体" w:eastAsia="宋体" w:cs="宋体"/>
          <w:b/>
          <w:bCs/>
          <w:w w:val="95"/>
        </w:rPr>
        <w:t>第三部分</w:t>
      </w:r>
      <w:r>
        <w:rPr>
          <w:rFonts w:hint="default" w:ascii="宋体" w:hAnsi="宋体" w:eastAsia="宋体" w:cs="宋体"/>
          <w:b/>
          <w:bCs/>
          <w:w w:val="95"/>
        </w:rPr>
        <w:tab/>
      </w:r>
      <w:r>
        <w:rPr>
          <w:rFonts w:hint="default" w:ascii="Times New Roman" w:hAnsi="Times New Roman" w:eastAsia="Times New Roman" w:cs="Times New Roman"/>
          <w:b/>
          <w:bCs/>
        </w:rPr>
        <w:t xml:space="preserve">2021 </w:t>
      </w:r>
      <w:r>
        <w:rPr>
          <w:rFonts w:hint="default" w:ascii="宋体" w:hAnsi="宋体" w:eastAsia="宋体" w:cs="宋体"/>
          <w:b/>
          <w:bCs/>
        </w:rPr>
        <w:t>年部门决算情况说明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8" w:line="600" w:lineRule="exact"/>
        <w:ind w:left="1058" w:leftChars="353" w:right="1676" w:hanging="281" w:hangingChars="89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default" w:ascii="宋体" w:hAnsi="宋体" w:eastAsia="宋体" w:cs="宋体"/>
          <w:w w:val="99"/>
        </w:rPr>
        <w:t xml:space="preserve"> </w:t>
      </w:r>
      <w:r>
        <w:rPr>
          <w:rFonts w:hint="eastAsia" w:cs="宋体"/>
          <w:w w:val="99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一、收入支出决算总体情况说明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8" w:line="600" w:lineRule="exact"/>
        <w:ind w:left="1096" w:leftChars="498" w:right="1676" w:firstLine="35" w:firstLineChars="11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二、收入决算情况说明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8" w:line="600" w:lineRule="exact"/>
        <w:ind w:left="1096" w:leftChars="498" w:right="1676" w:firstLine="35" w:firstLineChars="11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三、支出决算情况说明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8" w:line="600" w:lineRule="exact"/>
        <w:ind w:left="1130" w:right="1676" w:hanging="639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95"/>
        </w:rPr>
        <w:t>四、财政拨款收入支出决算总体情况说明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3" w:line="600" w:lineRule="exact"/>
        <w:ind w:left="1130" w:right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五、一般公共预算“三公”</w:t>
      </w:r>
      <w:r>
        <w:rPr>
          <w:rFonts w:hint="eastAsia" w:ascii="仿宋" w:hAnsi="仿宋" w:eastAsia="仿宋" w:cs="仿宋"/>
          <w:spacing w:val="-4"/>
        </w:rPr>
        <w:t xml:space="preserve"> </w:t>
      </w:r>
      <w:r>
        <w:rPr>
          <w:rFonts w:hint="eastAsia" w:ascii="仿宋" w:hAnsi="仿宋" w:eastAsia="仿宋" w:cs="仿宋"/>
        </w:rPr>
        <w:t>经费支出决算情况说明 六、预算绩效情况说明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4" w:line="600" w:lineRule="exact"/>
        <w:ind w:left="1130" w:right="1676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七、机关运行经费情况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4" w:line="600" w:lineRule="exact"/>
        <w:ind w:left="1130" w:right="1676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八、政府采购情况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4" w:line="600" w:lineRule="exact"/>
        <w:ind w:left="1130" w:right="1676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九、国有资产占用情况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4" w:line="600" w:lineRule="exact"/>
        <w:ind w:left="1130" w:right="1676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十、其他需要说明的情况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line="600" w:lineRule="exact"/>
        <w:ind w:left="492" w:right="5008"/>
        <w:jc w:val="left"/>
        <w:textAlignment w:val="auto"/>
        <w:rPr>
          <w:rFonts w:hint="default" w:ascii="宋体" w:hAnsi="宋体" w:eastAsia="宋体" w:cs="宋体"/>
          <w:b/>
          <w:bCs/>
        </w:rPr>
      </w:pPr>
      <w:r>
        <w:rPr>
          <w:rFonts w:hint="default" w:ascii="宋体" w:hAnsi="宋体" w:eastAsia="宋体" w:cs="宋体"/>
          <w:b/>
          <w:bCs/>
          <w:w w:val="95"/>
        </w:rPr>
        <w:t>第四部分</w:t>
      </w:r>
      <w:r>
        <w:rPr>
          <w:rFonts w:hint="default" w:ascii="宋体" w:hAnsi="宋体" w:eastAsia="宋体" w:cs="宋体"/>
          <w:b/>
          <w:bCs/>
          <w:w w:val="95"/>
        </w:rPr>
        <w:tab/>
      </w:r>
      <w:r>
        <w:rPr>
          <w:rFonts w:hint="default" w:ascii="宋体" w:hAnsi="宋体" w:eastAsia="宋体" w:cs="宋体"/>
          <w:b/>
          <w:bCs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宋体" w:hAnsi="宋体" w:eastAsia="宋体" w:cs="宋体"/>
        </w:rPr>
        <w:sectPr>
          <w:footerReference r:id="rId5" w:type="default"/>
          <w:pgSz w:w="11910" w:h="16840"/>
          <w:pgMar w:top="1580" w:right="1680" w:bottom="900" w:left="1680" w:header="0" w:footer="716" w:gutter="0"/>
          <w:pgNumType w:start="2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pStyle w:val="2"/>
        <w:tabs>
          <w:tab w:val="left" w:pos="4604"/>
        </w:tabs>
        <w:spacing w:line="539" w:lineRule="exact"/>
        <w:ind w:left="2405" w:right="1676"/>
        <w:jc w:val="left"/>
      </w:pPr>
      <w:r>
        <w:rPr>
          <w:w w:val="95"/>
        </w:rPr>
        <w:t>第一部分</w:t>
      </w:r>
      <w:r>
        <w:rPr>
          <w:w w:val="95"/>
        </w:rPr>
        <w:tab/>
      </w:r>
      <w:r>
        <w:t>单位概况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2"/>
          <w:szCs w:val="12"/>
        </w:rPr>
      </w:pPr>
    </w:p>
    <w:p>
      <w:pPr>
        <w:spacing w:line="240" w:lineRule="auto"/>
        <w:ind w:left="787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sz w:val="20"/>
          <w:szCs w:val="20"/>
        </w:rPr>
        <w:drawing>
          <wp:inline distT="0" distB="0" distL="0" distR="0">
            <wp:extent cx="728980" cy="728980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43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580" w:right="1680" w:bottom="900" w:left="1680" w:header="0" w:footer="716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5"/>
        <w:spacing w:line="240" w:lineRule="auto"/>
        <w:ind w:left="752" w:right="254"/>
        <w:jc w:val="left"/>
        <w:rPr>
          <w:rFonts w:hint="default" w:ascii="宋体" w:hAnsi="宋体" w:eastAsia="宋体" w:cs="宋体"/>
          <w:b/>
          <w:bCs/>
        </w:rPr>
      </w:pPr>
      <w:r>
        <w:rPr>
          <w:rFonts w:hint="default" w:ascii="宋体" w:hAnsi="宋体" w:eastAsia="宋体" w:cs="宋体"/>
          <w:b/>
          <w:bCs/>
        </w:rPr>
        <w:t>一、单位职责</w:t>
      </w:r>
    </w:p>
    <w:p>
      <w:pPr>
        <w:pStyle w:val="5"/>
        <w:spacing w:before="99" w:line="285" w:lineRule="auto"/>
        <w:ind w:right="429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（一）协助县政府领导组织起草或审核上报省政府、省政府 </w:t>
      </w:r>
      <w:r>
        <w:rPr>
          <w:rFonts w:hint="eastAsia" w:ascii="仿宋" w:hAnsi="仿宋" w:eastAsia="仿宋" w:cs="仿宋"/>
          <w:spacing w:val="-15"/>
          <w:w w:val="99"/>
        </w:rPr>
        <w:t>办公厅，市政府、市政府办公室和致函省、市政府各部门的公文，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-4"/>
          <w:w w:val="95"/>
        </w:rPr>
        <w:t>以及以县政府、县政府办公室名义发布的公文；负责县政府、县</w:t>
      </w:r>
      <w:r>
        <w:rPr>
          <w:rFonts w:hint="eastAsia" w:ascii="仿宋" w:hAnsi="仿宋" w:eastAsia="仿宋" w:cs="仿宋"/>
        </w:rPr>
        <w:t>政府办公室日常公文办理。</w:t>
      </w:r>
    </w:p>
    <w:p>
      <w:pPr>
        <w:pStyle w:val="5"/>
        <w:spacing w:before="20" w:line="288" w:lineRule="auto"/>
        <w:ind w:right="254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 xml:space="preserve">（二）负责县政府领导活动的组织和协调工作；负责县政府 </w:t>
      </w:r>
      <w:r>
        <w:rPr>
          <w:rFonts w:hint="eastAsia" w:ascii="仿宋" w:hAnsi="仿宋" w:eastAsia="仿宋" w:cs="仿宋"/>
          <w:spacing w:val="-4"/>
          <w:w w:val="95"/>
        </w:rPr>
        <w:t>会议的准备和服务工作，协助县政府领导组织落实会议决定事项。</w:t>
      </w:r>
    </w:p>
    <w:p>
      <w:pPr>
        <w:pStyle w:val="5"/>
        <w:spacing w:before="16" w:line="285" w:lineRule="auto"/>
        <w:ind w:right="429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（三）研究县政府各部门和各乡镇、河北青龙经济技术开发 区管委会、河北青龙物流产业聚集区管委会、都阳路街道办处等</w:t>
      </w:r>
      <w:r>
        <w:rPr>
          <w:rFonts w:hint="eastAsia" w:ascii="仿宋" w:hAnsi="仿宋" w:eastAsia="仿宋" w:cs="仿宋"/>
        </w:rPr>
        <w:t>请示县政府的事项，提出审核意见，报县政府领导审批。</w:t>
      </w:r>
    </w:p>
    <w:p>
      <w:pPr>
        <w:pStyle w:val="5"/>
        <w:spacing w:before="19" w:line="285" w:lineRule="auto"/>
        <w:ind w:right="429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（四）根据县政府领导的批示，对县政府各部门间出现的争 </w:t>
      </w:r>
      <w:r>
        <w:rPr>
          <w:rFonts w:hint="eastAsia" w:ascii="仿宋" w:hAnsi="仿宋" w:eastAsia="仿宋" w:cs="仿宋"/>
        </w:rPr>
        <w:t>议问题提出处理意见，报县政府领导决定。</w:t>
      </w:r>
    </w:p>
    <w:p>
      <w:pPr>
        <w:pStyle w:val="5"/>
        <w:spacing w:before="22" w:line="240" w:lineRule="auto"/>
        <w:ind w:left="752" w:right="2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（五）组织起草县政府领导重要讲话及其他重要文稿。</w:t>
      </w:r>
    </w:p>
    <w:p>
      <w:pPr>
        <w:pStyle w:val="5"/>
        <w:spacing w:before="80" w:line="285" w:lineRule="auto"/>
        <w:ind w:right="429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（六）督促检查县政府各部门和各乡镇、河北青龙经济技术 开发区管委会、河北青龙物流产业聚集区管委会、都阳路街道办处对市政府、县政府决定事项及市政府、县政府领导重要批示的</w:t>
      </w:r>
      <w:r>
        <w:rPr>
          <w:rFonts w:hint="eastAsia" w:ascii="仿宋" w:hAnsi="仿宋" w:eastAsia="仿宋" w:cs="仿宋"/>
        </w:rPr>
        <w:t>执行落实情况并跟踪调研，及时向县政府领导报告。</w:t>
      </w:r>
    </w:p>
    <w:p>
      <w:pPr>
        <w:pStyle w:val="5"/>
        <w:spacing w:before="19" w:line="240" w:lineRule="auto"/>
        <w:ind w:left="752" w:right="2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（七）组织承办人大代表建议和政协提案工作。</w:t>
      </w:r>
    </w:p>
    <w:p>
      <w:pPr>
        <w:pStyle w:val="5"/>
        <w:spacing w:before="83" w:line="285" w:lineRule="auto"/>
        <w:ind w:right="432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（八）负责承办县政府提请县人大常委会任免议案和提请县 政府任命工作人员的行政任免有关手续；负责承办县政府任命工</w:t>
      </w:r>
      <w:r>
        <w:rPr>
          <w:rFonts w:hint="eastAsia" w:ascii="仿宋" w:hAnsi="仿宋" w:eastAsia="仿宋" w:cs="仿宋"/>
        </w:rPr>
        <w:t>作人员的宪法宣誓工作。</w:t>
      </w:r>
    </w:p>
    <w:p>
      <w:pPr>
        <w:pStyle w:val="5"/>
        <w:spacing w:before="22" w:line="285" w:lineRule="auto"/>
        <w:ind w:right="429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（九）负责县政府值班工作，及时报告重要情况，传达和督 </w:t>
      </w:r>
      <w:r>
        <w:rPr>
          <w:rFonts w:hint="eastAsia" w:ascii="仿宋" w:hAnsi="仿宋" w:eastAsia="仿宋" w:cs="仿宋"/>
        </w:rPr>
        <w:t>促落实县政府领导工作要求。</w:t>
      </w:r>
    </w:p>
    <w:p>
      <w:pPr>
        <w:pStyle w:val="5"/>
        <w:spacing w:before="19" w:line="288" w:lineRule="auto"/>
        <w:ind w:right="429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（十）根据县政府工作部署和县政府领导要求，组织专题调 </w:t>
      </w:r>
      <w:r>
        <w:rPr>
          <w:rFonts w:hint="eastAsia" w:ascii="仿宋" w:hAnsi="仿宋" w:eastAsia="仿宋" w:cs="仿宋"/>
        </w:rPr>
        <w:t>研，及时反映情况，提出建议。</w:t>
      </w:r>
    </w:p>
    <w:p>
      <w:pPr>
        <w:spacing w:after="0" w:line="288" w:lineRule="auto"/>
        <w:jc w:val="both"/>
        <w:rPr>
          <w:rFonts w:hint="eastAsia" w:ascii="仿宋" w:hAnsi="仿宋" w:eastAsia="仿宋" w:cs="仿宋"/>
        </w:rPr>
        <w:sectPr>
          <w:pgSz w:w="11910" w:h="16840"/>
          <w:pgMar w:top="1580" w:right="1100" w:bottom="900" w:left="1420" w:header="0" w:footer="716" w:gutter="0"/>
          <w:cols w:space="720" w:num="1"/>
        </w:sectPr>
      </w:pPr>
    </w:p>
    <w:p>
      <w:pPr>
        <w:spacing w:before="0" w:line="240" w:lineRule="auto"/>
        <w:ind w:right="0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10" w:line="240" w:lineRule="auto"/>
        <w:ind w:right="0"/>
        <w:rPr>
          <w:rFonts w:hint="eastAsia" w:ascii="仿宋" w:hAnsi="仿宋" w:eastAsia="仿宋" w:cs="仿宋"/>
          <w:sz w:val="15"/>
          <w:szCs w:val="15"/>
        </w:rPr>
      </w:pPr>
    </w:p>
    <w:p>
      <w:pPr>
        <w:pStyle w:val="5"/>
        <w:spacing w:line="288" w:lineRule="auto"/>
        <w:ind w:right="267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（十一）负责推进、指导、协调、监督、考核评估全县政务</w:t>
      </w:r>
      <w:r>
        <w:rPr>
          <w:rFonts w:hint="eastAsia" w:ascii="仿宋" w:hAnsi="仿宋" w:eastAsia="仿宋" w:cs="仿宋"/>
        </w:rPr>
        <w:t>公开和政府信息公开工作。</w:t>
      </w:r>
    </w:p>
    <w:p>
      <w:pPr>
        <w:pStyle w:val="5"/>
        <w:spacing w:before="16" w:line="240" w:lineRule="auto"/>
        <w:ind w:left="752"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（十二）负责政务信息（包括舆情信息）服务工作。</w:t>
      </w:r>
    </w:p>
    <w:p>
      <w:pPr>
        <w:pStyle w:val="5"/>
        <w:spacing w:before="80" w:line="288" w:lineRule="auto"/>
        <w:ind w:right="267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（十三）协同有关部门统筹协调县政府新闻宣传、舆情回应</w:t>
      </w:r>
      <w:r>
        <w:rPr>
          <w:rFonts w:hint="eastAsia" w:ascii="仿宋" w:hAnsi="仿宋" w:eastAsia="仿宋" w:cs="仿宋"/>
        </w:rPr>
        <w:t>等工作。</w:t>
      </w:r>
    </w:p>
    <w:p>
      <w:pPr>
        <w:pStyle w:val="5"/>
        <w:spacing w:before="17" w:line="240" w:lineRule="auto"/>
        <w:ind w:left="752"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（十四）负责全县政府系统电子政务工作。</w:t>
      </w:r>
    </w:p>
    <w:p>
      <w:pPr>
        <w:pStyle w:val="5"/>
        <w:spacing w:before="80" w:line="285" w:lineRule="auto"/>
        <w:ind w:right="268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（十五）组织协调全县“放管服”改革工作。指导、督促贯彻落实党中央、国务院和省委、省政府，市委、市政府关于“放 管服”改革重要领域、关键环节重大政策措施，承担县推进政府</w:t>
      </w:r>
      <w:r>
        <w:rPr>
          <w:rFonts w:hint="eastAsia" w:ascii="仿宋" w:hAnsi="仿宋" w:eastAsia="仿宋" w:cs="仿宋"/>
        </w:rPr>
        <w:t>职能转变和“放管服”改革协调小组的日常工作。</w:t>
      </w:r>
    </w:p>
    <w:p>
      <w:pPr>
        <w:pStyle w:val="5"/>
        <w:spacing w:before="22" w:line="240" w:lineRule="auto"/>
        <w:ind w:left="752"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（十六）负责县政府办公室所属单位的管理工作。</w:t>
      </w:r>
    </w:p>
    <w:p>
      <w:pPr>
        <w:pStyle w:val="5"/>
        <w:spacing w:before="80" w:line="288" w:lineRule="auto"/>
        <w:ind w:right="269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（十七）根据县委县政府工作部署，对我县改革开放和经济社会发展中重大问题进行调查研究，提出政策性建议；组织各部</w:t>
      </w:r>
      <w:r>
        <w:rPr>
          <w:rFonts w:hint="eastAsia" w:ascii="仿宋" w:hAnsi="仿宋" w:eastAsia="仿宋" w:cs="仿宋"/>
        </w:rPr>
        <w:t>门政策研究机构围绕县委县政府确定的重要课题协作攻关。</w:t>
      </w:r>
    </w:p>
    <w:p>
      <w:pPr>
        <w:pStyle w:val="5"/>
        <w:spacing w:before="16" w:line="285" w:lineRule="auto"/>
        <w:ind w:right="96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w w:val="95"/>
        </w:rPr>
        <w:t>（十八）贯彻执行国家、省、市金融方针政策和法律法规，</w:t>
      </w:r>
      <w:r>
        <w:rPr>
          <w:rFonts w:hint="eastAsia" w:ascii="仿宋" w:hAnsi="仿宋" w:eastAsia="仿宋" w:cs="仿宋"/>
        </w:rPr>
        <w:t>制定全县金融业发展规划并组织实施。</w:t>
      </w:r>
    </w:p>
    <w:p>
      <w:pPr>
        <w:pStyle w:val="5"/>
        <w:spacing w:before="22" w:line="285" w:lineRule="auto"/>
        <w:ind w:right="272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（十九）负责协调引导各类金融机构支持服务我县实体经济发展，组织做好全县金融生态环境建设、地方金融改革创新等工</w:t>
      </w:r>
      <w:r>
        <w:rPr>
          <w:rFonts w:hint="eastAsia" w:ascii="仿宋" w:hAnsi="仿宋" w:eastAsia="仿宋" w:cs="仿宋"/>
        </w:rPr>
        <w:t>作。</w:t>
      </w:r>
    </w:p>
    <w:p>
      <w:pPr>
        <w:pStyle w:val="5"/>
        <w:spacing w:before="22" w:line="285" w:lineRule="auto"/>
        <w:ind w:right="269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（二十）负责全县地方金融机构的市场准入、监督管理和规</w:t>
      </w:r>
      <w:r>
        <w:rPr>
          <w:rFonts w:hint="eastAsia" w:ascii="仿宋" w:hAnsi="仿宋" w:eastAsia="仿宋" w:cs="仿宋"/>
        </w:rPr>
        <w:t>范发展工作。</w:t>
      </w:r>
    </w:p>
    <w:p>
      <w:pPr>
        <w:pStyle w:val="5"/>
        <w:spacing w:before="19" w:line="288" w:lineRule="auto"/>
        <w:ind w:right="269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（二十一）负责牵头全县金融风险的监测预警、防范和处置</w:t>
      </w:r>
      <w:r>
        <w:rPr>
          <w:rFonts w:hint="eastAsia" w:ascii="仿宋" w:hAnsi="仿宋" w:eastAsia="仿宋" w:cs="仿宋"/>
        </w:rPr>
        <w:t>化解工作。</w:t>
      </w:r>
    </w:p>
    <w:p>
      <w:pPr>
        <w:pStyle w:val="5"/>
        <w:spacing w:before="16" w:line="285" w:lineRule="auto"/>
        <w:ind w:right="269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（二十二）负责全县外事工作谋划、协调。负责拟订全县外事工作中长期规划，统筹协调县领导参加重要涉外活动的外事工作</w:t>
      </w:r>
      <w:r>
        <w:rPr>
          <w:rFonts w:hint="eastAsia" w:ascii="仿宋" w:hAnsi="仿宋" w:eastAsia="仿宋" w:cs="仿宋"/>
        </w:rPr>
        <w:t>安排；负责县外事工作委员会各项决定和工作部署的督办和实；承担县委外事工作委员会的日常工作。</w:t>
      </w:r>
    </w:p>
    <w:p>
      <w:pPr>
        <w:pStyle w:val="5"/>
        <w:spacing w:before="83" w:line="240" w:lineRule="auto"/>
        <w:ind w:left="1132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（二十三）完成县委、县政府交办的其他任务。</w:t>
      </w:r>
    </w:p>
    <w:p>
      <w:pPr>
        <w:pStyle w:val="5"/>
        <w:spacing w:before="143" w:line="240" w:lineRule="auto"/>
        <w:ind w:left="1132" w:right="0"/>
        <w:jc w:val="left"/>
        <w:rPr>
          <w:rFonts w:hint="default" w:ascii="宋体" w:hAnsi="宋体" w:eastAsia="宋体" w:cs="宋体"/>
          <w:b/>
          <w:bCs/>
        </w:rPr>
      </w:pPr>
      <w:r>
        <w:rPr>
          <w:rFonts w:hint="default" w:ascii="宋体" w:hAnsi="宋体" w:eastAsia="宋体" w:cs="宋体"/>
          <w:b/>
          <w:bCs/>
        </w:rPr>
        <w:t>二、机构设置</w:t>
      </w:r>
    </w:p>
    <w:p>
      <w:pPr>
        <w:pStyle w:val="5"/>
        <w:spacing w:before="162" w:line="240" w:lineRule="auto"/>
        <w:ind w:left="1132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从决算编报单位构成看，纳入 2021</w:t>
      </w:r>
      <w:r>
        <w:rPr>
          <w:rFonts w:hint="eastAsia" w:ascii="仿宋" w:hAnsi="仿宋" w:eastAsia="仿宋" w:cs="仿宋"/>
          <w:spacing w:val="-123"/>
        </w:rPr>
        <w:t xml:space="preserve"> </w:t>
      </w:r>
      <w:r>
        <w:rPr>
          <w:rFonts w:hint="eastAsia" w:ascii="仿宋" w:hAnsi="仿宋" w:eastAsia="仿宋" w:cs="仿宋"/>
        </w:rPr>
        <w:t>年度本部门决算汇编范</w:t>
      </w:r>
    </w:p>
    <w:p>
      <w:pPr>
        <w:pStyle w:val="5"/>
        <w:spacing w:before="159" w:line="333" w:lineRule="auto"/>
        <w:ind w:left="491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788035</wp:posOffset>
                </wp:positionV>
                <wp:extent cx="6094730" cy="1245235"/>
                <wp:effectExtent l="4445" t="4445" r="15875" b="7620"/>
                <wp:wrapNone/>
                <wp:docPr id="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12452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84"/>
                              <w:gridCol w:w="3488"/>
                              <w:gridCol w:w="2444"/>
                              <w:gridCol w:w="2667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21" w:hRule="exact"/>
                              </w:trPr>
                              <w:tc>
                                <w:tcPr>
                                  <w:tcW w:w="98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57" w:line="240" w:lineRule="auto"/>
                                    <w:ind w:right="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57" w:line="240" w:lineRule="auto"/>
                                    <w:ind w:right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57" w:line="240" w:lineRule="auto"/>
                                    <w:ind w:right="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单位基本性质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57" w:line="240" w:lineRule="auto"/>
                                    <w:ind w:right="766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经费形式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0" w:hRule="exact"/>
                              </w:trPr>
                              <w:tc>
                                <w:tcPr>
                                  <w:tcW w:w="98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21" w:line="240" w:lineRule="auto"/>
                                    <w:ind w:left="1" w:right="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21" w:line="240" w:lineRule="auto"/>
                                    <w:ind w:left="103" w:righ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14"/>
                                      <w:sz w:val="28"/>
                                      <w:szCs w:val="28"/>
                                    </w:rPr>
                                    <w:t>青龙满族自治县人民政府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195" w:line="240" w:lineRule="auto"/>
                                    <w:ind w:left="103" w:righ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办公室(本级)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21" w:line="240" w:lineRule="auto"/>
                                    <w:ind w:right="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行政单位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21" w:line="240" w:lineRule="auto"/>
                                    <w:ind w:right="766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财政拨款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0" w:hRule="exact"/>
                              </w:trPr>
                              <w:tc>
                                <w:tcPr>
                                  <w:tcW w:w="98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21" w:line="240" w:lineRule="auto"/>
                                    <w:ind w:left="1" w:right="0"/>
                                    <w:jc w:val="center"/>
                                    <w:rPr>
                                      <w:rFonts w:ascii="宋体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95" w:line="240" w:lineRule="auto"/>
                                    <w:ind w:left="103"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21" w:line="240" w:lineRule="auto"/>
                                    <w:ind w:right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21" w:line="240" w:lineRule="auto"/>
                                    <w:ind w:right="766"/>
                                    <w:jc w:val="righ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57.95pt;margin-top:62.05pt;height:98.05pt;width:479.9pt;mso-position-horizontal-relative:page;z-index:251660288;mso-width-relative:page;mso-height-relative:page;" filled="f" stroked="t" coordsize="21600,21600" o:gfxdata="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CYsHtgAAAAMAQAADwAAAAAA&#10;AAABACAAAAAiAAAAZHJzL2Rvd25yZXYueG1sUEsBAhQAFAAAAAgAh07iQGbryMHaAQAApgMAAA4A&#10;AAAAAAAAAQAgAAAAJwEAAGRycy9lMm9Eb2MueG1sUEsFBgAAAAAGAAYAWQEAAHMFAAAAAA==&#10;">
                <v:fill on="f" focussize="0,0"/>
                <v:stroke weight="0.25pt"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84"/>
                        <w:gridCol w:w="3488"/>
                        <w:gridCol w:w="2444"/>
                        <w:gridCol w:w="2667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21" w:hRule="exact"/>
                        </w:trPr>
                        <w:tc>
                          <w:tcPr>
                            <w:tcW w:w="98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57" w:line="240" w:lineRule="auto"/>
                              <w:ind w:right="0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57" w:line="240" w:lineRule="auto"/>
                              <w:ind w:right="2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24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57" w:line="240" w:lineRule="auto"/>
                              <w:ind w:right="1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单位基本性质</w:t>
                            </w:r>
                          </w:p>
                        </w:tc>
                        <w:tc>
                          <w:tcPr>
                            <w:tcW w:w="26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57" w:line="240" w:lineRule="auto"/>
                              <w:ind w:right="766"/>
                              <w:jc w:val="right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经费形式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0" w:hRule="exact"/>
                        </w:trPr>
                        <w:tc>
                          <w:tcPr>
                            <w:tcW w:w="98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21" w:line="240" w:lineRule="auto"/>
                              <w:ind w:left="1" w:right="0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21" w:line="240" w:lineRule="auto"/>
                              <w:ind w:left="103" w:right="0"/>
                              <w:jc w:val="left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14"/>
                                <w:sz w:val="28"/>
                                <w:szCs w:val="28"/>
                              </w:rPr>
                              <w:t>青龙满族自治县人民政府</w:t>
                            </w:r>
                          </w:p>
                          <w:p>
                            <w:pPr>
                              <w:pStyle w:val="11"/>
                              <w:spacing w:before="195" w:line="240" w:lineRule="auto"/>
                              <w:ind w:left="103" w:right="0"/>
                              <w:jc w:val="left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办公室(本级)</w:t>
                            </w:r>
                          </w:p>
                        </w:tc>
                        <w:tc>
                          <w:tcPr>
                            <w:tcW w:w="24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21" w:line="240" w:lineRule="auto"/>
                              <w:ind w:right="0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行政单位</w:t>
                            </w:r>
                          </w:p>
                        </w:tc>
                        <w:tc>
                          <w:tcPr>
                            <w:tcW w:w="26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21" w:line="240" w:lineRule="auto"/>
                              <w:ind w:right="766"/>
                              <w:jc w:val="right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财政拨款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0" w:hRule="exact"/>
                        </w:trPr>
                        <w:tc>
                          <w:tcPr>
                            <w:tcW w:w="98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21" w:line="240" w:lineRule="auto"/>
                              <w:ind w:left="1" w:right="0"/>
                              <w:jc w:val="center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95" w:line="240" w:lineRule="auto"/>
                              <w:ind w:left="103"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21" w:line="240" w:lineRule="auto"/>
                              <w:ind w:right="0"/>
                              <w:jc w:val="center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1"/>
                              <w:spacing w:before="121" w:line="240" w:lineRule="auto"/>
                              <w:ind w:right="766"/>
                              <w:jc w:val="righ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</w:rPr>
        <w:t>围的独立核算单位（以下简称“单位”）共 1 个，具体情况如 下：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14" w:line="367" w:lineRule="auto"/>
        <w:ind w:left="232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注：1、单位基本性质分为行政单位、参公事业单位、财政补助事业单位、经</w:t>
      </w:r>
      <w:r>
        <w:rPr>
          <w:rFonts w:hint="eastAsia" w:ascii="仿宋" w:hAnsi="仿宋" w:eastAsia="仿宋" w:cs="仿宋"/>
          <w:sz w:val="28"/>
          <w:szCs w:val="28"/>
        </w:rPr>
        <w:t xml:space="preserve"> 费自理事业单位四类。</w:t>
      </w:r>
    </w:p>
    <w:p>
      <w:pPr>
        <w:spacing w:before="46" w:line="367" w:lineRule="auto"/>
        <w:ind w:left="232" w:right="0" w:firstLine="55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2、经费形式分为财政拨款、财政性资金基本保证、财政性资金定额或定</w:t>
      </w:r>
      <w:r>
        <w:rPr>
          <w:rFonts w:hint="eastAsia" w:ascii="仿宋" w:hAnsi="仿宋" w:eastAsia="仿宋" w:cs="仿宋"/>
          <w:sz w:val="28"/>
          <w:szCs w:val="28"/>
        </w:rPr>
        <w:t xml:space="preserve"> 项补助、财政性资金零补助四类。</w:t>
      </w:r>
    </w:p>
    <w:p>
      <w:pPr>
        <w:spacing w:after="0" w:line="367" w:lineRule="auto"/>
        <w:jc w:val="left"/>
        <w:rPr>
          <w:rFonts w:hint="eastAsia" w:ascii="仿宋" w:hAnsi="仿宋" w:eastAsia="仿宋" w:cs="仿宋"/>
          <w:sz w:val="28"/>
          <w:szCs w:val="28"/>
        </w:rPr>
        <w:sectPr>
          <w:footerReference r:id="rId6" w:type="default"/>
          <w:pgSz w:w="11910" w:h="16840"/>
          <w:pgMar w:top="1580" w:right="1040" w:bottom="800" w:left="1040" w:header="0" w:footer="600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pStyle w:val="2"/>
        <w:tabs>
          <w:tab w:val="left" w:pos="3378"/>
        </w:tabs>
        <w:spacing w:line="539" w:lineRule="exact"/>
        <w:ind w:left="1177" w:right="0"/>
        <w:jc w:val="left"/>
      </w:pPr>
      <w:r>
        <w:rPr>
          <w:w w:val="95"/>
        </w:rPr>
        <w:t>第二部分</w:t>
      </w:r>
      <w:r>
        <w:rPr>
          <w:w w:val="95"/>
        </w:rPr>
        <w:tab/>
      </w:r>
      <w:r>
        <w:rPr>
          <w:rFonts w:hint="default" w:ascii="宋体" w:hAnsi="宋体" w:eastAsia="宋体" w:cs="宋体"/>
        </w:rPr>
        <w:t>2021</w:t>
      </w:r>
      <w:r>
        <w:rPr>
          <w:rFonts w:hint="default" w:ascii="宋体" w:hAnsi="宋体" w:eastAsia="宋体" w:cs="宋体"/>
          <w:spacing w:val="-115"/>
        </w:rPr>
        <w:t xml:space="preserve"> </w:t>
      </w:r>
      <w:r>
        <w:t>年度部门决算报表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after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line="240" w:lineRule="auto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sz w:val="20"/>
          <w:szCs w:val="20"/>
        </w:rPr>
        <w:drawing>
          <wp:inline distT="0" distB="0" distL="0" distR="0">
            <wp:extent cx="568960" cy="568960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09" cy="56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tblpX="10598" w:tblpY="106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69" w:type="dxa"/>
          </w:tcPr>
          <w:p>
            <w:pPr>
              <w:spacing w:after="0" w:line="240" w:lineRule="auto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</w:rPr>
            </w:pPr>
          </w:p>
        </w:tc>
      </w:tr>
    </w:tbl>
    <w:p>
      <w:pPr>
        <w:spacing w:after="0" w:line="240" w:lineRule="auto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580" w:right="1680" w:bottom="800" w:left="1420" w:header="0" w:footer="600" w:gutter="0"/>
          <w:cols w:space="720" w:num="1"/>
        </w:sectPr>
      </w:pPr>
    </w:p>
    <w:tbl>
      <w:tblPr>
        <w:tblStyle w:val="6"/>
        <w:tblpPr w:leftFromText="180" w:rightFromText="180" w:vertAnchor="text" w:horzAnchor="page" w:tblpX="1349" w:tblpY="-55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4"/>
        <w:gridCol w:w="561"/>
        <w:gridCol w:w="2172"/>
        <w:gridCol w:w="7"/>
        <w:gridCol w:w="4210"/>
        <w:gridCol w:w="561"/>
        <w:gridCol w:w="2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4164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11"/>
              <w:spacing w:before="661" w:line="240" w:lineRule="auto"/>
              <w:ind w:left="37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部门：青龙满族自治县人民政府办公室（本级）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/>
        </w:tc>
        <w:tc>
          <w:tcPr>
            <w:tcW w:w="6389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11"/>
              <w:spacing w:before="7" w:line="240" w:lineRule="auto"/>
              <w:ind w:left="1057" w:right="0"/>
              <w:jc w:val="left"/>
              <w:rPr>
                <w:rFonts w:hint="default" w:ascii="宋体" w:hAnsi="宋体" w:eastAsia="宋体" w:cs="宋体"/>
                <w:sz w:val="30"/>
                <w:szCs w:val="30"/>
              </w:rPr>
            </w:pPr>
            <w:r>
              <w:rPr>
                <w:rFonts w:hint="default" w:ascii="宋体" w:hAnsi="宋体" w:eastAsia="宋体" w:cs="宋体"/>
                <w:sz w:val="30"/>
                <w:szCs w:val="30"/>
              </w:rPr>
              <w:t>收入支出决算总表</w:t>
            </w:r>
          </w:p>
          <w:p>
            <w:pPr>
              <w:pStyle w:val="11"/>
              <w:spacing w:before="261" w:line="240" w:lineRule="auto"/>
              <w:ind w:left="727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4"/>
                <w:w w:val="105"/>
                <w:sz w:val="19"/>
                <w:szCs w:val="19"/>
              </w:rPr>
              <w:t>2021年度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/>
        </w:tc>
        <w:tc>
          <w:tcPr>
            <w:tcW w:w="2221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1"/>
              <w:spacing w:before="144" w:line="244" w:lineRule="auto"/>
              <w:ind w:left="847" w:right="36" w:firstLine="569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公开01表 </w:t>
            </w: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11"/>
              <w:spacing w:line="256" w:lineRule="exact"/>
              <w:ind w:right="46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收入</w:t>
            </w:r>
          </w:p>
        </w:tc>
        <w:tc>
          <w:tcPr>
            <w:tcW w:w="56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/>
        </w:tc>
        <w:tc>
          <w:tcPr>
            <w:tcW w:w="21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56" w:lineRule="exact"/>
              <w:ind w:right="46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pStyle w:val="11"/>
              <w:spacing w:line="256" w:lineRule="exact"/>
              <w:ind w:right="46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支出</w:t>
            </w:r>
          </w:p>
        </w:tc>
        <w:tc>
          <w:tcPr>
            <w:tcW w:w="56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/>
        </w:tc>
        <w:tc>
          <w:tcPr>
            <w:tcW w:w="22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5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行次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tabs>
                <w:tab w:val="left" w:pos="4123"/>
              </w:tabs>
              <w:spacing w:line="271" w:lineRule="exact"/>
              <w:ind w:left="89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金额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tabs>
                <w:tab w:val="left" w:pos="4123"/>
              </w:tabs>
              <w:spacing w:line="271" w:lineRule="exact"/>
              <w:ind w:left="89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5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行次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5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栏次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tabs>
                <w:tab w:val="left" w:pos="4123"/>
              </w:tabs>
              <w:spacing w:line="271" w:lineRule="exact"/>
              <w:ind w:left="1065" w:right="0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tabs>
                <w:tab w:val="left" w:pos="4123"/>
              </w:tabs>
              <w:spacing w:line="271" w:lineRule="exact"/>
              <w:ind w:left="1065" w:leftChars="0"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栏次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一、一般公共预算财政拨款收入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1484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pacing w:val="5"/>
                <w:sz w:val="22"/>
                <w:szCs w:val="22"/>
              </w:rPr>
              <w:t>670.34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一、一般公共服务支出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32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531.11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二、政府性基金预算财政拨款收入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1724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pacing w:val="4"/>
                <w:sz w:val="22"/>
                <w:szCs w:val="22"/>
              </w:rPr>
              <w:t>6.98</w:t>
            </w:r>
            <w:r>
              <w:rPr>
                <w:rFonts w:hint="default"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二、外交支出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33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三、国有资本经营预算财政拨款收入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536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536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三、国防支出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34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四、上级补助收入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85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85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四、公共安全支出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35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五、事业收入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536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536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五、教育支出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36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六、经营收入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85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85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六、科学技术支出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37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七、附属单位上缴收入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七、文化旅游体育与传媒支出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38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八、其他收入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八、社会保障和就业支出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39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65.17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9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85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85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九、卫生健康支出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40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22.61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10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85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85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十、节能环保支出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41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11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十一、城乡社区支出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42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35.50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12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85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85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十二、农林水支出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43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133.73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13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十三、交通运输支出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44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14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十四、资源勘探工业信息等支出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45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15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十五、商业服务业等支出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46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16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31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31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十六、金融支出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47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17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十七、援助其他地区支出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48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18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十八、自然资源海洋气象等支出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49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19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十九、住房保障支出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50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24.26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二十、粮油物资储备支出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51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21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二十一、国有资本经营预算支出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52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22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53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23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85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85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二十三、其他支出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54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" w:line="240" w:lineRule="auto"/>
              <w:ind w:left="14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6"/>
                <w:w w:val="105"/>
                <w:sz w:val="19"/>
              </w:rPr>
              <w:t>24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二十四、债务还本支出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55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" w:line="240" w:lineRule="auto"/>
              <w:ind w:left="14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6"/>
                <w:w w:val="105"/>
                <w:sz w:val="19"/>
              </w:rPr>
              <w:t>25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left="22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二十五、债务付息支出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56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" w:line="240" w:lineRule="auto"/>
              <w:ind w:left="14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6"/>
                <w:w w:val="105"/>
                <w:sz w:val="19"/>
              </w:rPr>
              <w:t>26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300" w:lineRule="exact"/>
              <w:ind w:left="197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300" w:lineRule="exact"/>
              <w:ind w:right="0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w w:val="102"/>
                <w:sz w:val="22"/>
                <w:szCs w:val="22"/>
                <w:lang w:eastAsia="zh-CN"/>
              </w:rPr>
              <w:t>二</w:t>
            </w:r>
            <w:r>
              <w:rPr>
                <w:rFonts w:hint="default" w:ascii="宋体" w:hAnsi="宋体" w:eastAsia="宋体" w:cs="宋体"/>
                <w:w w:val="102"/>
                <w:sz w:val="22"/>
                <w:szCs w:val="22"/>
              </w:rPr>
              <w:t>十六、抗疫特别国债安排的支出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57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96" w:lineRule="exact"/>
              <w:ind w:left="1379" w:right="0"/>
              <w:jc w:val="left"/>
              <w:rPr>
                <w:rFonts w:hint="default" w:ascii="Microsoft JhengHei" w:hAnsi="Microsoft JhengHei" w:eastAsia="Microsoft JhengHei" w:cs="Microsoft JhengHei"/>
                <w:sz w:val="22"/>
                <w:szCs w:val="22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spacing w:val="13"/>
                <w:sz w:val="22"/>
                <w:szCs w:val="22"/>
              </w:rPr>
              <w:t>本年收入合计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27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tabs>
                <w:tab w:val="left" w:pos="3628"/>
              </w:tabs>
              <w:spacing w:line="296" w:lineRule="exact"/>
              <w:ind w:left="1484" w:right="0"/>
              <w:jc w:val="left"/>
              <w:rPr>
                <w:rFonts w:hint="default" w:ascii="Microsoft JhengHei" w:hAnsi="Microsoft JhengHei" w:eastAsia="Microsoft JhengHei" w:cs="Microsoft JhengHei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pacing w:val="5"/>
                <w:sz w:val="22"/>
                <w:szCs w:val="22"/>
              </w:rPr>
              <w:t>677.32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tabs>
                <w:tab w:val="left" w:pos="3628"/>
              </w:tabs>
              <w:spacing w:line="296" w:lineRule="exact"/>
              <w:ind w:right="0" w:rightChars="0"/>
              <w:jc w:val="both"/>
              <w:rPr>
                <w:rFonts w:hint="default" w:ascii="Microsoft JhengHei" w:hAnsi="Microsoft JhengHei" w:eastAsia="Microsoft JhengHei" w:cs="Microsoft JhengHe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Microsoft JhengHei" w:hAnsi="Microsoft JhengHei" w:eastAsia="宋体" w:cs="Microsoft JhengHei"/>
                <w:b/>
                <w:bCs/>
                <w:spacing w:val="13"/>
                <w:sz w:val="22"/>
                <w:szCs w:val="22"/>
                <w:lang w:eastAsia="zh-CN"/>
              </w:rPr>
              <w:t>本年</w:t>
            </w:r>
            <w:r>
              <w:rPr>
                <w:rFonts w:hint="default" w:ascii="Microsoft JhengHei" w:hAnsi="Microsoft JhengHei" w:eastAsia="Microsoft JhengHei" w:cs="Microsoft JhengHei"/>
                <w:b/>
                <w:bCs/>
                <w:spacing w:val="13"/>
                <w:sz w:val="22"/>
                <w:szCs w:val="22"/>
              </w:rPr>
              <w:t>支出合计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58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812.39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使用非财政拨款结余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28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986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1"/>
              <w:spacing w:line="271" w:lineRule="exact"/>
              <w:ind w:right="986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结余分配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59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年初结转和结余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ascii="宋体"/>
                <w:spacing w:val="6"/>
                <w:sz w:val="22"/>
              </w:rPr>
            </w:pPr>
            <w:r>
              <w:rPr>
                <w:rFonts w:hint="default" w:ascii="宋体" w:hAnsi="宋体" w:eastAsia="宋体" w:cs="宋体"/>
                <w:spacing w:val="3"/>
                <w:sz w:val="22"/>
                <w:szCs w:val="22"/>
              </w:rPr>
              <w:t>29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11"/>
              <w:spacing w:line="271" w:lineRule="exact"/>
              <w:ind w:right="986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pacing w:val="6"/>
                <w:sz w:val="22"/>
                <w:szCs w:val="22"/>
                <w:lang w:val="en-US" w:eastAsia="en-US" w:bidi="ar-SA"/>
              </w:rPr>
              <w:t>136.81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986"/>
              <w:jc w:val="both"/>
              <w:rPr>
                <w:rFonts w:hint="default" w:ascii="宋体" w:hAnsi="宋体" w:eastAsia="宋体" w:cs="宋体"/>
                <w:spacing w:val="5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年末结转和结余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14" w:right="0"/>
              <w:jc w:val="center"/>
              <w:rPr>
                <w:rFonts w:ascii="宋体"/>
                <w:spacing w:val="6"/>
                <w:sz w:val="22"/>
              </w:rPr>
            </w:pPr>
            <w:r>
              <w:rPr>
                <w:rFonts w:hint="default" w:ascii="宋体" w:hAnsi="宋体" w:eastAsia="宋体" w:cs="宋体"/>
                <w:spacing w:val="6"/>
                <w:sz w:val="22"/>
                <w:szCs w:val="22"/>
              </w:rPr>
              <w:t>60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4512"/>
                <w:tab w:val="left" w:pos="6402"/>
                <w:tab w:val="left" w:pos="11545"/>
                <w:tab w:val="right" w:pos="14154"/>
              </w:tabs>
              <w:spacing w:before="36" w:line="180" w:lineRule="exact"/>
              <w:ind w:left="164" w:right="0" w:firstLine="0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pacing w:val="6"/>
                <w:sz w:val="22"/>
                <w:szCs w:val="22"/>
              </w:rPr>
              <w:t>1.75</w:t>
            </w:r>
          </w:p>
          <w:p>
            <w:pPr>
              <w:jc w:val="righ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exact"/>
        </w:trPr>
        <w:tc>
          <w:tcPr>
            <w:tcW w:w="416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</w:rPr>
            </w:pP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61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 w:bidi="ar-SA"/>
              </w:rPr>
              <w:t>总计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814.14</w:t>
            </w:r>
          </w:p>
        </w:tc>
        <w:tc>
          <w:tcPr>
            <w:tcW w:w="4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总计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62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814.14</w:t>
            </w:r>
          </w:p>
        </w:tc>
      </w:tr>
    </w:tbl>
    <w:tbl>
      <w:tblPr>
        <w:tblStyle w:val="7"/>
        <w:tblpPr w:leftFromText="180" w:rightFromText="180" w:vertAnchor="text" w:tblpX="-1960" w:tblpY="-27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049" w:type="dxa"/>
          </w:tcPr>
          <w:p>
            <w:pPr>
              <w:spacing w:before="10" w:line="240" w:lineRule="auto"/>
              <w:ind w:right="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before="10" w:line="240" w:lineRule="auto"/>
        <w:ind w:right="0" w:firstLine="200" w:firstLineChars="10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sz w:val="20"/>
          <w:szCs w:val="20"/>
        </w:rPr>
        <w:t>注：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本表反映部门（或单位）本年度的总收支和年末结转结余情况。</w:t>
      </w:r>
      <w:r>
        <w:rPr>
          <w:rFonts w:hint="default" w:ascii="宋体" w:hAnsi="宋体" w:eastAsia="宋体" w:cs="宋体"/>
          <w:sz w:val="20"/>
          <w:szCs w:val="20"/>
        </w:rPr>
        <w:t>本套报表金额单位转换时可能存在尾数误差。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2"/>
          <w:szCs w:val="22"/>
        </w:rPr>
        <w:tab/>
      </w:r>
      <w:r>
        <w:rPr>
          <w:rFonts w:hint="default" w:ascii="宋体" w:hAnsi="宋体" w:eastAsia="宋体" w:cs="宋体"/>
          <w:spacing w:val="3"/>
          <w:sz w:val="22"/>
          <w:szCs w:val="22"/>
        </w:rPr>
        <w:tab/>
      </w:r>
      <w:r>
        <w:rPr>
          <w:rFonts w:hint="default" w:ascii="宋体" w:hAnsi="宋体" w:eastAsia="宋体" w:cs="宋体"/>
          <w:spacing w:val="29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sz w:val="22"/>
          <w:szCs w:val="22"/>
        </w:rPr>
        <w:tab/>
      </w:r>
      <w:r>
        <w:rPr>
          <w:rFonts w:hint="default" w:ascii="宋体" w:hAnsi="宋体" w:eastAsia="宋体" w:cs="宋体"/>
          <w:spacing w:val="6"/>
          <w:sz w:val="22"/>
          <w:szCs w:val="22"/>
        </w:rPr>
        <w:tab/>
      </w:r>
    </w:p>
    <w:p>
      <w:pPr>
        <w:spacing w:after="0" w:line="240" w:lineRule="auto"/>
        <w:rPr>
          <w:rFonts w:hint="default" w:ascii="宋体" w:hAnsi="宋体" w:eastAsia="宋体" w:cs="宋体"/>
          <w:sz w:val="28"/>
          <w:szCs w:val="28"/>
        </w:rPr>
        <w:sectPr>
          <w:footerReference r:id="rId7" w:type="default"/>
          <w:pgSz w:w="16840" w:h="11910" w:orient="landscape"/>
          <w:pgMar w:top="1100" w:right="1080" w:bottom="280" w:left="1020" w:header="0" w:footer="0" w:gutter="0"/>
          <w:cols w:space="720" w:num="1"/>
        </w:sectPr>
      </w:pPr>
    </w:p>
    <w:p>
      <w:pPr>
        <w:spacing w:before="21"/>
        <w:ind w:left="0" w:right="0" w:firstLine="0"/>
        <w:jc w:val="right"/>
        <w:rPr>
          <w:rFonts w:hint="default" w:ascii="宋体" w:hAnsi="宋体" w:eastAsia="宋体" w:cs="宋体"/>
          <w:sz w:val="25"/>
          <w:szCs w:val="25"/>
        </w:rPr>
      </w:pPr>
      <w:r>
        <w:rPr>
          <w:rFonts w:hint="default" w:ascii="宋体" w:hAnsi="宋体" w:eastAsia="宋体" w:cs="宋体"/>
          <w:w w:val="95"/>
          <w:sz w:val="25"/>
          <w:szCs w:val="25"/>
        </w:rPr>
        <w:t>收入决算表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  <w:r>
        <w:br w:type="column"/>
      </w:r>
    </w:p>
    <w:p>
      <w:pPr>
        <w:spacing w:before="140"/>
        <w:ind w:left="0" w:right="160" w:firstLine="0"/>
        <w:jc w:val="righ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sz w:val="16"/>
          <w:szCs w:val="16"/>
        </w:rPr>
        <w:t>公开02表</w:t>
      </w:r>
    </w:p>
    <w:p>
      <w:pPr>
        <w:spacing w:after="0"/>
        <w:jc w:val="right"/>
        <w:rPr>
          <w:rFonts w:hint="default" w:ascii="宋体" w:hAnsi="宋体" w:eastAsia="宋体" w:cs="宋体"/>
          <w:sz w:val="16"/>
          <w:szCs w:val="16"/>
        </w:rPr>
        <w:sectPr>
          <w:type w:val="continuous"/>
          <w:pgSz w:w="16840" w:h="11910" w:orient="landscape"/>
          <w:pgMar w:top="1580" w:right="1080" w:bottom="280" w:left="1020" w:header="720" w:footer="720" w:gutter="0"/>
          <w:cols w:equalWidth="0" w:num="2">
            <w:col w:w="7993" w:space="40"/>
            <w:col w:w="6707"/>
          </w:cols>
        </w:sectPr>
      </w:pPr>
    </w:p>
    <w:p>
      <w:pPr>
        <w:tabs>
          <w:tab w:val="left" w:pos="7582"/>
          <w:tab w:val="left" w:pos="13447"/>
        </w:tabs>
        <w:spacing w:before="1" w:after="15"/>
        <w:ind w:left="154" w:right="0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spacing w:val="-1"/>
          <w:sz w:val="16"/>
          <w:szCs w:val="16"/>
        </w:rPr>
        <w:t>部门：青龙满族自治县人民政府办公室（本级）</w:t>
      </w:r>
      <w:r>
        <w:rPr>
          <w:rFonts w:hint="default" w:ascii="宋体" w:hAnsi="宋体" w:eastAsia="宋体" w:cs="宋体"/>
          <w:spacing w:val="-1"/>
          <w:sz w:val="16"/>
          <w:szCs w:val="16"/>
        </w:rPr>
        <w:tab/>
      </w:r>
      <w:r>
        <w:rPr>
          <w:rFonts w:hint="default" w:ascii="宋体" w:hAnsi="宋体" w:eastAsia="宋体" w:cs="宋体"/>
          <w:spacing w:val="3"/>
          <w:sz w:val="16"/>
          <w:szCs w:val="16"/>
        </w:rPr>
        <w:t>2021年度</w:t>
      </w:r>
      <w:r>
        <w:rPr>
          <w:rFonts w:hint="default" w:ascii="宋体" w:hAnsi="宋体" w:eastAsia="宋体" w:cs="宋体"/>
          <w:spacing w:val="3"/>
          <w:sz w:val="16"/>
          <w:szCs w:val="16"/>
        </w:rPr>
        <w:tab/>
      </w:r>
      <w:r>
        <w:rPr>
          <w:rFonts w:hint="default" w:ascii="宋体" w:hAnsi="宋体" w:eastAsia="宋体" w:cs="宋体"/>
          <w:spacing w:val="-1"/>
          <w:sz w:val="16"/>
          <w:szCs w:val="16"/>
        </w:rPr>
        <w:t>金额单位：万元</w:t>
      </w:r>
    </w:p>
    <w:tbl>
      <w:tblPr>
        <w:tblStyle w:val="6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249"/>
        <w:gridCol w:w="1488"/>
        <w:gridCol w:w="1488"/>
        <w:gridCol w:w="1488"/>
        <w:gridCol w:w="1488"/>
        <w:gridCol w:w="1488"/>
        <w:gridCol w:w="1488"/>
        <w:gridCol w:w="1488"/>
      </w:tblGrid>
      <w:tr>
        <w:trPr>
          <w:trHeight w:val="248" w:hRule="exact"/>
        </w:trPr>
        <w:tc>
          <w:tcPr>
            <w:tcW w:w="4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12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项目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1"/>
              <w:spacing w:line="240" w:lineRule="auto"/>
              <w:ind w:left="173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本年收入合计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1"/>
              <w:spacing w:line="240" w:lineRule="auto"/>
              <w:ind w:left="173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财政拨款收入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1"/>
              <w:spacing w:line="240" w:lineRule="auto"/>
              <w:ind w:left="173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上级补助收入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1"/>
              <w:spacing w:line="240" w:lineRule="auto"/>
              <w:ind w:left="359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事业收入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1"/>
              <w:spacing w:line="240" w:lineRule="auto"/>
              <w:ind w:left="359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经营收入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1"/>
              <w:spacing w:line="224" w:lineRule="exact"/>
              <w:ind w:left="645" w:right="85" w:hanging="559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pacing w:val="-1"/>
                <w:sz w:val="18"/>
                <w:szCs w:val="18"/>
              </w:rPr>
              <w:t xml:space="preserve">附属单位上缴收 </w:t>
            </w: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入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1"/>
              <w:spacing w:line="240" w:lineRule="auto"/>
              <w:ind w:left="359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其他收入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22" w:lineRule="exact"/>
              <w:ind w:left="24" w:right="37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pacing w:val="-1"/>
                <w:sz w:val="18"/>
                <w:szCs w:val="18"/>
              </w:rPr>
              <w:t>功能分类 科目编码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科目名称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4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12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栏次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15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5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16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5"/>
                <w:sz w:val="18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15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5"/>
                <w:sz w:val="18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16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5"/>
                <w:sz w:val="18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16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5"/>
                <w:sz w:val="18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15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5"/>
                <w:sz w:val="18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16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5"/>
                <w:sz w:val="1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4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12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合计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9" w:line="240" w:lineRule="auto"/>
              <w:ind w:right="35"/>
              <w:jc w:val="right"/>
              <w:rPr>
                <w:rFonts w:hint="default" w:ascii="Trebuchet MS" w:hAnsi="Trebuchet MS" w:eastAsia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15"/>
                <w:w w:val="90"/>
                <w:sz w:val="18"/>
              </w:rPr>
              <w:t>677.32</w:t>
            </w:r>
            <w:r>
              <w:rPr>
                <w:rFonts w:ascii="Trebuchet MS"/>
                <w:b/>
                <w:spacing w:val="-36"/>
                <w:sz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9" w:line="240" w:lineRule="auto"/>
              <w:ind w:right="35"/>
              <w:jc w:val="right"/>
              <w:rPr>
                <w:rFonts w:hint="default" w:ascii="Trebuchet MS" w:hAnsi="Trebuchet MS" w:eastAsia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15"/>
                <w:w w:val="90"/>
                <w:sz w:val="18"/>
              </w:rPr>
              <w:t>677.32</w:t>
            </w:r>
            <w:r>
              <w:rPr>
                <w:rFonts w:ascii="Trebuchet MS"/>
                <w:b/>
                <w:spacing w:val="-36"/>
                <w:sz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一般公共服务支出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432.37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432.37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20103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432.37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432.37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2010301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left="22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行政运行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221.30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221.30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2010305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2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专项业务活动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80.48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80.48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2010350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2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事业运行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130.59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130.59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社会保障和就业支出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60.03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60.03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20805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行政事业单位养老支出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48.35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48.35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2080501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2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行政单位离退休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7.06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7.06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2080505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left="22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41.29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41.29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20808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抚恤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11.67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11.67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2080899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2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其他优抚支出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11.67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11.67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210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卫生健康支出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22.59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22.59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21011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行政事业单位医疗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22.59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22.59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2101101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2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行政单位医疗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10.90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10.90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2101102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2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事业单位医疗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11.69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11.69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212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城乡社区支出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6.98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6.98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21208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国有土地使用权出让收入安排的支出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6.98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6.98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2120899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97"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其他国有土地使用权出让收入安排的支出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6.98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6.98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213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农林水支出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135.00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135.00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21305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扶贫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135.00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135.00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2130507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2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扶贫贷款奖补和贴息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135.00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135.00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221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住房保障支出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20.36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4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20.36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22102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住房改革支出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20.36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20.36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left="24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w w:val="105"/>
                <w:sz w:val="18"/>
              </w:rPr>
              <w:t>2210201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left="22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5"/>
                <w:sz w:val="18"/>
                <w:szCs w:val="18"/>
              </w:rPr>
              <w:t>住房公积金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20.36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ind w:right="23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5"/>
                <w:sz w:val="18"/>
              </w:rPr>
              <w:t>20.36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11" w:lineRule="exact"/>
        <w:ind w:left="154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w w:val="105"/>
          <w:sz w:val="18"/>
          <w:szCs w:val="18"/>
        </w:rPr>
        <w:t>注：本表反映部门（或单位）本年度取得的各项收入情况。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before="36"/>
        <w:ind w:left="7079" w:right="7091" w:firstLine="0"/>
        <w:jc w:val="center"/>
        <w:rPr>
          <w:rFonts w:hint="default" w:ascii="Batang" w:hAnsi="Batang" w:eastAsia="Batang" w:cs="Batang"/>
          <w:sz w:val="21"/>
          <w:szCs w:val="21"/>
        </w:rPr>
      </w:pPr>
      <w:r>
        <w:rPr>
          <w:rFonts w:ascii="Batang"/>
          <w:sz w:val="21"/>
        </w:rPr>
        <w:t>- 9 -</w:t>
      </w:r>
    </w:p>
    <w:p>
      <w:pPr>
        <w:spacing w:after="0"/>
        <w:jc w:val="center"/>
        <w:rPr>
          <w:rFonts w:hint="default" w:ascii="Batang" w:hAnsi="Batang" w:eastAsia="Batang" w:cs="Batang"/>
          <w:sz w:val="21"/>
          <w:szCs w:val="21"/>
        </w:rPr>
        <w:sectPr>
          <w:type w:val="continuous"/>
          <w:pgSz w:w="16840" w:h="11910" w:orient="landscape"/>
          <w:pgMar w:top="1580" w:right="1080" w:bottom="280" w:left="1020" w:header="720" w:footer="720" w:gutter="0"/>
          <w:cols w:space="720" w:num="1"/>
        </w:sectPr>
      </w:pPr>
    </w:p>
    <w:p>
      <w:pPr>
        <w:spacing w:before="5" w:line="240" w:lineRule="auto"/>
        <w:ind w:right="0"/>
        <w:rPr>
          <w:rFonts w:hint="default" w:ascii="Batang" w:hAnsi="Batang" w:eastAsia="Batang" w:cs="Batang"/>
          <w:sz w:val="29"/>
          <w:szCs w:val="29"/>
        </w:rPr>
      </w:pPr>
    </w:p>
    <w:p>
      <w:pPr>
        <w:spacing w:after="0" w:line="240" w:lineRule="auto"/>
        <w:rPr>
          <w:rFonts w:hint="default" w:ascii="Batang" w:hAnsi="Batang" w:eastAsia="Batang" w:cs="Batang"/>
          <w:sz w:val="29"/>
          <w:szCs w:val="29"/>
        </w:rPr>
        <w:sectPr>
          <w:footerReference r:id="rId8" w:type="default"/>
          <w:pgSz w:w="16840" w:h="11910" w:orient="landscape"/>
          <w:pgMar w:top="1100" w:right="1080" w:bottom="280" w:left="1020" w:header="0" w:footer="0" w:gutter="0"/>
          <w:cols w:space="720" w:num="1"/>
        </w:sectPr>
      </w:pPr>
    </w:p>
    <w:p>
      <w:pPr>
        <w:spacing w:before="22"/>
        <w:ind w:left="0" w:right="0" w:firstLine="0"/>
        <w:jc w:val="right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宋体" w:hAnsi="宋体" w:eastAsia="宋体" w:cs="宋体"/>
          <w:sz w:val="27"/>
          <w:szCs w:val="27"/>
        </w:rPr>
        <w:t>支出决算表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  <w:r>
        <w:br w:type="column"/>
      </w:r>
    </w:p>
    <w:p>
      <w:pPr>
        <w:spacing w:before="140"/>
        <w:ind w:left="0" w:right="163" w:firstLine="0"/>
        <w:jc w:val="righ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2"/>
          <w:sz w:val="18"/>
          <w:szCs w:val="18"/>
        </w:rPr>
        <w:t>公开03表</w:t>
      </w:r>
    </w:p>
    <w:p>
      <w:pPr>
        <w:spacing w:after="0"/>
        <w:jc w:val="right"/>
        <w:rPr>
          <w:rFonts w:hint="default" w:ascii="宋体" w:hAnsi="宋体" w:eastAsia="宋体" w:cs="宋体"/>
          <w:sz w:val="18"/>
          <w:szCs w:val="18"/>
        </w:rPr>
        <w:sectPr>
          <w:type w:val="continuous"/>
          <w:pgSz w:w="16840" w:h="11910" w:orient="landscape"/>
          <w:pgMar w:top="1580" w:right="1080" w:bottom="280" w:left="1020" w:header="720" w:footer="720" w:gutter="0"/>
          <w:cols w:equalWidth="0" w:num="2">
            <w:col w:w="8066" w:space="40"/>
            <w:col w:w="6634"/>
          </w:cols>
        </w:sectPr>
      </w:pPr>
    </w:p>
    <w:p>
      <w:pPr>
        <w:tabs>
          <w:tab w:val="left" w:pos="6778"/>
          <w:tab w:val="left" w:pos="13315"/>
        </w:tabs>
        <w:spacing w:before="0" w:after="16" w:line="235" w:lineRule="exact"/>
        <w:ind w:left="159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-1"/>
          <w:w w:val="95"/>
          <w:sz w:val="18"/>
          <w:szCs w:val="18"/>
        </w:rPr>
        <w:t>部门：青龙满族自治县人民政府办公室（本级）</w:t>
      </w:r>
      <w:r>
        <w:rPr>
          <w:rFonts w:hint="default" w:ascii="宋体" w:hAnsi="宋体" w:eastAsia="宋体" w:cs="宋体"/>
          <w:spacing w:val="-1"/>
          <w:w w:val="95"/>
          <w:sz w:val="18"/>
          <w:szCs w:val="18"/>
        </w:rPr>
        <w:tab/>
      </w:r>
      <w:r>
        <w:rPr>
          <w:rFonts w:hint="default" w:ascii="宋体" w:hAnsi="宋体" w:eastAsia="宋体" w:cs="宋体"/>
          <w:spacing w:val="4"/>
          <w:w w:val="95"/>
          <w:sz w:val="18"/>
          <w:szCs w:val="18"/>
        </w:rPr>
        <w:t>2021年度</w:t>
      </w:r>
      <w:r>
        <w:rPr>
          <w:rFonts w:hint="default" w:ascii="宋体" w:hAnsi="宋体" w:eastAsia="宋体" w:cs="宋体"/>
          <w:spacing w:val="4"/>
          <w:w w:val="95"/>
          <w:sz w:val="18"/>
          <w:szCs w:val="18"/>
        </w:rPr>
        <w:tab/>
      </w:r>
      <w:r>
        <w:rPr>
          <w:rFonts w:hint="default" w:ascii="宋体" w:hAnsi="宋体" w:eastAsia="宋体" w:cs="宋体"/>
          <w:spacing w:val="-1"/>
          <w:sz w:val="18"/>
          <w:szCs w:val="18"/>
        </w:rPr>
        <w:t>金额单位：万元</w:t>
      </w:r>
    </w:p>
    <w:tbl>
      <w:tblPr>
        <w:tblStyle w:val="6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621"/>
        <w:gridCol w:w="1658"/>
        <w:gridCol w:w="1659"/>
        <w:gridCol w:w="1658"/>
        <w:gridCol w:w="1659"/>
        <w:gridCol w:w="1658"/>
        <w:gridCol w:w="1659"/>
      </w:tblGrid>
      <w:tr>
        <w:trPr>
          <w:trHeight w:val="276" w:hRule="exact"/>
        </w:trPr>
        <w:tc>
          <w:tcPr>
            <w:tcW w:w="45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12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项目</w:t>
            </w:r>
          </w:p>
        </w:tc>
        <w:tc>
          <w:tcPr>
            <w:tcW w:w="16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</w:p>
          <w:p>
            <w:pPr>
              <w:pStyle w:val="11"/>
              <w:spacing w:line="240" w:lineRule="auto"/>
              <w:ind w:left="19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本年支出合计</w:t>
            </w:r>
          </w:p>
        </w:tc>
        <w:tc>
          <w:tcPr>
            <w:tcW w:w="16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</w:p>
          <w:p>
            <w:pPr>
              <w:pStyle w:val="11"/>
              <w:spacing w:line="240" w:lineRule="auto"/>
              <w:ind w:left="40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基本支出</w:t>
            </w:r>
          </w:p>
        </w:tc>
        <w:tc>
          <w:tcPr>
            <w:tcW w:w="16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</w:p>
          <w:p>
            <w:pPr>
              <w:pStyle w:val="11"/>
              <w:spacing w:line="240" w:lineRule="auto"/>
              <w:ind w:left="40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项目支出</w:t>
            </w:r>
          </w:p>
        </w:tc>
        <w:tc>
          <w:tcPr>
            <w:tcW w:w="16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</w:p>
          <w:p>
            <w:pPr>
              <w:pStyle w:val="11"/>
              <w:spacing w:line="240" w:lineRule="auto"/>
              <w:ind w:left="19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上缴上级支出</w:t>
            </w:r>
          </w:p>
        </w:tc>
        <w:tc>
          <w:tcPr>
            <w:tcW w:w="16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</w:p>
          <w:p>
            <w:pPr>
              <w:pStyle w:val="11"/>
              <w:spacing w:line="240" w:lineRule="auto"/>
              <w:ind w:left="40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经营支出</w:t>
            </w:r>
          </w:p>
        </w:tc>
        <w:tc>
          <w:tcPr>
            <w:tcW w:w="16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  <w:p>
            <w:pPr>
              <w:pStyle w:val="11"/>
              <w:spacing w:line="248" w:lineRule="exact"/>
              <w:ind w:left="621" w:right="96" w:hanging="526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pacing w:val="-1"/>
                <w:sz w:val="20"/>
                <w:szCs w:val="20"/>
              </w:rPr>
              <w:t xml:space="preserve">对附属单位补助 </w:t>
            </w: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61" w:line="248" w:lineRule="exact"/>
              <w:ind w:left="27" w:right="4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pacing w:val="-1"/>
                <w:sz w:val="20"/>
                <w:szCs w:val="20"/>
              </w:rPr>
              <w:t>功能分类 科目编码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12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科目名称</w:t>
            </w:r>
          </w:p>
        </w:tc>
        <w:tc>
          <w:tcPr>
            <w:tcW w:w="16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45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12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栏次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19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105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18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105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19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105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18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105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18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105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18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105"/>
                <w:sz w:val="2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45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合计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3" w:line="240" w:lineRule="auto"/>
              <w:ind w:right="40"/>
              <w:jc w:val="right"/>
              <w:rPr>
                <w:rFonts w:hint="default"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17"/>
                <w:w w:val="90"/>
                <w:sz w:val="20"/>
              </w:rPr>
              <w:t>812.39</w:t>
            </w:r>
            <w:r>
              <w:rPr>
                <w:rFonts w:ascii="Trebuchet MS"/>
                <w:b/>
                <w:spacing w:val="-40"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3" w:line="240" w:lineRule="auto"/>
              <w:ind w:right="40"/>
              <w:jc w:val="right"/>
              <w:rPr>
                <w:rFonts w:hint="default"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17"/>
                <w:w w:val="90"/>
                <w:sz w:val="20"/>
              </w:rPr>
              <w:t>489.28</w:t>
            </w:r>
            <w:r>
              <w:rPr>
                <w:rFonts w:ascii="Trebuchet MS"/>
                <w:b/>
                <w:spacing w:val="-40"/>
                <w:sz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3" w:line="240" w:lineRule="auto"/>
              <w:ind w:right="40"/>
              <w:jc w:val="right"/>
              <w:rPr>
                <w:rFonts w:hint="default"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17"/>
                <w:w w:val="90"/>
                <w:sz w:val="20"/>
              </w:rPr>
              <w:t>323.11</w:t>
            </w:r>
            <w:r>
              <w:rPr>
                <w:rFonts w:ascii="Trebuchet MS"/>
                <w:b/>
                <w:spacing w:val="-40"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201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一般公共服务支出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531.11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377.24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153.87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20103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531.11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377.24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153.87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2010301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行政运行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246.65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246.65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2010305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专项业务活动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153.87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153.87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2010350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事业运行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130.59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130.59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208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社会保障和就业支出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65.17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65.17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20805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行政事业单位养老支出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48.35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48.35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2080501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行政单位离退休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7.06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7.06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2080505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41.29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41.29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20808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抚恤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16.82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16.82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2080801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死亡抚恤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5.07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5.07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2080899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其他优抚支出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11.75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11.75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210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卫生健康支出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22.61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22.61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21011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行政事业单位医疗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22.61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22.61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2101101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行政单位医疗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10.92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10.92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2101102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事业单位医疗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11.69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11.69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212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城乡社区支出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35.50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35.50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21208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国有土地使用权出让收入安排的支出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35.50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35.50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2120899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3" w:lineRule="exact"/>
              <w:ind w:left="22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其他国有土地使用权出让收入安排的支出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35.50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35.50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213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农林水支出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133.73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133.73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21305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扶贫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133.73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133.73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2130507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扶贫贷款奖补和贴息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133.73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133.73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5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221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住房保障支出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24.26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24.26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22102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住房改革支出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24.26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24.26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36" w:lineRule="exact"/>
              <w:ind w:left="2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w w:val="105"/>
                <w:sz w:val="20"/>
              </w:rPr>
              <w:t>2210201</w:t>
            </w:r>
          </w:p>
        </w:tc>
        <w:tc>
          <w:tcPr>
            <w:tcW w:w="3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left="24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105"/>
                <w:sz w:val="20"/>
                <w:szCs w:val="20"/>
              </w:rPr>
              <w:t>住房公积金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24.26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9" w:lineRule="exact"/>
              <w:ind w:right="26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pacing w:val="5"/>
                <w:sz w:val="20"/>
              </w:rPr>
              <w:t>24.26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before="0" w:line="236" w:lineRule="exact"/>
        <w:ind w:left="159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-4394200</wp:posOffset>
                </wp:positionV>
                <wp:extent cx="9196705" cy="4570730"/>
                <wp:effectExtent l="0" t="0" r="0" b="0"/>
                <wp:wrapNone/>
                <wp:docPr id="107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6705" cy="457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4" w:line="240" w:lineRule="auto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19" w:firstLine="0"/>
                              <w:jc w:val="center"/>
                              <w:rPr>
                                <w:rFonts w:hint="default" w:ascii="Batang" w:hAnsi="Batang" w:eastAsia="Batang" w:cs="Batang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atang"/>
                                <w:sz w:val="21"/>
                              </w:rPr>
                              <w:t>- 10</w:t>
                            </w:r>
                            <w:r>
                              <w:rPr>
                                <w:rFonts w:ascii="Batang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Batang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7.55pt;margin-top:-346pt;height:359.9pt;width:724.15pt;mso-position-horizontal-relative:page;z-index:-251655168;mso-width-relative:page;mso-height-relative:page;" filled="f" stroked="f" coordsize="21600,21600" o:gfxdata="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1A6ENoAAAAMAQAADwAAAAAAAAABACAAAAAiAAAAZHJzL2Rvd25yZXYu&#10;eG1sUEsBAhQAFAAAAAgAh07iQJ4zd+7AAQAAdg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4" w:line="240" w:lineRule="auto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0" w:right="19" w:firstLine="0"/>
                        <w:jc w:val="center"/>
                        <w:rPr>
                          <w:rFonts w:hint="default" w:ascii="Batang" w:hAnsi="Batang" w:eastAsia="Batang" w:cs="Batang"/>
                          <w:sz w:val="21"/>
                          <w:szCs w:val="21"/>
                        </w:rPr>
                      </w:pPr>
                      <w:r>
                        <w:rPr>
                          <w:rFonts w:ascii="Batang"/>
                          <w:sz w:val="21"/>
                        </w:rPr>
                        <w:t>- 10</w:t>
                      </w:r>
                      <w:r>
                        <w:rPr>
                          <w:rFonts w:ascii="Batang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Batang"/>
                          <w:sz w:val="21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-4394200</wp:posOffset>
                </wp:positionV>
                <wp:extent cx="9196705" cy="4570730"/>
                <wp:effectExtent l="0" t="0" r="4445" b="1270"/>
                <wp:wrapNone/>
                <wp:docPr id="109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6705" cy="4570730"/>
                          <a:chOff x="1151" y="-6921"/>
                          <a:chExt cx="14483" cy="7198"/>
                        </a:xfrm>
                      </wpg:grpSpPr>
                      <wps:wsp>
                        <wps:cNvPr id="108" name="任意多边形 25"/>
                        <wps:cNvSpPr/>
                        <wps:spPr>
                          <a:xfrm>
                            <a:off x="1151" y="-6921"/>
                            <a:ext cx="14483" cy="71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83" h="7198">
                                <a:moveTo>
                                  <a:pt x="0" y="0"/>
                                </a:moveTo>
                                <a:lnTo>
                                  <a:pt x="0" y="7197"/>
                                </a:lnTo>
                                <a:lnTo>
                                  <a:pt x="14483" y="7197"/>
                                </a:lnTo>
                                <a:lnTo>
                                  <a:pt x="14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57.55pt;margin-top:-346pt;height:359.9pt;width:724.15pt;mso-position-horizontal-relative:page;z-index:-251655168;mso-width-relative:page;mso-height-relative:page;" coordorigin="1151,-6921" coordsize="14483,7198" o:gfxdata="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+bzWdsAAAAMAQAADwAAAAAA&#10;AAABACAAAAAiAAAAZHJzL2Rvd25yZXYueG1sUEsBAhQAFAAAAAgAh07iQCGb3g6CAgAAwgUAAA4A&#10;AAAAAAAAAQAgAAAAKgEAAGRycy9lMm9Eb2MueG1sUEsFBgAAAAAGAAYAWQEAAB4GAAAAAA==&#10;">
                <o:lock v:ext="edit" aspectratio="f"/>
                <v:shape id="任意多边形 25" o:spid="_x0000_s1026" o:spt="100" style="position:absolute;left:1151;top:-6921;height:7198;width:14483;" fillcolor="#FFFFFF" filled="t" stroked="f" coordsize="14483,7198" o:gfxdata="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Va4qvQAA&#10;ANwAAAAPAAAAAAAAAAEAIAAAACIAAABkcnMvZG93bnJldi54bWxQSwECFAAUAAAACACHTuJAMy8F&#10;njsAAAA5AAAAEAAAAAAAAAABACAAAAAMAQAAZHJzL3NoYXBleG1sLnhtbFBLBQYAAAAABgAGAFsB&#10;AAC2AwAAAAA=&#10;" path="m0,0l0,7197,14483,7197,14483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宋体" w:hAnsi="宋体" w:eastAsia="宋体" w:cs="宋体"/>
          <w:w w:val="105"/>
          <w:sz w:val="20"/>
          <w:szCs w:val="20"/>
        </w:rPr>
        <w:t>注：本表反映部门（或单位）本年度各项支出情况。</w:t>
      </w:r>
    </w:p>
    <w:p>
      <w:pPr>
        <w:spacing w:after="0" w:line="236" w:lineRule="exact"/>
        <w:jc w:val="left"/>
        <w:rPr>
          <w:rFonts w:hint="default" w:ascii="宋体" w:hAnsi="宋体" w:eastAsia="宋体" w:cs="宋体"/>
          <w:sz w:val="20"/>
          <w:szCs w:val="20"/>
        </w:rPr>
        <w:sectPr>
          <w:type w:val="continuous"/>
          <w:pgSz w:w="16840" w:h="11910" w:orient="landscape"/>
          <w:pgMar w:top="1580" w:right="1080" w:bottom="280" w:left="1020" w:header="720" w:footer="720" w:gutter="0"/>
          <w:cols w:space="720" w:num="1"/>
        </w:sectPr>
      </w:pPr>
    </w:p>
    <w:p>
      <w:pPr>
        <w:spacing w:before="1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9"/>
          <w:szCs w:val="29"/>
        </w:rPr>
        <w:sectPr>
          <w:footerReference r:id="rId9" w:type="default"/>
          <w:pgSz w:w="16840" w:h="11910" w:orient="landscape"/>
          <w:pgMar w:top="1100" w:right="1080" w:bottom="0" w:left="1020" w:header="0" w:footer="0" w:gutter="0"/>
          <w:cols w:space="720" w:num="1"/>
        </w:sectPr>
      </w:pPr>
    </w:p>
    <w:p>
      <w:pPr>
        <w:spacing w:before="21"/>
        <w:ind w:left="5801" w:right="0" w:firstLine="0"/>
        <w:jc w:val="left"/>
        <w:rPr>
          <w:rFonts w:hint="default" w:ascii="宋体" w:hAnsi="宋体" w:eastAsia="宋体" w:cs="宋体"/>
          <w:sz w:val="26"/>
          <w:szCs w:val="26"/>
        </w:rPr>
      </w:pPr>
      <w:r>
        <w:rPr>
          <w:rFonts w:hint="default" w:ascii="宋体" w:hAnsi="宋体" w:eastAsia="宋体" w:cs="宋体"/>
          <w:sz w:val="26"/>
          <w:szCs w:val="26"/>
        </w:rPr>
        <w:t>财政拨款收入支出决算总表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  <w:r>
        <w:br w:type="column"/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1"/>
          <w:szCs w:val="11"/>
        </w:rPr>
      </w:pPr>
    </w:p>
    <w:p>
      <w:pPr>
        <w:spacing w:before="0"/>
        <w:ind w:left="0" w:right="162" w:firstLine="0"/>
        <w:jc w:val="righ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sz w:val="17"/>
          <w:szCs w:val="17"/>
        </w:rPr>
        <w:t>公开04表</w:t>
      </w:r>
    </w:p>
    <w:p>
      <w:pPr>
        <w:spacing w:after="0"/>
        <w:jc w:val="right"/>
        <w:rPr>
          <w:rFonts w:hint="default" w:ascii="宋体" w:hAnsi="宋体" w:eastAsia="宋体" w:cs="宋体"/>
          <w:sz w:val="17"/>
          <w:szCs w:val="17"/>
        </w:rPr>
        <w:sectPr>
          <w:type w:val="continuous"/>
          <w:pgSz w:w="16840" w:h="11910" w:orient="landscape"/>
          <w:pgMar w:top="1580" w:right="1080" w:bottom="280" w:left="1020" w:header="720" w:footer="720" w:gutter="0"/>
          <w:cols w:equalWidth="0" w:num="2">
            <w:col w:w="8947" w:space="40"/>
            <w:col w:w="5753"/>
          </w:cols>
        </w:sectPr>
      </w:pPr>
    </w:p>
    <w:p>
      <w:pPr>
        <w:tabs>
          <w:tab w:val="left" w:pos="6193"/>
          <w:tab w:val="left" w:pos="13382"/>
        </w:tabs>
        <w:spacing w:before="0" w:after="15" w:line="222" w:lineRule="exact"/>
        <w:ind w:left="156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3782060</wp:posOffset>
                </wp:positionH>
                <wp:positionV relativeFrom="paragraph">
                  <wp:posOffset>981075</wp:posOffset>
                </wp:positionV>
                <wp:extent cx="2353310" cy="5264150"/>
                <wp:effectExtent l="0" t="0" r="0" b="0"/>
                <wp:wrapNone/>
                <wp:docPr id="11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526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5" w:line="240" w:lineRule="auto"/>
                              <w:rPr>
                                <w:rFonts w:hint="default" w:ascii="宋体" w:hAnsi="宋体" w:eastAsia="宋体" w:cs="宋体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098" w:right="0" w:firstLine="0"/>
                              <w:jc w:val="left"/>
                              <w:rPr>
                                <w:rFonts w:hint="default" w:ascii="Batang" w:hAnsi="Batang" w:eastAsia="Batang" w:cs="Batang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atang"/>
                                <w:sz w:val="21"/>
                              </w:rPr>
                              <w:t>- 11</w:t>
                            </w:r>
                            <w:r>
                              <w:rPr>
                                <w:rFonts w:ascii="Batang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Batang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297.8pt;margin-top:77.25pt;height:414.5pt;width:185.3pt;mso-position-horizontal-relative:page;z-index:-251655168;mso-width-relative:page;mso-height-relative:page;" filled="f" stroked="f" coordsize="21600,21600" o:gfxdata="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hFbwNoAAAALAQAADwAAAAAAAAABACAAAAAiAAAAZHJzL2Rvd25yZXYueG1s&#10;UEsBAhQAFAAAAAgAh07iQOTXTAy9AQAAd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5" w:line="240" w:lineRule="auto"/>
                        <w:rPr>
                          <w:rFonts w:hint="default" w:ascii="宋体" w:hAnsi="宋体" w:eastAsia="宋体" w:cs="宋体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2098" w:right="0" w:firstLine="0"/>
                        <w:jc w:val="left"/>
                        <w:rPr>
                          <w:rFonts w:hint="default" w:ascii="Batang" w:hAnsi="Batang" w:eastAsia="Batang" w:cs="Batang"/>
                          <w:sz w:val="21"/>
                          <w:szCs w:val="21"/>
                        </w:rPr>
                      </w:pPr>
                      <w:r>
                        <w:rPr>
                          <w:rFonts w:ascii="Batang"/>
                          <w:sz w:val="21"/>
                        </w:rPr>
                        <w:t>- 11</w:t>
                      </w:r>
                      <w:r>
                        <w:rPr>
                          <w:rFonts w:ascii="Batang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Batang"/>
                          <w:sz w:val="21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3782060</wp:posOffset>
                </wp:positionH>
                <wp:positionV relativeFrom="paragraph">
                  <wp:posOffset>981075</wp:posOffset>
                </wp:positionV>
                <wp:extent cx="2353310" cy="5264150"/>
                <wp:effectExtent l="0" t="0" r="8890" b="12700"/>
                <wp:wrapNone/>
                <wp:docPr id="112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310" cy="5264150"/>
                          <a:chOff x="5957" y="1546"/>
                          <a:chExt cx="3706" cy="8290"/>
                        </a:xfrm>
                      </wpg:grpSpPr>
                      <wps:wsp>
                        <wps:cNvPr id="111" name="任意多边形 28"/>
                        <wps:cNvSpPr/>
                        <wps:spPr>
                          <a:xfrm>
                            <a:off x="5957" y="1546"/>
                            <a:ext cx="3706" cy="82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706" h="8290">
                                <a:moveTo>
                                  <a:pt x="0" y="8289"/>
                                </a:moveTo>
                                <a:lnTo>
                                  <a:pt x="3705" y="8289"/>
                                </a:lnTo>
                                <a:lnTo>
                                  <a:pt x="3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297.8pt;margin-top:77.25pt;height:414.5pt;width:185.3pt;mso-position-horizontal-relative:page;z-index:-251655168;mso-width-relative:page;mso-height-relative:page;" coordorigin="5957,1546" coordsize="3706,8290" o:gfxdata="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FiqYNsAAAALAQAADwAAAAAA&#10;AAABACAAAAAiAAAAZHJzL2Rvd25yZXYueG1sUEsBAhQAFAAAAAgAh07iQMAPjKSCAgAAvgUAAA4A&#10;AAAAAAAAAQAgAAAAKgEAAGRycy9lMm9Eb2MueG1sUEsFBgAAAAAGAAYAWQEAAB4GAAAAAA==&#10;">
                <o:lock v:ext="edit" aspectratio="f"/>
                <v:shape id="任意多边形 28" o:spid="_x0000_s1026" o:spt="100" style="position:absolute;left:5957;top:1546;height:8290;width:3706;" fillcolor="#FFFFFF" filled="t" stroked="f" coordsize="3706,8290" o:gfxdata="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U/++twAAANwAAAAP&#10;AAAAAAAAAAEAIAAAACIAAABkcnMvZG93bnJldi54bWxQSwECFAAUAAAACACHTuJAMy8FnjsAAAA5&#10;AAAAEAAAAAAAAAABACAAAAAGAQAAZHJzL3NoYXBleG1sLnhtbFBLBQYAAAAABgAGAFsBAACwAwAA&#10;AAA=&#10;" path="m0,8289l3705,8289,3705,0,0,0,0,8289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宋体" w:hAnsi="宋体" w:eastAsia="宋体" w:cs="宋体"/>
          <w:spacing w:val="-1"/>
          <w:sz w:val="17"/>
          <w:szCs w:val="17"/>
        </w:rPr>
        <w:t>部门：青龙满族自治县人民政府办公室（本级）</w:t>
      </w:r>
      <w:r>
        <w:rPr>
          <w:rFonts w:hint="default" w:ascii="宋体" w:hAnsi="宋体" w:eastAsia="宋体" w:cs="宋体"/>
          <w:spacing w:val="-1"/>
          <w:sz w:val="17"/>
          <w:szCs w:val="17"/>
        </w:rPr>
        <w:tab/>
      </w:r>
      <w:r>
        <w:rPr>
          <w:rFonts w:hint="default" w:ascii="宋体" w:hAnsi="宋体" w:eastAsia="宋体" w:cs="宋体"/>
          <w:spacing w:val="4"/>
          <w:sz w:val="17"/>
          <w:szCs w:val="17"/>
        </w:rPr>
        <w:t>2021年度</w:t>
      </w:r>
      <w:r>
        <w:rPr>
          <w:rFonts w:hint="default" w:ascii="宋体" w:hAnsi="宋体" w:eastAsia="宋体" w:cs="宋体"/>
          <w:spacing w:val="4"/>
          <w:sz w:val="17"/>
          <w:szCs w:val="17"/>
        </w:rPr>
        <w:tab/>
      </w:r>
      <w:r>
        <w:rPr>
          <w:rFonts w:hint="default" w:ascii="宋体" w:hAnsi="宋体" w:eastAsia="宋体" w:cs="宋体"/>
          <w:spacing w:val="-1"/>
          <w:sz w:val="17"/>
          <w:szCs w:val="17"/>
        </w:rPr>
        <w:t>金额单位：万元</w:t>
      </w:r>
    </w:p>
    <w:tbl>
      <w:tblPr>
        <w:tblStyle w:val="6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500"/>
        <w:gridCol w:w="1480"/>
        <w:gridCol w:w="3219"/>
        <w:gridCol w:w="500"/>
        <w:gridCol w:w="1478"/>
        <w:gridCol w:w="1478"/>
        <w:gridCol w:w="1478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4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729"/>
              </w:tabs>
              <w:spacing w:line="223" w:lineRule="exact"/>
              <w:ind w:left="11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收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ab/>
            </w: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入</w:t>
            </w:r>
          </w:p>
        </w:tc>
        <w:tc>
          <w:tcPr>
            <w:tcW w:w="97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730"/>
              </w:tabs>
              <w:spacing w:line="223" w:lineRule="exact"/>
              <w:ind w:left="11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支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ab/>
            </w: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1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项目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1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行次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1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金额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1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项目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1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行次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合计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 w:line="236" w:lineRule="exact"/>
              <w:ind w:left="432" w:right="38" w:hanging="393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 xml:space="preserve">一般公共预算财 </w:t>
            </w: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政拨款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 w:line="236" w:lineRule="exact"/>
              <w:ind w:left="340" w:right="38" w:hanging="301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 xml:space="preserve">政府性基金预算 </w:t>
            </w: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财政拨款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 w:line="236" w:lineRule="exact"/>
              <w:ind w:left="288" w:right="91" w:hanging="197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 xml:space="preserve">国有资本经营预 </w:t>
            </w: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算财政拨款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栏次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栏次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7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7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7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一、一般公共预算财政拨款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670.34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一、一般公共服务支出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33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531.11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531.11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二、政府性基金预算财政拨款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6.98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二、外交支出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34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三、国有资本经营财政拨款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三、国防支出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四、公共安全支出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五、教育支出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六、科学技术支出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七、文化旅游体育与传媒支出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八、社会保障和就业支出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65.17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65.17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6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w w:val="105"/>
                <w:sz w:val="19"/>
              </w:rPr>
              <w:t>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九、卫生健康支出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41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22.61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22.61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十、节能环保支出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42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十一、城乡社区支出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43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35.50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35.50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十二、农林水支出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133.73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133.73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十三、交通运输支出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十四、资源勘探工业信息等支出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46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十五、商业服务业等支出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47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十六、金融支出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48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十七、援助其他地区支出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49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十八、自然资源海洋气象等支出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十九、住房保障支出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51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24.26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24.26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二十、粮油物资储备支出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二十一、国有资本经营预算支出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53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二十二、灾害防治及应急管理支出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54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二十三、其他支出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55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二十四、债务还本支出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56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二十五、债务付息支出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57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二十六、抗疫特别国债安排的支出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58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8" w:lineRule="exact"/>
              <w:ind w:left="798" w:right="0"/>
              <w:jc w:val="left"/>
              <w:rPr>
                <w:rFonts w:hint="default"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spacing w:val="11"/>
                <w:w w:val="105"/>
                <w:sz w:val="19"/>
                <w:szCs w:val="19"/>
              </w:rPr>
              <w:t>本年收入合计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677.32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8" w:lineRule="exact"/>
              <w:ind w:left="968" w:right="0"/>
              <w:jc w:val="left"/>
              <w:rPr>
                <w:rFonts w:hint="default"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spacing w:val="11"/>
                <w:w w:val="105"/>
                <w:sz w:val="19"/>
                <w:szCs w:val="19"/>
              </w:rPr>
              <w:t>本年支出合计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59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812.39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776.88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35.50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年初财政拨款结转和结余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136.81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年末财政拨款结转和结余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1.75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1.75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35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一般公共预算财政拨款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108.29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61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35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政府性基金预算财政拨款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28.52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62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235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w w:val="105"/>
                <w:sz w:val="19"/>
                <w:szCs w:val="19"/>
              </w:rPr>
              <w:t>国有资本经营预算财政拨款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36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63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05" w:lineRule="exact"/>
              <w:ind w:left="13" w:right="0"/>
              <w:jc w:val="center"/>
              <w:rPr>
                <w:rFonts w:hint="default"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spacing w:val="11"/>
                <w:w w:val="105"/>
                <w:sz w:val="19"/>
                <w:szCs w:val="19"/>
              </w:rPr>
              <w:t>总计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05" w:lineRule="exact"/>
              <w:ind w:left="12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32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05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814.14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05" w:lineRule="exact"/>
              <w:ind w:left="13" w:right="0"/>
              <w:jc w:val="center"/>
              <w:rPr>
                <w:rFonts w:hint="default"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spacing w:val="11"/>
                <w:w w:val="105"/>
                <w:sz w:val="19"/>
                <w:szCs w:val="19"/>
              </w:rPr>
              <w:t>总计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05" w:lineRule="exact"/>
              <w:ind w:left="13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w w:val="105"/>
                <w:sz w:val="19"/>
              </w:rPr>
              <w:t>64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05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814.14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05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778.63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05" w:lineRule="exact"/>
              <w:ind w:right="24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35.50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pacing w:after="0"/>
        <w:rPr>
          <w:rFonts w:hint="default" w:eastAsia="宋体"/>
          <w:sz w:val="20"/>
          <w:szCs w:val="20"/>
          <w:lang w:val="en-US" w:eastAsia="zh-CN"/>
        </w:rPr>
        <w:sectPr>
          <w:type w:val="continuous"/>
          <w:pgSz w:w="16840" w:h="11910" w:orient="landscape"/>
          <w:pgMar w:top="1580" w:right="1080" w:bottom="280" w:left="1020" w:header="720" w:footer="720" w:gutter="0"/>
          <w:cols w:space="720" w:num="1"/>
        </w:sectPr>
      </w:pPr>
      <w:r>
        <w:rPr>
          <w:rFonts w:hint="eastAsia" w:eastAsia="宋体"/>
          <w:sz w:val="20"/>
          <w:szCs w:val="20"/>
          <w:lang w:val="en-US" w:eastAsia="zh-CN"/>
        </w:rPr>
        <w:t>注：本表反映部门（或单位）本年度一般公共预算财政拨款、政府性基金预算财政拨款和国有资本经 营预算财政拨款的总收支和年末结转结余情况。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9"/>
          <w:szCs w:val="29"/>
        </w:rPr>
        <w:sectPr>
          <w:footerReference r:id="rId10" w:type="default"/>
          <w:pgSz w:w="16840" w:h="11910" w:orient="landscape"/>
          <w:pgMar w:top="1100" w:right="2420" w:bottom="280" w:left="2420" w:header="0" w:footer="0" w:gutter="0"/>
          <w:cols w:space="720" w:num="1"/>
        </w:sectPr>
      </w:pPr>
    </w:p>
    <w:p>
      <w:pPr>
        <w:spacing w:before="7"/>
        <w:ind w:left="3708" w:right="-23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w w:val="100"/>
          <w:sz w:val="30"/>
          <w:szCs w:val="30"/>
        </w:rPr>
        <w:t>一般公共预算财政拨款支出决算表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  <w:r>
        <w:br w:type="column"/>
      </w:r>
    </w:p>
    <w:p>
      <w:pPr>
        <w:spacing w:before="144"/>
        <w:ind w:left="0" w:right="245" w:firstLine="0"/>
        <w:jc w:val="righ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spacing w:val="2"/>
          <w:sz w:val="19"/>
          <w:szCs w:val="19"/>
        </w:rPr>
        <w:t>公开05表</w:t>
      </w:r>
    </w:p>
    <w:p>
      <w:pPr>
        <w:spacing w:after="0"/>
        <w:jc w:val="right"/>
        <w:rPr>
          <w:rFonts w:hint="default" w:ascii="宋体" w:hAnsi="宋体" w:eastAsia="宋体" w:cs="宋体"/>
          <w:sz w:val="19"/>
          <w:szCs w:val="19"/>
        </w:rPr>
        <w:sectPr>
          <w:type w:val="continuous"/>
          <w:pgSz w:w="16840" w:h="11910" w:orient="landscape"/>
          <w:pgMar w:top="1580" w:right="2420" w:bottom="280" w:left="2420" w:header="720" w:footer="720" w:gutter="0"/>
          <w:cols w:equalWidth="0" w:num="2">
            <w:col w:w="8212" w:space="40"/>
            <w:col w:w="3748"/>
          </w:cols>
        </w:sectPr>
      </w:pPr>
    </w:p>
    <w:p>
      <w:pPr>
        <w:tabs>
          <w:tab w:val="left" w:pos="5764"/>
          <w:tab w:val="left" w:pos="10384"/>
        </w:tabs>
        <w:spacing w:before="6" w:after="18"/>
        <w:ind w:left="152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1296035</wp:posOffset>
                </wp:positionV>
                <wp:extent cx="7412990" cy="4416425"/>
                <wp:effectExtent l="0" t="0" r="0" b="0"/>
                <wp:wrapNone/>
                <wp:docPr id="113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2990" cy="441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rFonts w:hint="default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137"/>
                              <w:ind w:left="6" w:right="0" w:firstLine="0"/>
                              <w:jc w:val="center"/>
                              <w:rPr>
                                <w:rFonts w:hint="default" w:ascii="Batang" w:hAnsi="Batang" w:eastAsia="Batang" w:cs="Batang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atang"/>
                                <w:sz w:val="21"/>
                              </w:rPr>
                              <w:t>- 12</w:t>
                            </w:r>
                            <w:r>
                              <w:rPr>
                                <w:rFonts w:ascii="Batang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Batang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27.1pt;margin-top:102.05pt;height:347.75pt;width:583.7pt;mso-position-horizontal-relative:page;z-index:-251655168;mso-width-relative:page;mso-height-relative:page;" filled="f" stroked="f" coordsize="21600,21600" o:gfxdata="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DYh+XaAAAADAEAAA8AAAAAAAAAAQAgAAAAIgAAAGRycy9kb3ducmV2Lnht&#10;bFBLAQIUABQAAAAIAIdO4kDkZgh7vgEAAHY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rFonts w:hint="default" w:ascii="宋体" w:hAnsi="宋体" w:eastAsia="宋体" w:cs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37"/>
                        <w:ind w:left="6" w:right="0" w:firstLine="0"/>
                        <w:jc w:val="center"/>
                        <w:rPr>
                          <w:rFonts w:hint="default" w:ascii="Batang" w:hAnsi="Batang" w:eastAsia="Batang" w:cs="Batang"/>
                          <w:sz w:val="21"/>
                          <w:szCs w:val="21"/>
                        </w:rPr>
                      </w:pPr>
                      <w:r>
                        <w:rPr>
                          <w:rFonts w:ascii="Batang"/>
                          <w:sz w:val="21"/>
                        </w:rPr>
                        <w:t>- 12</w:t>
                      </w:r>
                      <w:r>
                        <w:rPr>
                          <w:rFonts w:ascii="Batang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Batang"/>
                          <w:sz w:val="21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1296035</wp:posOffset>
                </wp:positionV>
                <wp:extent cx="7412990" cy="4388485"/>
                <wp:effectExtent l="0" t="0" r="16510" b="12065"/>
                <wp:wrapNone/>
                <wp:docPr id="117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2990" cy="4388485"/>
                          <a:chOff x="2542" y="2041"/>
                          <a:chExt cx="11674" cy="6911"/>
                        </a:xfrm>
                      </wpg:grpSpPr>
                      <wpg:grpSp>
                        <wpg:cNvPr id="116" name="组合 31"/>
                        <wpg:cNvGrpSpPr/>
                        <wpg:grpSpPr>
                          <a:xfrm>
                            <a:off x="2542" y="2041"/>
                            <a:ext cx="11674" cy="6911"/>
                            <a:chOff x="2542" y="2041"/>
                            <a:chExt cx="11674" cy="6911"/>
                          </a:xfrm>
                        </wpg:grpSpPr>
                        <wps:wsp>
                          <wps:cNvPr id="114" name="任意多边形 32"/>
                          <wps:cNvSpPr/>
                          <wps:spPr>
                            <a:xfrm>
                              <a:off x="2542" y="2041"/>
                              <a:ext cx="11674" cy="69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74" h="6911">
                                  <a:moveTo>
                                    <a:pt x="0" y="0"/>
                                  </a:moveTo>
                                  <a:lnTo>
                                    <a:pt x="0" y="6911"/>
                                  </a:lnTo>
                                  <a:lnTo>
                                    <a:pt x="11674" y="6911"/>
                                  </a:lnTo>
                                  <a:lnTo>
                                    <a:pt x="116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5" name="文本框 33"/>
                          <wps:cNvSpPr txBox="1"/>
                          <wps:spPr>
                            <a:xfrm>
                              <a:off x="2572" y="8683"/>
                              <a:ext cx="6984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24" w:lineRule="exact"/>
                                  <w:ind w:left="0" w:right="0" w:firstLine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default" w:ascii="宋体" w:hAnsi="宋体" w:eastAsia="宋体" w:cs="宋体"/>
                                    <w:sz w:val="22"/>
                                    <w:szCs w:val="22"/>
                                  </w:rPr>
                                  <w:t>注：本表反映部门（或单位）本年度一般公共预算财政拨款支出情况。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127.1pt;margin-top:102.05pt;height:345.55pt;width:583.7pt;mso-position-horizontal-relative:page;z-index:-251655168;mso-width-relative:page;mso-height-relative:page;" coordorigin="2542,2041" coordsize="11674,6911" o:gfxdata="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J1eEJbcAAAADAEAAA8AAAAAAAAAAQAgAAAAIgAAAGRycy9kb3ducmV2Lnht&#10;bFBLAQIUABQAAAAIAIdO4kBauUYPEgMAAJEIAAAOAAAAAAAAAAEAIAAAACsBAABkcnMvZTJvRG9j&#10;LnhtbFBLBQYAAAAABgAGAFkBAACvBgAAAAA=&#10;">
                <o:lock v:ext="edit" aspectratio="f"/>
                <v:group id="组合 31" o:spid="_x0000_s1026" o:spt="203" style="position:absolute;left:2542;top:2041;height:6911;width:11674;" coordorigin="2542,2041" coordsize="11674,6911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2" o:spid="_x0000_s1026" o:spt="100" style="position:absolute;left:2542;top:2041;height:6911;width:11674;" fillcolor="#FFFFFF" filled="t" stroked="f" coordsize="11674,6911" o:gfxdata="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ualYvQAA&#10;ANwAAAAPAAAAAAAAAAEAIAAAACIAAABkcnMvZG93bnJldi54bWxQSwECFAAUAAAACACHTuJAMy8F&#10;njsAAAA5AAAAEAAAAAAAAAABACAAAAAMAQAAZHJzL3NoYXBleG1sLnhtbFBLBQYAAAAABgAGAFsB&#10;AAC2AwAAAAA=&#10;" path="m0,0l0,6911,11674,6911,11674,0,0,0xe">
                    <v:fill on="t" focussize="0,0"/>
                    <v:stroke on="f"/>
                    <v:imagedata o:title=""/>
                    <o:lock v:ext="edit" aspectratio="f"/>
                  </v:shape>
                  <v:shape id="文本框 33" o:spid="_x0000_s1026" o:spt="202" type="#_x0000_t202" style="position:absolute;left:2572;top:8683;height:225;width:6984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24" w:lineRule="exact"/>
                            <w:ind w:left="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2"/>
                              <w:szCs w:val="22"/>
                            </w:rPr>
                            <w:t>注：本表反映部门（或单位）本年度一般公共预算财政拨款支出情况。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default" w:ascii="宋体" w:hAnsi="宋体" w:eastAsia="宋体" w:cs="宋体"/>
          <w:sz w:val="19"/>
          <w:szCs w:val="19"/>
        </w:rPr>
        <w:t>部门：青龙满族自治县人民政府办公室（本级）</w:t>
      </w:r>
      <w:r>
        <w:rPr>
          <w:rFonts w:hint="default" w:ascii="宋体" w:hAnsi="宋体" w:eastAsia="宋体" w:cs="宋体"/>
          <w:sz w:val="19"/>
          <w:szCs w:val="19"/>
        </w:rPr>
        <w:tab/>
      </w:r>
      <w:r>
        <w:rPr>
          <w:rFonts w:hint="default" w:ascii="宋体" w:hAnsi="宋体" w:eastAsia="宋体" w:cs="宋体"/>
          <w:spacing w:val="4"/>
          <w:sz w:val="19"/>
          <w:szCs w:val="19"/>
        </w:rPr>
        <w:t>2021年度</w:t>
      </w:r>
      <w:r>
        <w:rPr>
          <w:rFonts w:hint="default" w:ascii="宋体" w:hAnsi="宋体" w:eastAsia="宋体" w:cs="宋体"/>
          <w:spacing w:val="4"/>
          <w:sz w:val="19"/>
          <w:szCs w:val="19"/>
        </w:rPr>
        <w:tab/>
      </w:r>
      <w:r>
        <w:rPr>
          <w:rFonts w:hint="default" w:ascii="宋体" w:hAnsi="宋体" w:eastAsia="宋体" w:cs="宋体"/>
          <w:w w:val="105"/>
          <w:sz w:val="19"/>
          <w:szCs w:val="19"/>
        </w:rPr>
        <w:t>金额单位：万元</w:t>
      </w:r>
    </w:p>
    <w:tbl>
      <w:tblPr>
        <w:tblStyle w:val="6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3931"/>
        <w:gridCol w:w="2250"/>
        <w:gridCol w:w="2251"/>
        <w:gridCol w:w="2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9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15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67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right="12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本年支出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8" w:line="270" w:lineRule="exact"/>
              <w:ind w:left="29" w:right="42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功能分类 科目编码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16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科目名称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right="12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小计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65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基本支出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660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9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15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栏次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7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6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7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9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15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3" w:line="240" w:lineRule="auto"/>
              <w:ind w:right="44"/>
              <w:jc w:val="right"/>
              <w:rPr>
                <w:rFonts w:hint="default"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/>
                <w:b/>
                <w:spacing w:val="19"/>
                <w:w w:val="90"/>
                <w:sz w:val="22"/>
              </w:rPr>
              <w:t>776.88</w:t>
            </w:r>
            <w:r>
              <w:rPr>
                <w:rFonts w:ascii="Trebuchet MS"/>
                <w:b/>
                <w:spacing w:val="-45"/>
                <w:sz w:val="22"/>
              </w:rPr>
              <w:t xml:space="preserve"> 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3" w:line="240" w:lineRule="auto"/>
              <w:ind w:right="44"/>
              <w:jc w:val="right"/>
              <w:rPr>
                <w:rFonts w:hint="default"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/>
                <w:b/>
                <w:spacing w:val="19"/>
                <w:w w:val="90"/>
                <w:sz w:val="22"/>
              </w:rPr>
              <w:t>489.28</w:t>
            </w:r>
            <w:r>
              <w:rPr>
                <w:rFonts w:ascii="Trebuchet MS"/>
                <w:b/>
                <w:spacing w:val="-45"/>
                <w:sz w:val="22"/>
              </w:rPr>
              <w:t xml:space="preserve"> 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3" w:line="240" w:lineRule="auto"/>
              <w:ind w:right="44"/>
              <w:jc w:val="right"/>
              <w:rPr>
                <w:rFonts w:hint="default"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/>
                <w:b/>
                <w:spacing w:val="19"/>
                <w:w w:val="90"/>
                <w:sz w:val="22"/>
              </w:rPr>
              <w:t>287.60</w:t>
            </w:r>
            <w:r>
              <w:rPr>
                <w:rFonts w:ascii="Trebuchet MS"/>
                <w:b/>
                <w:spacing w:val="-45"/>
                <w:sz w:val="22"/>
              </w:rPr>
              <w:t xml:space="preserve"> </w:t>
            </w:r>
          </w:p>
        </w:tc>
      </w:tr>
      <w:tr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201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一般公共服务支出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531.11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377.24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153.87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20103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531.11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377.24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153.87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2010301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行政运行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246.65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246.65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2010305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专项业务活动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153.87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153.87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2010350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事业运行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130.59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130.59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208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社会保障和就业支出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65.17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65.17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20805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行政事业单位养老支出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48.35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48.35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2080501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行政单位离退休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7.06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7.06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5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2080505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41.29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41.29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5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20808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0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抚恤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0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16.82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0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16.82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5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2080801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0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死亡抚恤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0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5.07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0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5.07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5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2080899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0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其他优抚支出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0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11.75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0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11.75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210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卫生健康支出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22.61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22.61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21011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行政事业单位医疗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22.61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22.61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2101101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行政单位医疗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10.92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10.92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2101102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事业单位医疗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11.69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11.69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213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农林水支出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133.73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133.73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21305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扶贫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133.73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133.73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2130507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扶贫贷款奖补和贴息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133.73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9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133.73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221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住房保障支出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24.26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24.26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22102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住房改革支出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24.26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24.26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2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2210201</w:t>
            </w:r>
          </w:p>
        </w:tc>
        <w:tc>
          <w:tcPr>
            <w:tcW w:w="3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269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住房公积金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24.26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right="28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24.26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type w:val="continuous"/>
          <w:pgSz w:w="16840" w:h="11910" w:orient="landscape"/>
          <w:pgMar w:top="1580" w:right="2420" w:bottom="280" w:left="2420" w:header="720" w:footer="720" w:gutter="0"/>
          <w:cols w:space="720" w:num="1"/>
        </w:sect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8"/>
          <w:szCs w:val="28"/>
        </w:rPr>
        <w:sectPr>
          <w:footerReference r:id="rId11" w:type="default"/>
          <w:pgSz w:w="16840" w:h="11910" w:orient="landscape"/>
          <w:pgMar w:top="1100" w:right="1080" w:bottom="960" w:left="1020" w:header="0" w:footer="771" w:gutter="0"/>
          <w:pgNumType w:start="13"/>
          <w:cols w:space="720" w:num="1"/>
        </w:sectPr>
      </w:pPr>
    </w:p>
    <w:p>
      <w:pPr>
        <w:spacing w:before="34"/>
        <w:ind w:left="5366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宋体" w:hAnsi="宋体" w:eastAsia="宋体" w:cs="宋体"/>
          <w:sz w:val="23"/>
          <w:szCs w:val="23"/>
        </w:rPr>
        <w:t>一般公共预算财政拨款基本支出决算表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  <w:r>
        <w:br w:type="column"/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2"/>
          <w:szCs w:val="12"/>
        </w:rPr>
      </w:pPr>
    </w:p>
    <w:p>
      <w:pPr>
        <w:spacing w:before="0"/>
        <w:ind w:left="0" w:right="157" w:firstLine="0"/>
        <w:jc w:val="right"/>
        <w:rPr>
          <w:rFonts w:hint="default" w:ascii="宋体" w:hAnsi="宋体" w:eastAsia="宋体" w:cs="宋体"/>
          <w:sz w:val="14"/>
          <w:szCs w:val="14"/>
        </w:rPr>
      </w:pPr>
      <w:r>
        <w:rPr>
          <w:rFonts w:hint="default" w:ascii="宋体" w:hAnsi="宋体" w:eastAsia="宋体" w:cs="宋体"/>
          <w:spacing w:val="-1"/>
          <w:sz w:val="14"/>
          <w:szCs w:val="14"/>
        </w:rPr>
        <w:t>公开06表</w:t>
      </w:r>
    </w:p>
    <w:p>
      <w:pPr>
        <w:spacing w:after="0"/>
        <w:jc w:val="right"/>
        <w:rPr>
          <w:rFonts w:hint="default" w:ascii="宋体" w:hAnsi="宋体" w:eastAsia="宋体" w:cs="宋体"/>
          <w:sz w:val="14"/>
          <w:szCs w:val="14"/>
        </w:rPr>
        <w:sectPr>
          <w:type w:val="continuous"/>
          <w:pgSz w:w="16840" w:h="11910" w:orient="landscape"/>
          <w:pgMar w:top="1580" w:right="1080" w:bottom="280" w:left="1020" w:header="720" w:footer="720" w:gutter="0"/>
          <w:cols w:equalWidth="0" w:num="2">
            <w:col w:w="9381" w:space="40"/>
            <w:col w:w="5319"/>
          </w:cols>
        </w:sectPr>
      </w:pPr>
    </w:p>
    <w:p>
      <w:pPr>
        <w:tabs>
          <w:tab w:val="left" w:pos="6239"/>
          <w:tab w:val="left" w:pos="13588"/>
        </w:tabs>
        <w:spacing w:before="5" w:after="15"/>
        <w:ind w:left="152" w:right="0" w:firstLine="0"/>
        <w:jc w:val="left"/>
        <w:rPr>
          <w:rFonts w:hint="default" w:ascii="宋体" w:hAnsi="宋体" w:eastAsia="宋体" w:cs="宋体"/>
          <w:sz w:val="14"/>
          <w:szCs w:val="14"/>
        </w:rPr>
      </w:pPr>
      <w:r>
        <w:rPr>
          <w:rFonts w:hint="default" w:ascii="宋体" w:hAnsi="宋体" w:eastAsia="宋体" w:cs="宋体"/>
          <w:spacing w:val="-1"/>
          <w:sz w:val="15"/>
          <w:szCs w:val="15"/>
        </w:rPr>
        <w:t>部门：青龙满族自治县人民政府办公室（本级）</w:t>
      </w:r>
      <w:r>
        <w:rPr>
          <w:rFonts w:hint="default" w:ascii="宋体" w:hAnsi="宋体" w:eastAsia="宋体" w:cs="宋体"/>
          <w:spacing w:val="-1"/>
          <w:sz w:val="15"/>
          <w:szCs w:val="15"/>
        </w:rPr>
        <w:tab/>
      </w:r>
      <w:r>
        <w:rPr>
          <w:rFonts w:hint="default" w:ascii="宋体" w:hAnsi="宋体" w:eastAsia="宋体" w:cs="宋体"/>
          <w:spacing w:val="3"/>
          <w:sz w:val="15"/>
          <w:szCs w:val="15"/>
        </w:rPr>
        <w:t>2021年度</w:t>
      </w:r>
      <w:r>
        <w:rPr>
          <w:rFonts w:hint="default" w:ascii="宋体" w:hAnsi="宋体" w:eastAsia="宋体" w:cs="宋体"/>
          <w:spacing w:val="3"/>
          <w:sz w:val="15"/>
          <w:szCs w:val="15"/>
        </w:rPr>
        <w:tab/>
      </w:r>
      <w:r>
        <w:rPr>
          <w:rFonts w:hint="default" w:ascii="宋体" w:hAnsi="宋体" w:eastAsia="宋体" w:cs="宋体"/>
          <w:spacing w:val="-1"/>
          <w:sz w:val="14"/>
          <w:szCs w:val="14"/>
        </w:rPr>
        <w:t>金额单位：万元</w:t>
      </w:r>
    </w:p>
    <w:tbl>
      <w:tblPr>
        <w:tblStyle w:val="6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772"/>
        <w:gridCol w:w="1415"/>
        <w:gridCol w:w="578"/>
        <w:gridCol w:w="2182"/>
        <w:gridCol w:w="1416"/>
        <w:gridCol w:w="578"/>
        <w:gridCol w:w="3550"/>
        <w:gridCol w:w="1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4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1" w:lineRule="exact"/>
              <w:ind w:left="10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人员经费</w:t>
            </w:r>
          </w:p>
        </w:tc>
        <w:tc>
          <w:tcPr>
            <w:tcW w:w="9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1" w:lineRule="exact"/>
              <w:ind w:left="11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公用经费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9" w:line="212" w:lineRule="exact"/>
              <w:ind w:left="106" w:right="104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sz w:val="17"/>
                <w:szCs w:val="17"/>
              </w:rPr>
              <w:t>科目 编码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科目名称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436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决算数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9" w:line="212" w:lineRule="exact"/>
              <w:ind w:left="106" w:right="104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sz w:val="17"/>
                <w:szCs w:val="17"/>
              </w:rPr>
              <w:t>科目 编码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科目名称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436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决算数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9" w:line="212" w:lineRule="exact"/>
              <w:ind w:left="106" w:right="104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sz w:val="17"/>
                <w:szCs w:val="17"/>
              </w:rPr>
              <w:t>科目 编码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科目名称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436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决算数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工资福利支出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366.38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商品和服务支出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96.90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307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债务利息及费用支出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30101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基本工资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171.68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30201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办公费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25.73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30701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国内债务付息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30102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津贴补贴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55.08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30202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印刷费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0.30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30702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国外债务付息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30103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奖金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7.56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30203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咨询费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资本性支出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30106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伙食补助费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30204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手续费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31001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房屋建筑物购建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30107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绩效工资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42.67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30205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水费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31002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办公设备购置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30108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机关事业单位基本养老保险缴费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41.29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30206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电费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31003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专用设备购置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30109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职业年金缴费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30207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邮电费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6.96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31005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基础设施建设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职工基本医疗保险缴费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22.61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30208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取暖费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31006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大型修缮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公务员医疗补助缴费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30209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物业管理费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31007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信息网络及软件购置更新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其他社会保障缴费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1.23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30211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差旅费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7.19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31008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物资储备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住房公积金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24.26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30212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right="365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spacing w:val="-1"/>
                <w:sz w:val="17"/>
                <w:szCs w:val="17"/>
              </w:rPr>
              <w:t>因公出国（境）费用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31009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土地补偿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30114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医疗费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30213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维修（护）费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27.50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31010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安置补助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30199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其他工资福利支出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30214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租赁费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31011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地上附着物和青苗补偿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对个人和家庭的补助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23.88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30215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会议费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31012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拆迁补偿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30301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离休费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30216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培训费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31013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公务用车购置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30302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退休费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7.06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30217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公务接待费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2.00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31019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其他交通工具购置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30303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退职（役）费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30218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专用材料费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31021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文物和陈列品购置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30304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抚恤金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5.07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30224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被装购置费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31022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无形资产购置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30305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生活补助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11.75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30225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专用燃料费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31099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其他资本性支出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30306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救济费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30226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劳务费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0.32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399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其他支出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30307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医疗费补助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30227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委托业务费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39906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赠与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30308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助学金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30228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工会经费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39907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国家赔偿费用支出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30309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奖励金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30229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福利费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39908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对民间非营利组织和群众性自治组织补贴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个人农业生产补贴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30231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right="365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spacing w:val="-1"/>
                <w:sz w:val="17"/>
                <w:szCs w:val="17"/>
              </w:rPr>
              <w:t>公务用车运行维护费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9.58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39999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其他支出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代缴社会保险费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30239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其他交通费用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17.32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30399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其他对个人和家庭的补助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30240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11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税金及附加费用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36" w:hRule="exac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left="2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30299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365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spacing w:val="-1"/>
                <w:sz w:val="17"/>
                <w:szCs w:val="17"/>
              </w:rPr>
              <w:t>其他商品和服务支出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exact"/>
        </w:trPr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1" w:lineRule="exact"/>
              <w:ind w:left="10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人员经费合计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1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390.26</w:t>
            </w:r>
          </w:p>
        </w:tc>
        <w:tc>
          <w:tcPr>
            <w:tcW w:w="8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1" w:lineRule="exact"/>
              <w:ind w:left="11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w w:val="105"/>
                <w:sz w:val="17"/>
                <w:szCs w:val="17"/>
              </w:rPr>
              <w:t>公用经费合计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3" w:lineRule="exact"/>
              <w:ind w:right="22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ascii="宋体"/>
                <w:spacing w:val="4"/>
                <w:w w:val="105"/>
                <w:sz w:val="17"/>
              </w:rPr>
              <w:t>99.02</w:t>
            </w:r>
          </w:p>
        </w:tc>
      </w:tr>
    </w:tbl>
    <w:p>
      <w:pPr>
        <w:spacing w:before="0" w:line="201" w:lineRule="exact"/>
        <w:ind w:left="152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w w:val="105"/>
          <w:sz w:val="17"/>
          <w:szCs w:val="17"/>
        </w:rPr>
        <w:t>注：本表反映部门（或单位）本年度一般公共预算财政拨款基本支出明细情况。</w:t>
      </w:r>
    </w:p>
    <w:p>
      <w:pPr>
        <w:spacing w:after="0" w:line="201" w:lineRule="exact"/>
        <w:jc w:val="left"/>
        <w:rPr>
          <w:rFonts w:hint="default" w:ascii="宋体" w:hAnsi="宋体" w:eastAsia="宋体" w:cs="宋体"/>
          <w:sz w:val="17"/>
          <w:szCs w:val="17"/>
        </w:rPr>
        <w:sectPr>
          <w:type w:val="continuous"/>
          <w:pgSz w:w="16840" w:h="11910" w:orient="landscape"/>
          <w:pgMar w:top="1580" w:right="1080" w:bottom="280" w:left="1020" w:header="720" w:footer="720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0"/>
          <w:szCs w:val="20"/>
        </w:rPr>
        <w:sectPr>
          <w:pgSz w:w="16840" w:h="11910" w:orient="landscape"/>
          <w:pgMar w:top="1100" w:right="1100" w:bottom="960" w:left="1020" w:header="0" w:footer="771" w:gutter="0"/>
          <w:cols w:space="720" w:num="1"/>
        </w:sectPr>
      </w:pPr>
    </w:p>
    <w:p>
      <w:pPr>
        <w:spacing w:before="121"/>
        <w:ind w:left="3455" w:right="0" w:firstLine="0"/>
        <w:jc w:val="left"/>
        <w:rPr>
          <w:rFonts w:hint="default" w:ascii="宋体" w:hAnsi="宋体" w:eastAsia="宋体" w:cs="宋体"/>
          <w:sz w:val="37"/>
          <w:szCs w:val="37"/>
        </w:rPr>
      </w:pPr>
      <w:r>
        <w:rPr>
          <w:rFonts w:hint="default" w:ascii="宋体" w:hAnsi="宋体" w:eastAsia="宋体" w:cs="宋体"/>
          <w:spacing w:val="-2"/>
          <w:sz w:val="37"/>
          <w:szCs w:val="37"/>
        </w:rPr>
        <w:t>一般公共预算财政拨款“三公”经费支出决算表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  <w:r>
        <w:br w:type="column"/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44" w:firstLine="0"/>
        <w:jc w:val="righ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w w:val="105"/>
          <w:sz w:val="16"/>
          <w:szCs w:val="16"/>
        </w:rPr>
        <w:t>公开07表</w:t>
      </w:r>
    </w:p>
    <w:p>
      <w:pPr>
        <w:spacing w:after="0"/>
        <w:jc w:val="right"/>
        <w:rPr>
          <w:rFonts w:hint="default" w:ascii="宋体" w:hAnsi="宋体" w:eastAsia="宋体" w:cs="宋体"/>
          <w:sz w:val="16"/>
          <w:szCs w:val="16"/>
        </w:rPr>
        <w:sectPr>
          <w:type w:val="continuous"/>
          <w:pgSz w:w="16840" w:h="11910" w:orient="landscape"/>
          <w:pgMar w:top="1580" w:right="1100" w:bottom="280" w:left="1020" w:header="720" w:footer="720" w:gutter="0"/>
          <w:cols w:equalWidth="0" w:num="2">
            <w:col w:w="11276" w:space="40"/>
            <w:col w:w="3404"/>
          </w:cols>
        </w:sectPr>
      </w:pPr>
    </w:p>
    <w:p>
      <w:pPr>
        <w:tabs>
          <w:tab w:val="left" w:pos="6420"/>
          <w:tab w:val="left" w:pos="13403"/>
        </w:tabs>
        <w:spacing w:before="8" w:after="16"/>
        <w:ind w:left="156" w:right="0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spacing w:val="-1"/>
          <w:sz w:val="16"/>
          <w:szCs w:val="16"/>
        </w:rPr>
        <w:t>部门：青龙满族自治县人民政府办公室（本级）</w:t>
      </w:r>
      <w:r>
        <w:rPr>
          <w:rFonts w:hint="default" w:ascii="宋体" w:hAnsi="宋体" w:eastAsia="宋体" w:cs="宋体"/>
          <w:spacing w:val="-1"/>
          <w:sz w:val="16"/>
          <w:szCs w:val="16"/>
        </w:rPr>
        <w:tab/>
      </w:r>
      <w:r>
        <w:rPr>
          <w:rFonts w:hint="default" w:ascii="宋体" w:hAnsi="宋体" w:eastAsia="宋体" w:cs="宋体"/>
          <w:spacing w:val="3"/>
          <w:sz w:val="16"/>
          <w:szCs w:val="16"/>
        </w:rPr>
        <w:t>2021年度</w:t>
      </w:r>
      <w:r>
        <w:rPr>
          <w:rFonts w:hint="default" w:ascii="宋体" w:hAnsi="宋体" w:eastAsia="宋体" w:cs="宋体"/>
          <w:spacing w:val="3"/>
          <w:sz w:val="16"/>
          <w:szCs w:val="16"/>
        </w:rPr>
        <w:tab/>
      </w:r>
      <w:r>
        <w:rPr>
          <w:rFonts w:hint="default" w:ascii="宋体" w:hAnsi="宋体" w:eastAsia="宋体" w:cs="宋体"/>
          <w:spacing w:val="-1"/>
          <w:w w:val="105"/>
          <w:sz w:val="16"/>
          <w:szCs w:val="16"/>
        </w:rPr>
        <w:t>金额单位：万元</w:t>
      </w:r>
    </w:p>
    <w:tbl>
      <w:tblPr>
        <w:tblStyle w:val="6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207"/>
        <w:gridCol w:w="1207"/>
        <w:gridCol w:w="1207"/>
        <w:gridCol w:w="1207"/>
        <w:gridCol w:w="1207"/>
        <w:gridCol w:w="1207"/>
        <w:gridCol w:w="1207"/>
        <w:gridCol w:w="1206"/>
        <w:gridCol w:w="1207"/>
        <w:gridCol w:w="1206"/>
        <w:gridCol w:w="12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exact"/>
        </w:trPr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9" w:lineRule="exact"/>
              <w:ind w:left="-1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预算数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9" w:lineRule="exact"/>
              <w:ind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决算数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exact"/>
        </w:trPr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398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合计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4" w:line="240" w:lineRule="exact"/>
              <w:ind w:left="205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因公出国</w:t>
            </w:r>
          </w:p>
          <w:p>
            <w:pPr>
              <w:pStyle w:val="11"/>
              <w:spacing w:line="240" w:lineRule="exact"/>
              <w:ind w:left="205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（境）费</w:t>
            </w:r>
          </w:p>
        </w:tc>
        <w:tc>
          <w:tcPr>
            <w:tcW w:w="3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9" w:lineRule="exact"/>
              <w:ind w:left="834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公务用车购置及运行费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115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公务接待费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1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合计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4" w:line="240" w:lineRule="exact"/>
              <w:ind w:left="205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因公出国</w:t>
            </w:r>
          </w:p>
          <w:p>
            <w:pPr>
              <w:pStyle w:val="11"/>
              <w:spacing w:line="240" w:lineRule="exact"/>
              <w:ind w:left="205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（境）费</w:t>
            </w:r>
          </w:p>
        </w:tc>
        <w:tc>
          <w:tcPr>
            <w:tcW w:w="3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9" w:lineRule="exact"/>
              <w:ind w:left="834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公务用车购置及运行费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115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1" w:line="240" w:lineRule="auto"/>
              <w:ind w:right="1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小计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4" w:line="230" w:lineRule="exact"/>
              <w:ind w:left="410" w:right="114" w:hanging="295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 xml:space="preserve">公务用车购 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>置费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4" w:line="230" w:lineRule="exact"/>
              <w:ind w:left="410" w:right="114" w:hanging="296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 xml:space="preserve">公务用车运 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>行费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1" w:line="240" w:lineRule="auto"/>
              <w:ind w:right="1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小计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4" w:line="230" w:lineRule="exact"/>
              <w:ind w:left="410" w:right="114" w:hanging="295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 xml:space="preserve">公务用车购 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>置费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4" w:line="230" w:lineRule="exact"/>
              <w:ind w:left="410" w:right="114" w:hanging="296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 xml:space="preserve">公务用车运 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>行费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exac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7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z w:val="19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6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z w:val="19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6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z w:val="19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6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z w:val="19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6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z w:val="19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6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z w:val="19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6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z w:val="19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7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z w:val="19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6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z w:val="19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right="1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exac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left="654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41.40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left="654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37.40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left="654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37.40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left="757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4.00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left="654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41.36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left="654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37.38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left="654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37.38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exact"/>
              <w:ind w:left="757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spacing w:val="5"/>
                <w:sz w:val="19"/>
              </w:rPr>
              <w:t>3.98</w:t>
            </w:r>
          </w:p>
        </w:tc>
      </w:tr>
    </w:tbl>
    <w:p>
      <w:pPr>
        <w:spacing w:before="8" w:line="230" w:lineRule="exact"/>
        <w:ind w:left="156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spacing w:val="-1"/>
          <w:sz w:val="19"/>
          <w:szCs w:val="19"/>
        </w:rPr>
        <w:t xml:space="preserve">注：本表反映部门本年度“三公”经费支出预决算情况。其中：预算数为“三公”经费全年预算数，反映按规定程序调整后的预算数；决算数是包括当年一般公共预算财 </w:t>
      </w:r>
      <w:r>
        <w:rPr>
          <w:rFonts w:hint="default" w:ascii="宋体" w:hAnsi="宋体" w:eastAsia="宋体" w:cs="宋体"/>
          <w:sz w:val="19"/>
          <w:szCs w:val="19"/>
        </w:rPr>
        <w:t>政拨款和以前年度结转资金安排的实际支出。</w:t>
      </w:r>
    </w:p>
    <w:p>
      <w:pPr>
        <w:spacing w:after="0" w:line="230" w:lineRule="exact"/>
        <w:jc w:val="left"/>
        <w:rPr>
          <w:rFonts w:hint="default" w:ascii="宋体" w:hAnsi="宋体" w:eastAsia="宋体" w:cs="宋体"/>
          <w:sz w:val="19"/>
          <w:szCs w:val="19"/>
        </w:rPr>
        <w:sectPr>
          <w:type w:val="continuous"/>
          <w:pgSz w:w="16840" w:h="11910" w:orient="landscape"/>
          <w:pgMar w:top="1580" w:right="1100" w:bottom="280" w:left="1020" w:header="720" w:footer="720" w:gutter="0"/>
          <w:cols w:space="720" w:num="1"/>
        </w:sect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9"/>
          <w:szCs w:val="29"/>
        </w:rPr>
        <w:sectPr>
          <w:pgSz w:w="16840" w:h="11910" w:orient="landscape"/>
          <w:pgMar w:top="1100" w:right="1080" w:bottom="960" w:left="1020" w:header="0" w:footer="771" w:gutter="0"/>
          <w:cols w:space="720" w:num="1"/>
        </w:sectPr>
      </w:pPr>
    </w:p>
    <w:p>
      <w:pPr>
        <w:spacing w:before="10"/>
        <w:ind w:left="4766" w:right="-5" w:firstLine="0"/>
        <w:jc w:val="left"/>
        <w:rPr>
          <w:rFonts w:hint="default" w:ascii="宋体" w:hAnsi="宋体" w:eastAsia="宋体" w:cs="宋体"/>
          <w:sz w:val="29"/>
          <w:szCs w:val="29"/>
        </w:rPr>
      </w:pPr>
      <w:r>
        <w:rPr>
          <w:rFonts w:hint="default" w:ascii="宋体" w:hAnsi="宋体" w:eastAsia="宋体" w:cs="宋体"/>
          <w:spacing w:val="-1"/>
          <w:sz w:val="29"/>
          <w:szCs w:val="29"/>
        </w:rPr>
        <w:t>政府性基金预算财政拨款收入支出决算表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  <w:r>
        <w:br w:type="column"/>
      </w:r>
    </w:p>
    <w:p>
      <w:pPr>
        <w:spacing w:before="151"/>
        <w:ind w:left="0" w:right="166" w:firstLine="0"/>
        <w:jc w:val="righ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spacing w:val="2"/>
          <w:w w:val="95"/>
          <w:sz w:val="19"/>
          <w:szCs w:val="19"/>
        </w:rPr>
        <w:t>公开08表</w:t>
      </w:r>
    </w:p>
    <w:p>
      <w:pPr>
        <w:spacing w:after="0"/>
        <w:jc w:val="right"/>
        <w:rPr>
          <w:rFonts w:hint="default" w:ascii="宋体" w:hAnsi="宋体" w:eastAsia="宋体" w:cs="宋体"/>
          <w:sz w:val="19"/>
          <w:szCs w:val="19"/>
        </w:rPr>
        <w:sectPr>
          <w:type w:val="continuous"/>
          <w:pgSz w:w="16840" w:h="11910" w:orient="landscape"/>
          <w:pgMar w:top="1580" w:right="1080" w:bottom="280" w:left="1020" w:header="720" w:footer="720" w:gutter="0"/>
          <w:cols w:equalWidth="0" w:num="2">
            <w:col w:w="9984" w:space="40"/>
            <w:col w:w="4716"/>
          </w:cols>
        </w:sectPr>
      </w:pPr>
    </w:p>
    <w:p>
      <w:pPr>
        <w:tabs>
          <w:tab w:val="left" w:pos="6923"/>
          <w:tab w:val="left" w:pos="13252"/>
        </w:tabs>
        <w:spacing w:before="0" w:after="17" w:line="246" w:lineRule="exact"/>
        <w:ind w:left="161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spacing w:val="-1"/>
          <w:w w:val="95"/>
          <w:sz w:val="19"/>
          <w:szCs w:val="19"/>
        </w:rPr>
        <w:t>部门：青龙满族自治县人民政府办公室（本级）</w:t>
      </w:r>
      <w:r>
        <w:rPr>
          <w:rFonts w:hint="default" w:ascii="宋体" w:hAnsi="宋体" w:eastAsia="宋体" w:cs="宋体"/>
          <w:spacing w:val="-1"/>
          <w:w w:val="95"/>
          <w:sz w:val="19"/>
          <w:szCs w:val="19"/>
        </w:rPr>
        <w:tab/>
      </w:r>
      <w:r>
        <w:rPr>
          <w:rFonts w:hint="default" w:ascii="宋体" w:hAnsi="宋体" w:eastAsia="宋体" w:cs="宋体"/>
          <w:spacing w:val="4"/>
          <w:w w:val="95"/>
          <w:sz w:val="19"/>
          <w:szCs w:val="19"/>
        </w:rPr>
        <w:t>2021年度</w:t>
      </w:r>
      <w:r>
        <w:rPr>
          <w:rFonts w:hint="default" w:ascii="宋体" w:hAnsi="宋体" w:eastAsia="宋体" w:cs="宋体"/>
          <w:spacing w:val="4"/>
          <w:w w:val="95"/>
          <w:sz w:val="19"/>
          <w:szCs w:val="19"/>
        </w:rPr>
        <w:tab/>
      </w:r>
      <w:r>
        <w:rPr>
          <w:rFonts w:hint="default" w:ascii="宋体" w:hAnsi="宋体" w:eastAsia="宋体" w:cs="宋体"/>
          <w:spacing w:val="-1"/>
          <w:sz w:val="19"/>
          <w:szCs w:val="19"/>
        </w:rPr>
        <w:t>金额单位：万元</w:t>
      </w:r>
    </w:p>
    <w:tbl>
      <w:tblPr>
        <w:tblStyle w:val="6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3794"/>
        <w:gridCol w:w="1622"/>
        <w:gridCol w:w="1622"/>
        <w:gridCol w:w="1622"/>
        <w:gridCol w:w="1622"/>
        <w:gridCol w:w="1622"/>
        <w:gridCol w:w="1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47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6" w:lineRule="exact"/>
              <w:ind w:left="13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项目</w:t>
            </w:r>
          </w:p>
        </w:tc>
        <w:tc>
          <w:tcPr>
            <w:tcW w:w="16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31"/>
                <w:szCs w:val="31"/>
              </w:rPr>
            </w:pPr>
          </w:p>
          <w:p>
            <w:pPr>
              <w:pStyle w:val="11"/>
              <w:spacing w:line="240" w:lineRule="auto"/>
              <w:ind w:left="4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年初结转和结余</w:t>
            </w:r>
          </w:p>
        </w:tc>
        <w:tc>
          <w:tcPr>
            <w:tcW w:w="16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31"/>
                <w:szCs w:val="31"/>
              </w:rPr>
            </w:pPr>
          </w:p>
          <w:p>
            <w:pPr>
              <w:pStyle w:val="11"/>
              <w:spacing w:line="240" w:lineRule="auto"/>
              <w:ind w:left="36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本年收入</w:t>
            </w:r>
          </w:p>
        </w:tc>
        <w:tc>
          <w:tcPr>
            <w:tcW w:w="48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6" w:lineRule="exact"/>
              <w:ind w:right="12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本年支出</w:t>
            </w:r>
          </w:p>
        </w:tc>
        <w:tc>
          <w:tcPr>
            <w:tcW w:w="16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31"/>
                <w:szCs w:val="31"/>
              </w:rPr>
            </w:pPr>
          </w:p>
          <w:p>
            <w:pPr>
              <w:pStyle w:val="11"/>
              <w:spacing w:line="240" w:lineRule="auto"/>
              <w:ind w:left="4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年末结转和结余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68" w:line="260" w:lineRule="exact"/>
              <w:ind w:left="28" w:right="42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pacing w:val="-1"/>
                <w:sz w:val="21"/>
                <w:szCs w:val="21"/>
              </w:rPr>
              <w:t>功能分类 科目编码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13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科目名称</w:t>
            </w:r>
          </w:p>
        </w:tc>
        <w:tc>
          <w:tcPr>
            <w:tcW w:w="16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right="12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小计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right="12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基本支出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36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项目支出</w:t>
            </w:r>
          </w:p>
        </w:tc>
        <w:tc>
          <w:tcPr>
            <w:tcW w:w="16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47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7" w:lineRule="exact"/>
              <w:ind w:left="13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栏次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left="6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5"/>
                <w:sz w:val="21"/>
              </w:rPr>
              <w:t>1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left="8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5"/>
                <w:sz w:val="21"/>
              </w:rPr>
              <w:t>2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left="7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5"/>
                <w:sz w:val="21"/>
              </w:rPr>
              <w:t>3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left="7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5"/>
                <w:sz w:val="21"/>
              </w:rPr>
              <w:t>4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left="8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5"/>
                <w:sz w:val="21"/>
              </w:rPr>
              <w:t>5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left="7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5"/>
                <w:sz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47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left="13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合计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4" w:line="240" w:lineRule="auto"/>
              <w:ind w:right="42"/>
              <w:jc w:val="right"/>
              <w:rPr>
                <w:rFonts w:hint="default" w:ascii="Trebuchet MS" w:hAnsi="Trebuchet MS" w:eastAsia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17"/>
                <w:w w:val="95"/>
                <w:sz w:val="21"/>
              </w:rPr>
              <w:t>28.52</w:t>
            </w:r>
            <w:r>
              <w:rPr>
                <w:rFonts w:ascii="Trebuchet MS"/>
                <w:b/>
                <w:spacing w:val="-42"/>
                <w:sz w:val="21"/>
              </w:rPr>
              <w:t xml:space="preserve"> 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4" w:line="240" w:lineRule="auto"/>
              <w:ind w:right="41"/>
              <w:jc w:val="right"/>
              <w:rPr>
                <w:rFonts w:hint="default" w:ascii="Trebuchet MS" w:hAnsi="Trebuchet MS" w:eastAsia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15"/>
                <w:w w:val="95"/>
                <w:sz w:val="21"/>
              </w:rPr>
              <w:t>6.98</w:t>
            </w:r>
            <w:r>
              <w:rPr>
                <w:rFonts w:ascii="Trebuchet MS"/>
                <w:b/>
                <w:spacing w:val="-42"/>
                <w:sz w:val="21"/>
              </w:rPr>
              <w:t xml:space="preserve"> 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4" w:line="240" w:lineRule="auto"/>
              <w:ind w:right="42"/>
              <w:jc w:val="right"/>
              <w:rPr>
                <w:rFonts w:hint="default" w:ascii="Trebuchet MS" w:hAnsi="Trebuchet MS" w:eastAsia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17"/>
                <w:w w:val="95"/>
                <w:sz w:val="21"/>
              </w:rPr>
              <w:t>35.50</w:t>
            </w:r>
            <w:r>
              <w:rPr>
                <w:rFonts w:ascii="Trebuchet MS"/>
                <w:b/>
                <w:spacing w:val="-42"/>
                <w:sz w:val="21"/>
              </w:rPr>
              <w:t xml:space="preserve"> 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34" w:line="240" w:lineRule="auto"/>
              <w:ind w:right="42"/>
              <w:jc w:val="right"/>
              <w:rPr>
                <w:rFonts w:hint="default" w:ascii="Trebuchet MS" w:hAnsi="Trebuchet MS" w:eastAsia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17"/>
                <w:w w:val="95"/>
                <w:sz w:val="21"/>
              </w:rPr>
              <w:t>35.50</w:t>
            </w:r>
            <w:r>
              <w:rPr>
                <w:rFonts w:ascii="Trebuchet MS"/>
                <w:b/>
                <w:spacing w:val="-42"/>
                <w:sz w:val="21"/>
              </w:rPr>
              <w:t xml:space="preserve"> 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6" w:lineRule="exact"/>
              <w:ind w:left="2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w w:val="105"/>
                <w:sz w:val="21"/>
              </w:rPr>
              <w:t>212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left="2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城乡社区支出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28.52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6.98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9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35.50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35.50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7" w:lineRule="exact"/>
              <w:ind w:left="2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w w:val="105"/>
                <w:sz w:val="21"/>
              </w:rPr>
              <w:t>21208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left="2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国有土地使用权出让收入安排的支出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28.52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6.98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9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35.50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35.50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6" w:lineRule="exact"/>
              <w:ind w:left="2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w w:val="105"/>
                <w:sz w:val="21"/>
              </w:rPr>
              <w:t>2120899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44" w:lineRule="exact"/>
              <w:ind w:left="231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其他国有土地使用权出让收入安排的支出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28.52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6.98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9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35.50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61" w:lineRule="exact"/>
              <w:ind w:right="2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6"/>
                <w:sz w:val="21"/>
              </w:rPr>
              <w:t>35.50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289" w:hRule="exac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before="0" w:line="261" w:lineRule="exact"/>
        <w:ind w:left="161" w:right="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w w:val="105"/>
          <w:sz w:val="21"/>
          <w:szCs w:val="21"/>
        </w:rPr>
        <w:t>注：本表反映部门（或单位）本年度政府性基金预算财政拨款收入、支出及结转和结余情况。</w:t>
      </w:r>
    </w:p>
    <w:p>
      <w:pPr>
        <w:spacing w:after="0" w:line="261" w:lineRule="exact"/>
        <w:jc w:val="left"/>
        <w:rPr>
          <w:rFonts w:hint="default" w:ascii="宋体" w:hAnsi="宋体" w:eastAsia="宋体" w:cs="宋体"/>
          <w:sz w:val="21"/>
          <w:szCs w:val="21"/>
        </w:rPr>
        <w:sectPr>
          <w:type w:val="continuous"/>
          <w:pgSz w:w="16840" w:h="11910" w:orient="landscape"/>
          <w:pgMar w:top="1580" w:right="1080" w:bottom="280" w:left="1020" w:header="720" w:footer="720" w:gutter="0"/>
          <w:cols w:space="720" w:num="1"/>
        </w:sect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9"/>
          <w:szCs w:val="29"/>
        </w:rPr>
        <w:sectPr>
          <w:pgSz w:w="16840" w:h="11910" w:orient="landscape"/>
          <w:pgMar w:top="1100" w:right="2420" w:bottom="960" w:left="2420" w:header="0" w:footer="771" w:gutter="0"/>
          <w:cols w:space="720" w:num="1"/>
        </w:sectPr>
      </w:pPr>
    </w:p>
    <w:p>
      <w:pPr>
        <w:spacing w:before="8"/>
        <w:ind w:left="3408" w:right="0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pacing w:val="-1"/>
          <w:sz w:val="30"/>
          <w:szCs w:val="30"/>
        </w:rPr>
        <w:t>国有资本经营预算财政拨款支出决算表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  <w:r>
        <w:br w:type="column"/>
      </w:r>
    </w:p>
    <w:p>
      <w:pPr>
        <w:spacing w:before="145"/>
        <w:ind w:left="1549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spacing w:val="2"/>
          <w:w w:val="105"/>
          <w:sz w:val="19"/>
          <w:szCs w:val="19"/>
        </w:rPr>
        <w:t>公开09表</w:t>
      </w:r>
    </w:p>
    <w:p>
      <w:pPr>
        <w:spacing w:after="0"/>
        <w:jc w:val="left"/>
        <w:rPr>
          <w:rFonts w:hint="default" w:ascii="宋体" w:hAnsi="宋体" w:eastAsia="宋体" w:cs="宋体"/>
          <w:sz w:val="19"/>
          <w:szCs w:val="19"/>
        </w:rPr>
        <w:sectPr>
          <w:type w:val="continuous"/>
          <w:pgSz w:w="16840" w:h="11910" w:orient="landscape"/>
          <w:pgMar w:top="1580" w:right="2420" w:bottom="280" w:left="2420" w:header="720" w:footer="720" w:gutter="0"/>
          <w:cols w:equalWidth="0" w:num="2">
            <w:col w:w="8512" w:space="40"/>
            <w:col w:w="3448"/>
          </w:cols>
        </w:sectPr>
      </w:pPr>
    </w:p>
    <w:p>
      <w:pPr>
        <w:tabs>
          <w:tab w:val="left" w:pos="6334"/>
          <w:tab w:val="left" w:pos="9530"/>
        </w:tabs>
        <w:spacing w:before="6" w:after="19"/>
        <w:ind w:left="1006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sz w:val="19"/>
          <w:szCs w:val="19"/>
        </w:rPr>
        <w:t>部门：青龙满族自治县人民政府办公室（本级）</w:t>
      </w:r>
      <w:r>
        <w:rPr>
          <w:rFonts w:hint="default" w:ascii="宋体" w:hAnsi="宋体" w:eastAsia="宋体" w:cs="宋体"/>
          <w:sz w:val="19"/>
          <w:szCs w:val="19"/>
        </w:rPr>
        <w:tab/>
      </w:r>
      <w:r>
        <w:rPr>
          <w:rFonts w:hint="default" w:ascii="宋体" w:hAnsi="宋体" w:eastAsia="宋体" w:cs="宋体"/>
          <w:spacing w:val="4"/>
          <w:sz w:val="19"/>
          <w:szCs w:val="19"/>
        </w:rPr>
        <w:t>2021年度</w:t>
      </w:r>
      <w:r>
        <w:rPr>
          <w:rFonts w:hint="default" w:ascii="宋体" w:hAnsi="宋体" w:eastAsia="宋体" w:cs="宋体"/>
          <w:spacing w:val="4"/>
          <w:sz w:val="19"/>
          <w:szCs w:val="19"/>
        </w:rPr>
        <w:tab/>
      </w:r>
      <w:r>
        <w:rPr>
          <w:rFonts w:hint="default" w:ascii="宋体" w:hAnsi="宋体" w:eastAsia="宋体" w:cs="宋体"/>
          <w:w w:val="105"/>
          <w:sz w:val="19"/>
          <w:szCs w:val="19"/>
        </w:rPr>
        <w:t>金额单位：万元</w:t>
      </w:r>
    </w:p>
    <w:tbl>
      <w:tblPr>
        <w:tblStyle w:val="6"/>
        <w:tblW w:w="0" w:type="auto"/>
        <w:tblInd w:w="9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3932"/>
        <w:gridCol w:w="1681"/>
        <w:gridCol w:w="1681"/>
        <w:gridCol w:w="1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9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15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50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right="13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本年支出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74" w:line="270" w:lineRule="exact"/>
              <w:ind w:left="29" w:right="42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功能分类 科目编码</w:t>
            </w:r>
          </w:p>
        </w:tc>
        <w:tc>
          <w:tcPr>
            <w:tcW w:w="3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5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科目名称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12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11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基本支出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12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9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15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栏次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8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7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71" w:lineRule="exact"/>
              <w:ind w:left="7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9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15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before="20"/>
        <w:ind w:left="1006" w:right="0" w:firstLine="0"/>
        <w:jc w:val="left"/>
        <w:rPr>
          <w:rFonts w:hint="default" w:ascii="宋体" w:hAnsi="宋体" w:eastAsia="宋体" w:cs="宋体"/>
          <w:sz w:val="15"/>
          <w:szCs w:val="15"/>
        </w:rPr>
      </w:pPr>
      <w:r>
        <w:rPr>
          <w:rFonts w:hint="default" w:ascii="宋体" w:hAnsi="宋体" w:eastAsia="宋体" w:cs="宋体"/>
          <w:sz w:val="15"/>
          <w:szCs w:val="15"/>
        </w:rPr>
        <w:t>注：本表反映部门（或单位）本年度国有资本经营预算财政拨款支出情况。本部门（或单位）本年度无相关支出情况，按要求以空表列示。</w:t>
      </w:r>
    </w:p>
    <w:p>
      <w:pPr>
        <w:spacing w:after="0"/>
        <w:jc w:val="left"/>
        <w:rPr>
          <w:rFonts w:hint="default" w:ascii="宋体" w:hAnsi="宋体" w:eastAsia="宋体" w:cs="宋体"/>
          <w:sz w:val="15"/>
          <w:szCs w:val="15"/>
        </w:rPr>
        <w:sectPr>
          <w:type w:val="continuous"/>
          <w:pgSz w:w="16840" w:h="11910" w:orient="landscape"/>
          <w:pgMar w:top="1580" w:right="2420" w:bottom="280" w:left="2420" w:header="720" w:footer="720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spacing w:line="539" w:lineRule="exact"/>
        <w:ind w:left="1487" w:right="0"/>
        <w:jc w:val="lef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848360</wp:posOffset>
            </wp:positionH>
            <wp:positionV relativeFrom="paragraph">
              <wp:posOffset>-219710</wp:posOffset>
            </wp:positionV>
            <wp:extent cx="659765" cy="661035"/>
            <wp:effectExtent l="0" t="0" r="6985" b="5715"/>
            <wp:wrapNone/>
            <wp:docPr id="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第三部分 </w:t>
      </w:r>
      <w:r>
        <w:rPr>
          <w:rFonts w:hint="default" w:ascii="宋体" w:hAnsi="宋体" w:eastAsia="宋体" w:cs="宋体"/>
        </w:rPr>
        <w:t>2021</w:t>
      </w:r>
      <w:r>
        <w:rPr>
          <w:rFonts w:hint="default" w:ascii="宋体" w:hAnsi="宋体" w:eastAsia="宋体" w:cs="宋体"/>
          <w:spacing w:val="-115"/>
        </w:rPr>
        <w:t xml:space="preserve"> </w:t>
      </w:r>
      <w:r>
        <w:t>年度部门决算情况说明</w:t>
      </w:r>
    </w:p>
    <w:p>
      <w:pPr>
        <w:spacing w:after="0" w:line="539" w:lineRule="exact"/>
        <w:jc w:val="left"/>
        <w:sectPr>
          <w:footerReference r:id="rId12" w:type="default"/>
          <w:pgSz w:w="11910" w:h="16840"/>
          <w:pgMar w:top="1580" w:right="1680" w:bottom="920" w:left="1220" w:header="0" w:footer="731" w:gutter="0"/>
          <w:pgNumType w:start="17"/>
          <w:cols w:space="720" w:num="1"/>
        </w:sectPr>
      </w:pPr>
    </w:p>
    <w:p>
      <w:pPr>
        <w:pStyle w:val="5"/>
        <w:spacing w:line="403" w:lineRule="exact"/>
        <w:ind w:left="752" w:right="0"/>
        <w:jc w:val="left"/>
        <w:rPr>
          <w:rFonts w:hint="default" w:ascii="宋体" w:hAnsi="宋体" w:eastAsia="宋体" w:cs="宋体"/>
          <w:b/>
          <w:bCs/>
        </w:rPr>
      </w:pPr>
      <w:r>
        <w:rPr>
          <w:rFonts w:hint="default" w:ascii="宋体" w:hAnsi="宋体" w:eastAsia="宋体" w:cs="宋体"/>
          <w:b/>
          <w:bCs/>
        </w:rPr>
        <w:t>一、收入支出决算总体情况说明</w:t>
      </w:r>
    </w:p>
    <w:p>
      <w:pPr>
        <w:pStyle w:val="5"/>
        <w:spacing w:before="162" w:line="333" w:lineRule="auto"/>
        <w:ind w:right="104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本单位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17"/>
        </w:rPr>
        <w:t>年度收、支总计（含结转和结余）814.14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万元。 与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2020</w:t>
      </w:r>
      <w:r>
        <w:rPr>
          <w:rFonts w:hint="eastAsia" w:ascii="仿宋" w:hAnsi="仿宋" w:eastAsia="仿宋" w:cs="仿宋"/>
          <w:spacing w:val="-87"/>
        </w:rPr>
        <w:t xml:space="preserve"> </w:t>
      </w:r>
      <w:r>
        <w:rPr>
          <w:rFonts w:hint="eastAsia" w:ascii="仿宋" w:hAnsi="仿宋" w:eastAsia="仿宋" w:cs="仿宋"/>
        </w:rPr>
        <w:t>年度决算相比，收支各增加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37.96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3"/>
        </w:rPr>
        <w:t>万元，增长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5"/>
        </w:rPr>
        <w:t xml:space="preserve">4.9%，主 </w:t>
      </w:r>
      <w:r>
        <w:rPr>
          <w:rFonts w:hint="eastAsia" w:ascii="仿宋" w:hAnsi="仿宋" w:eastAsia="仿宋" w:cs="仿宋"/>
          <w:spacing w:val="-4"/>
          <w:w w:val="95"/>
        </w:rPr>
        <w:t xml:space="preserve">要原因一是上年结转于本年度支出，二是本年度增加了“政银企 </w:t>
      </w:r>
      <w:r>
        <w:rPr>
          <w:rFonts w:hint="eastAsia" w:ascii="仿宋" w:hAnsi="仿宋" w:eastAsia="仿宋" w:cs="仿宋"/>
        </w:rPr>
        <w:t>户保“贷款贴息项目支出。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9"/>
          <w:szCs w:val="9"/>
        </w:rPr>
      </w:pPr>
    </w:p>
    <w:p>
      <w:pPr>
        <w:spacing w:line="240" w:lineRule="auto"/>
        <w:ind w:left="939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sz w:val="20"/>
          <w:szCs w:val="20"/>
        </w:rPr>
        <mc:AlternateContent>
          <mc:Choice Requires="wpg">
            <w:drawing>
              <wp:inline distT="0" distB="0" distL="114300" distR="114300">
                <wp:extent cx="4561840" cy="2733040"/>
                <wp:effectExtent l="0" t="0" r="10795" b="10160"/>
                <wp:docPr id="5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840" cy="2733040"/>
                          <a:chOff x="0" y="0"/>
                          <a:chExt cx="7184" cy="4304"/>
                        </a:xfrm>
                      </wpg:grpSpPr>
                      <wpg:grpSp>
                        <wpg:cNvPr id="9" name="组合 36"/>
                        <wpg:cNvGrpSpPr/>
                        <wpg:grpSpPr>
                          <a:xfrm>
                            <a:off x="5911" y="3385"/>
                            <a:ext cx="1056" cy="2"/>
                            <a:chOff x="5911" y="3385"/>
                            <a:chExt cx="1056" cy="2"/>
                          </a:xfrm>
                        </wpg:grpSpPr>
                        <wps:wsp>
                          <wps:cNvPr id="8" name="任意多边形 37"/>
                          <wps:cNvSpPr/>
                          <wps:spPr>
                            <a:xfrm>
                              <a:off x="5911" y="3385"/>
                              <a:ext cx="105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6">
                                  <a:moveTo>
                                    <a:pt x="0" y="0"/>
                                  </a:moveTo>
                                  <a:lnTo>
                                    <a:pt x="1055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" name="组合 38"/>
                        <wpg:cNvGrpSpPr/>
                        <wpg:grpSpPr>
                          <a:xfrm>
                            <a:off x="2843" y="3385"/>
                            <a:ext cx="2111" cy="2"/>
                            <a:chOff x="2843" y="3385"/>
                            <a:chExt cx="2111" cy="2"/>
                          </a:xfrm>
                        </wpg:grpSpPr>
                        <wps:wsp>
                          <wps:cNvPr id="10" name="任意多边形 39"/>
                          <wps:cNvSpPr/>
                          <wps:spPr>
                            <a:xfrm>
                              <a:off x="2843" y="3385"/>
                              <a:ext cx="21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11">
                                  <a:moveTo>
                                    <a:pt x="0" y="0"/>
                                  </a:moveTo>
                                  <a:lnTo>
                                    <a:pt x="2110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40"/>
                        <wpg:cNvGrpSpPr/>
                        <wpg:grpSpPr>
                          <a:xfrm>
                            <a:off x="831" y="3385"/>
                            <a:ext cx="1056" cy="2"/>
                            <a:chOff x="831" y="3385"/>
                            <a:chExt cx="1056" cy="2"/>
                          </a:xfrm>
                        </wpg:grpSpPr>
                        <wps:wsp>
                          <wps:cNvPr id="12" name="任意多边形 41"/>
                          <wps:cNvSpPr/>
                          <wps:spPr>
                            <a:xfrm>
                              <a:off x="831" y="3385"/>
                              <a:ext cx="105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6">
                                  <a:moveTo>
                                    <a:pt x="0" y="0"/>
                                  </a:moveTo>
                                  <a:lnTo>
                                    <a:pt x="1055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42"/>
                        <wpg:cNvGrpSpPr/>
                        <wpg:grpSpPr>
                          <a:xfrm>
                            <a:off x="2843" y="2951"/>
                            <a:ext cx="2111" cy="2"/>
                            <a:chOff x="2843" y="2951"/>
                            <a:chExt cx="2111" cy="2"/>
                          </a:xfrm>
                        </wpg:grpSpPr>
                        <wps:wsp>
                          <wps:cNvPr id="14" name="任意多边形 43"/>
                          <wps:cNvSpPr/>
                          <wps:spPr>
                            <a:xfrm>
                              <a:off x="2843" y="2951"/>
                              <a:ext cx="21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11">
                                  <a:moveTo>
                                    <a:pt x="0" y="0"/>
                                  </a:moveTo>
                                  <a:lnTo>
                                    <a:pt x="2110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44"/>
                        <wpg:cNvGrpSpPr/>
                        <wpg:grpSpPr>
                          <a:xfrm>
                            <a:off x="831" y="2951"/>
                            <a:ext cx="1056" cy="2"/>
                            <a:chOff x="831" y="2951"/>
                            <a:chExt cx="1056" cy="2"/>
                          </a:xfrm>
                        </wpg:grpSpPr>
                        <wps:wsp>
                          <wps:cNvPr id="16" name="任意多边形 45"/>
                          <wps:cNvSpPr/>
                          <wps:spPr>
                            <a:xfrm>
                              <a:off x="831" y="2951"/>
                              <a:ext cx="105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6">
                                  <a:moveTo>
                                    <a:pt x="0" y="0"/>
                                  </a:moveTo>
                                  <a:lnTo>
                                    <a:pt x="1055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" name="组合 46"/>
                        <wpg:cNvGrpSpPr/>
                        <wpg:grpSpPr>
                          <a:xfrm>
                            <a:off x="2843" y="2518"/>
                            <a:ext cx="4123" cy="2"/>
                            <a:chOff x="2843" y="2518"/>
                            <a:chExt cx="4123" cy="2"/>
                          </a:xfrm>
                        </wpg:grpSpPr>
                        <wps:wsp>
                          <wps:cNvPr id="18" name="任意多边形 47"/>
                          <wps:cNvSpPr/>
                          <wps:spPr>
                            <a:xfrm>
                              <a:off x="2843" y="2518"/>
                              <a:ext cx="412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23">
                                  <a:moveTo>
                                    <a:pt x="0" y="0"/>
                                  </a:moveTo>
                                  <a:lnTo>
                                    <a:pt x="4123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48"/>
                        <wpg:cNvGrpSpPr/>
                        <wpg:grpSpPr>
                          <a:xfrm>
                            <a:off x="831" y="2518"/>
                            <a:ext cx="1056" cy="2"/>
                            <a:chOff x="831" y="2518"/>
                            <a:chExt cx="1056" cy="2"/>
                          </a:xfrm>
                        </wpg:grpSpPr>
                        <wps:wsp>
                          <wps:cNvPr id="20" name="任意多边形 49"/>
                          <wps:cNvSpPr/>
                          <wps:spPr>
                            <a:xfrm>
                              <a:off x="831" y="2518"/>
                              <a:ext cx="105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6">
                                  <a:moveTo>
                                    <a:pt x="0" y="0"/>
                                  </a:moveTo>
                                  <a:lnTo>
                                    <a:pt x="1055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50"/>
                        <wpg:cNvGrpSpPr/>
                        <wpg:grpSpPr>
                          <a:xfrm>
                            <a:off x="2843" y="2070"/>
                            <a:ext cx="4123" cy="2"/>
                            <a:chOff x="2843" y="2070"/>
                            <a:chExt cx="4123" cy="2"/>
                          </a:xfrm>
                        </wpg:grpSpPr>
                        <wps:wsp>
                          <wps:cNvPr id="22" name="任意多边形 51"/>
                          <wps:cNvSpPr/>
                          <wps:spPr>
                            <a:xfrm>
                              <a:off x="2843" y="2070"/>
                              <a:ext cx="412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23">
                                  <a:moveTo>
                                    <a:pt x="0" y="0"/>
                                  </a:moveTo>
                                  <a:lnTo>
                                    <a:pt x="4123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" name="组合 52"/>
                        <wpg:cNvGrpSpPr/>
                        <wpg:grpSpPr>
                          <a:xfrm>
                            <a:off x="831" y="2070"/>
                            <a:ext cx="1056" cy="2"/>
                            <a:chOff x="831" y="2070"/>
                            <a:chExt cx="1056" cy="2"/>
                          </a:xfrm>
                        </wpg:grpSpPr>
                        <wps:wsp>
                          <wps:cNvPr id="24" name="任意多边形 53"/>
                          <wps:cNvSpPr/>
                          <wps:spPr>
                            <a:xfrm>
                              <a:off x="831" y="2070"/>
                              <a:ext cx="105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6">
                                  <a:moveTo>
                                    <a:pt x="0" y="0"/>
                                  </a:moveTo>
                                  <a:lnTo>
                                    <a:pt x="1055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组合 54"/>
                        <wpg:cNvGrpSpPr/>
                        <wpg:grpSpPr>
                          <a:xfrm>
                            <a:off x="2843" y="1636"/>
                            <a:ext cx="4123" cy="2"/>
                            <a:chOff x="2843" y="1636"/>
                            <a:chExt cx="4123" cy="2"/>
                          </a:xfrm>
                        </wpg:grpSpPr>
                        <wps:wsp>
                          <wps:cNvPr id="26" name="任意多边形 55"/>
                          <wps:cNvSpPr/>
                          <wps:spPr>
                            <a:xfrm>
                              <a:off x="2843" y="1636"/>
                              <a:ext cx="412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23">
                                  <a:moveTo>
                                    <a:pt x="0" y="0"/>
                                  </a:moveTo>
                                  <a:lnTo>
                                    <a:pt x="4123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组合 56"/>
                        <wpg:cNvGrpSpPr/>
                        <wpg:grpSpPr>
                          <a:xfrm>
                            <a:off x="831" y="1636"/>
                            <a:ext cx="1056" cy="2"/>
                            <a:chOff x="831" y="1636"/>
                            <a:chExt cx="1056" cy="2"/>
                          </a:xfrm>
                        </wpg:grpSpPr>
                        <wps:wsp>
                          <wps:cNvPr id="28" name="任意多边形 57"/>
                          <wps:cNvSpPr/>
                          <wps:spPr>
                            <a:xfrm>
                              <a:off x="831" y="1636"/>
                              <a:ext cx="105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6">
                                  <a:moveTo>
                                    <a:pt x="0" y="0"/>
                                  </a:moveTo>
                                  <a:lnTo>
                                    <a:pt x="1055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58"/>
                        <wpg:cNvGrpSpPr/>
                        <wpg:grpSpPr>
                          <a:xfrm>
                            <a:off x="2843" y="1203"/>
                            <a:ext cx="4123" cy="2"/>
                            <a:chOff x="2843" y="1203"/>
                            <a:chExt cx="4123" cy="2"/>
                          </a:xfrm>
                        </wpg:grpSpPr>
                        <wps:wsp>
                          <wps:cNvPr id="30" name="任意多边形 59"/>
                          <wps:cNvSpPr/>
                          <wps:spPr>
                            <a:xfrm>
                              <a:off x="2843" y="1203"/>
                              <a:ext cx="412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23">
                                  <a:moveTo>
                                    <a:pt x="0" y="0"/>
                                  </a:moveTo>
                                  <a:lnTo>
                                    <a:pt x="4123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60"/>
                        <wpg:cNvGrpSpPr/>
                        <wpg:grpSpPr>
                          <a:xfrm>
                            <a:off x="831" y="1203"/>
                            <a:ext cx="1056" cy="2"/>
                            <a:chOff x="831" y="1203"/>
                            <a:chExt cx="1056" cy="2"/>
                          </a:xfrm>
                        </wpg:grpSpPr>
                        <wps:wsp>
                          <wps:cNvPr id="32" name="任意多边形 61"/>
                          <wps:cNvSpPr/>
                          <wps:spPr>
                            <a:xfrm>
                              <a:off x="831" y="1203"/>
                              <a:ext cx="105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6">
                                  <a:moveTo>
                                    <a:pt x="0" y="0"/>
                                  </a:moveTo>
                                  <a:lnTo>
                                    <a:pt x="1055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62"/>
                        <wpg:cNvGrpSpPr/>
                        <wpg:grpSpPr>
                          <a:xfrm>
                            <a:off x="1886" y="1016"/>
                            <a:ext cx="958" cy="2810"/>
                            <a:chOff x="1886" y="1016"/>
                            <a:chExt cx="958" cy="2810"/>
                          </a:xfrm>
                        </wpg:grpSpPr>
                        <wps:wsp>
                          <wps:cNvPr id="34" name="任意多边形 63"/>
                          <wps:cNvSpPr/>
                          <wps:spPr>
                            <a:xfrm>
                              <a:off x="1886" y="1016"/>
                              <a:ext cx="958" cy="2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58" h="2810">
                                  <a:moveTo>
                                    <a:pt x="9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9"/>
                                  </a:lnTo>
                                  <a:lnTo>
                                    <a:pt x="957" y="2809"/>
                                  </a:lnTo>
                                  <a:lnTo>
                                    <a:pt x="9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7" name="组合 64"/>
                        <wpg:cNvGrpSpPr/>
                        <wpg:grpSpPr>
                          <a:xfrm>
                            <a:off x="5911" y="2951"/>
                            <a:ext cx="1056" cy="2"/>
                            <a:chOff x="5911" y="2951"/>
                            <a:chExt cx="1056" cy="2"/>
                          </a:xfrm>
                        </wpg:grpSpPr>
                        <wps:wsp>
                          <wps:cNvPr id="36" name="任意多边形 65"/>
                          <wps:cNvSpPr/>
                          <wps:spPr>
                            <a:xfrm>
                              <a:off x="5911" y="2951"/>
                              <a:ext cx="105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6">
                                  <a:moveTo>
                                    <a:pt x="0" y="0"/>
                                  </a:moveTo>
                                  <a:lnTo>
                                    <a:pt x="1055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" name="组合 66"/>
                        <wpg:cNvGrpSpPr/>
                        <wpg:grpSpPr>
                          <a:xfrm>
                            <a:off x="4953" y="2675"/>
                            <a:ext cx="958" cy="1151"/>
                            <a:chOff x="4953" y="2675"/>
                            <a:chExt cx="958" cy="1151"/>
                          </a:xfrm>
                        </wpg:grpSpPr>
                        <wps:wsp>
                          <wps:cNvPr id="38" name="任意多边形 67"/>
                          <wps:cNvSpPr/>
                          <wps:spPr>
                            <a:xfrm>
                              <a:off x="4953" y="2675"/>
                              <a:ext cx="958" cy="11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58" h="1151">
                                  <a:moveTo>
                                    <a:pt x="9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50"/>
                                  </a:lnTo>
                                  <a:lnTo>
                                    <a:pt x="958" y="1150"/>
                                  </a:lnTo>
                                  <a:lnTo>
                                    <a:pt x="9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1" name="组合 68"/>
                        <wpg:cNvGrpSpPr/>
                        <wpg:grpSpPr>
                          <a:xfrm>
                            <a:off x="831" y="3833"/>
                            <a:ext cx="6136" cy="2"/>
                            <a:chOff x="831" y="3833"/>
                            <a:chExt cx="6136" cy="2"/>
                          </a:xfrm>
                        </wpg:grpSpPr>
                        <wps:wsp>
                          <wps:cNvPr id="40" name="任意多边形 69"/>
                          <wps:cNvSpPr/>
                          <wps:spPr>
                            <a:xfrm>
                              <a:off x="831" y="3833"/>
                              <a:ext cx="613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36">
                                  <a:moveTo>
                                    <a:pt x="0" y="0"/>
                                  </a:moveTo>
                                  <a:lnTo>
                                    <a:pt x="6135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70"/>
                        <wpg:cNvGrpSpPr/>
                        <wpg:grpSpPr>
                          <a:xfrm>
                            <a:off x="831" y="3833"/>
                            <a:ext cx="2" cy="45"/>
                            <a:chOff x="831" y="3833"/>
                            <a:chExt cx="2" cy="45"/>
                          </a:xfrm>
                        </wpg:grpSpPr>
                        <wps:wsp>
                          <wps:cNvPr id="42" name="任意多边形 71"/>
                          <wps:cNvSpPr/>
                          <wps:spPr>
                            <a:xfrm>
                              <a:off x="831" y="3833"/>
                              <a:ext cx="2" cy="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5">
                                  <a:moveTo>
                                    <a:pt x="0" y="0"/>
                                  </a:moveTo>
                                  <a:lnTo>
                                    <a:pt x="0" y="45"/>
                                  </a:lnTo>
                                </a:path>
                              </a:pathLst>
                            </a:custGeom>
                            <a:noFill/>
                            <a:ln w="9503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" name="组合 72"/>
                        <wpg:cNvGrpSpPr/>
                        <wpg:grpSpPr>
                          <a:xfrm>
                            <a:off x="831" y="755"/>
                            <a:ext cx="6136" cy="2"/>
                            <a:chOff x="831" y="755"/>
                            <a:chExt cx="6136" cy="2"/>
                          </a:xfrm>
                        </wpg:grpSpPr>
                        <wps:wsp>
                          <wps:cNvPr id="44" name="任意多边形 73"/>
                          <wps:cNvSpPr/>
                          <wps:spPr>
                            <a:xfrm>
                              <a:off x="831" y="755"/>
                              <a:ext cx="613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36">
                                  <a:moveTo>
                                    <a:pt x="0" y="0"/>
                                  </a:moveTo>
                                  <a:lnTo>
                                    <a:pt x="6135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" name="组合 74"/>
                        <wpg:cNvGrpSpPr/>
                        <wpg:grpSpPr>
                          <a:xfrm>
                            <a:off x="8" y="8"/>
                            <a:ext cx="7169" cy="4289"/>
                            <a:chOff x="8" y="8"/>
                            <a:chExt cx="7169" cy="4289"/>
                          </a:xfrm>
                        </wpg:grpSpPr>
                        <wps:wsp>
                          <wps:cNvPr id="46" name="任意多边形 75"/>
                          <wps:cNvSpPr/>
                          <wps:spPr>
                            <a:xfrm>
                              <a:off x="8" y="8"/>
                              <a:ext cx="7169" cy="42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169" h="4289">
                                  <a:moveTo>
                                    <a:pt x="0" y="4288"/>
                                  </a:moveTo>
                                  <a:lnTo>
                                    <a:pt x="7168" y="4288"/>
                                  </a:lnTo>
                                  <a:lnTo>
                                    <a:pt x="7168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288"/>
                                  </a:lnTo>
                                </a:path>
                              </a:pathLst>
                            </a:custGeom>
                            <a:noFill/>
                            <a:ln w="9492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文本框 76"/>
                          <wps:cNvSpPr txBox="1"/>
                          <wps:spPr>
                            <a:xfrm>
                              <a:off x="130" y="674"/>
                              <a:ext cx="496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80" w:lineRule="exact"/>
                                  <w:ind w:left="0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820.00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8" name="文本框 77"/>
                          <wps:cNvSpPr txBox="1"/>
                          <wps:spPr>
                            <a:xfrm>
                              <a:off x="1050" y="190"/>
                              <a:ext cx="5100" cy="7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20" w:lineRule="exact"/>
                                  <w:ind w:left="0" w:right="0" w:firstLine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default" w:ascii="Calibri" w:hAnsi="Calibri" w:eastAsia="Calibri" w:cs="Calibri"/>
                                    <w:color w:val="333333"/>
                                    <w:spacing w:val="-3"/>
                                    <w:sz w:val="28"/>
                                    <w:szCs w:val="28"/>
                                  </w:rPr>
                                  <w:t>2021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333333"/>
                                    <w:spacing w:val="-3"/>
                                    <w:sz w:val="28"/>
                                    <w:szCs w:val="28"/>
                                  </w:rPr>
                                  <w:t>年度与</w:t>
                                </w:r>
                                <w:r>
                                  <w:rPr>
                                    <w:rFonts w:hint="default" w:ascii="Calibri" w:hAnsi="Calibri" w:eastAsia="Calibri" w:cs="Calibri"/>
                                    <w:color w:val="333333"/>
                                    <w:spacing w:val="-3"/>
                                    <w:sz w:val="28"/>
                                    <w:szCs w:val="28"/>
                                  </w:rPr>
                                  <w:t>2020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333333"/>
                                    <w:spacing w:val="-3"/>
                                    <w:sz w:val="28"/>
                                    <w:szCs w:val="28"/>
                                  </w:rPr>
                                  <w:t>年度收入支出决算对比图</w:t>
                                </w:r>
                              </w:p>
                              <w:p>
                                <w:pPr>
                                  <w:spacing w:before="195" w:line="216" w:lineRule="exact"/>
                                  <w:ind w:left="1069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z w:val="18"/>
                                  </w:rPr>
                                  <w:t>814.14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9" name="文本框 78"/>
                          <wps:cNvSpPr txBox="1"/>
                          <wps:spPr>
                            <a:xfrm>
                              <a:off x="130" y="1114"/>
                              <a:ext cx="496" cy="1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83" w:lineRule="exact"/>
                                  <w:ind w:left="0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810.00</w:t>
                                </w:r>
                              </w:p>
                              <w:p>
                                <w:pPr>
                                  <w:spacing w:before="10" w:line="240" w:lineRule="auto"/>
                                  <w:rPr>
                                    <w:rFonts w:hint="default"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0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800.00</w:t>
                                </w:r>
                              </w:p>
                              <w:p>
                                <w:pPr>
                                  <w:spacing w:before="11" w:line="240" w:lineRule="auto"/>
                                  <w:rPr>
                                    <w:rFonts w:hint="default"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0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790.00</w:t>
                                </w:r>
                              </w:p>
                              <w:p>
                                <w:pPr>
                                  <w:spacing w:before="10" w:line="240" w:lineRule="auto"/>
                                  <w:rPr>
                                    <w:rFonts w:hint="default"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spacing w:before="0" w:line="216" w:lineRule="exact"/>
                                  <w:ind w:left="0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780.00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0" name="文本框 79"/>
                          <wps:cNvSpPr txBox="1"/>
                          <wps:spPr>
                            <a:xfrm>
                              <a:off x="5188" y="2410"/>
                              <a:ext cx="496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80" w:lineRule="exact"/>
                                  <w:ind w:left="0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pacing w:val="-2"/>
                                    <w:sz w:val="18"/>
                                  </w:rPr>
                                  <w:t>776.18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1" name="文本框 80"/>
                          <wps:cNvSpPr txBox="1"/>
                          <wps:spPr>
                            <a:xfrm>
                              <a:off x="130" y="2872"/>
                              <a:ext cx="496" cy="10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83" w:lineRule="exact"/>
                                  <w:ind w:left="0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770.00</w:t>
                                </w:r>
                              </w:p>
                              <w:p>
                                <w:pPr>
                                  <w:spacing w:before="10" w:line="240" w:lineRule="auto"/>
                                  <w:rPr>
                                    <w:rFonts w:hint="default"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0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760.00</w:t>
                                </w:r>
                              </w:p>
                              <w:p>
                                <w:pPr>
                                  <w:spacing w:before="11" w:line="240" w:lineRule="auto"/>
                                  <w:rPr>
                                    <w:rFonts w:hint="default"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spacing w:before="0" w:line="216" w:lineRule="exact"/>
                                  <w:ind w:left="0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750.00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2" name="文本框 81"/>
                          <wps:cNvSpPr txBox="1"/>
                          <wps:spPr>
                            <a:xfrm>
                              <a:off x="1919" y="3980"/>
                              <a:ext cx="8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00" w:lineRule="exact"/>
                                  <w:ind w:left="0" w:right="0" w:firstLine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default" w:ascii="Calibri" w:hAnsi="Calibri" w:eastAsia="Calibri" w:cs="Calibri"/>
                                    <w:color w:val="585858"/>
                                    <w:spacing w:val="-2"/>
                                    <w:sz w:val="18"/>
                                    <w:szCs w:val="18"/>
                                  </w:rPr>
                                  <w:t>2021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pacing w:val="-2"/>
                                    <w:sz w:val="18"/>
                                    <w:szCs w:val="18"/>
                                  </w:rPr>
                                  <w:t>决算数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3" name="文本框 82"/>
                          <wps:cNvSpPr txBox="1"/>
                          <wps:spPr>
                            <a:xfrm>
                              <a:off x="4988" y="3980"/>
                              <a:ext cx="900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00" w:lineRule="exact"/>
                                  <w:ind w:left="0" w:right="0" w:firstLine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default" w:ascii="Calibri" w:hAnsi="Calibri" w:eastAsia="Calibri" w:cs="Calibri"/>
                                    <w:color w:val="585858"/>
                                    <w:spacing w:val="-2"/>
                                    <w:sz w:val="18"/>
                                    <w:szCs w:val="18"/>
                                  </w:rPr>
                                  <w:t>2020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pacing w:val="-2"/>
                                    <w:sz w:val="18"/>
                                    <w:szCs w:val="18"/>
                                  </w:rPr>
                                  <w:t>决算数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5" o:spid="_x0000_s1026" o:spt="203" style="height:215.2pt;width:359.2pt;" coordsize="7184,4304" o:gfxdata="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">
                <o:lock v:ext="edit" aspectratio="f"/>
                <v:group id="组合 36" o:spid="_x0000_s1026" o:spt="203" style="position:absolute;left:5911;top:3385;height:2;width:1056;" coordorigin="5911,3385" coordsize="1056,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7" o:spid="_x0000_s1026" o:spt="100" style="position:absolute;left:5911;top:3385;height:2;width:1056;" filled="f" stroked="t" coordsize="1056,1" o:gfxdata="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/9nVgtwAAANoAAAAP&#10;AAAAAAAAAAEAIAAAACIAAABkcnMvZG93bnJldi54bWxQSwECFAAUAAAACACHTuJAMy8FnjsAAAA5&#10;AAAAEAAAAAAAAAABACAAAAAGAQAAZHJzL3NoYXBleG1sLnhtbFBLBQYAAAAABgAGAFsBAACwAwAA&#10;AAA=&#10;" path="m0,0l1055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2843;top:3385;height:2;width:2111;" coordorigin="2843,3385" coordsize="2111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39" o:spid="_x0000_s1026" o:spt="100" style="position:absolute;left:2843;top:3385;height:2;width:2111;" filled="f" stroked="t" coordsize="2111,1" o:gfxdata="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8P5NLsAAADb&#10;AAAADwAAAAAAAAABACAAAAAiAAAAZHJzL2Rvd25yZXYueG1sUEsBAhQAFAAAAAgAh07iQDMvBZ47&#10;AAAAOQAAABAAAAAAAAAAAQAgAAAACgEAAGRycy9zaGFwZXhtbC54bWxQSwUGAAAAAAYABgBbAQAA&#10;tAMAAAAA&#10;" path="m0,0l2110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831;top:3385;height:2;width:1056;" coordorigin="831,3385" coordsize="1056,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41" o:spid="_x0000_s1026" o:spt="100" style="position:absolute;left:831;top:3385;height:2;width:1056;" filled="f" stroked="t" coordsize="1056,1" o:gfxdata="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1yuyugAAANsA&#10;AAAPAAAAAAAAAAEAIAAAACIAAABkcnMvZG93bnJldi54bWxQSwECFAAUAAAACACHTuJAMy8FnjsA&#10;AAA5AAAAEAAAAAAAAAABACAAAAAJAQAAZHJzL3NoYXBleG1sLnhtbFBLBQYAAAAABgAGAFsBAACz&#10;AwAAAAA=&#10;" path="m0,0l1055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42" o:spid="_x0000_s1026" o:spt="203" style="position:absolute;left:2843;top:2951;height:2;width:2111;" coordorigin="2843,2951" coordsize="2111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43" o:spid="_x0000_s1026" o:spt="100" style="position:absolute;left:2843;top:2951;height:2;width:2111;" filled="f" stroked="t" coordsize="2111,1" o:gfxdata="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+P83ugAAANsA&#10;AAAPAAAAAAAAAAEAIAAAACIAAABkcnMvZG93bnJldi54bWxQSwECFAAUAAAACACHTuJAMy8FnjsA&#10;AAA5AAAAEAAAAAAAAAABACAAAAAJAQAAZHJzL3NoYXBleG1sLnhtbFBLBQYAAAAABgAGAFsBAACz&#10;AwAAAAA=&#10;" path="m0,0l2110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44" o:spid="_x0000_s1026" o:spt="203" style="position:absolute;left:831;top:2951;height:2;width:1056;" coordorigin="831,2951" coordsize="1056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5" o:spid="_x0000_s1026" o:spt="100" style="position:absolute;left:831;top:2951;height:2;width:1056;" filled="f" stroked="t" coordsize="1056,1" o:gfxdata="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7C2xugAAANsA&#10;AAAPAAAAAAAAAAEAIAAAACIAAABkcnMvZG93bnJldi54bWxQSwECFAAUAAAACACHTuJAMy8FnjsA&#10;AAA5AAAAEAAAAAAAAAABACAAAAAJAQAAZHJzL3NoYXBleG1sLnhtbFBLBQYAAAAABgAGAFsBAACz&#10;AwAAAAA=&#10;" path="m0,0l1055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46" o:spid="_x0000_s1026" o:spt="203" style="position:absolute;left:2843;top:2518;height:2;width:4123;" coordorigin="2843,2518" coordsize="4123,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7" o:spid="_x0000_s1026" o:spt="100" style="position:absolute;left:2843;top:2518;height:2;width:4123;" filled="f" stroked="t" coordsize="4123,1" o:gfxdata="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IobK/&#10;AAAA2wAAAA8AAAAAAAAAAQAgAAAAIgAAAGRycy9kb3ducmV2LnhtbFBLAQIUABQAAAAIAIdO4kAz&#10;LwWeOwAAADkAAAAQAAAAAAAAAAEAIAAAAA4BAABkcnMvc2hhcGV4bWwueG1sUEsFBgAAAAAGAAYA&#10;WwEAALgDAAAAAA==&#10;" path="m0,0l4123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48" o:spid="_x0000_s1026" o:spt="203" style="position:absolute;left:831;top:2518;height:2;width:1056;" coordorigin="831,2518" coordsize="1056,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9" o:spid="_x0000_s1026" o:spt="100" style="position:absolute;left:831;top:2518;height:2;width:1056;" filled="f" stroked="t" coordsize="1056,1" o:gfxdata="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JdrjugAAANsA&#10;AAAPAAAAAAAAAAEAIAAAACIAAABkcnMvZG93bnJldi54bWxQSwECFAAUAAAACACHTuJAMy8FnjsA&#10;AAA5AAAAEAAAAAAAAAABACAAAAAJAQAAZHJzL3NoYXBleG1sLnhtbFBLBQYAAAAABgAGAFsBAACz&#10;AwAAAAA=&#10;" path="m0,0l1055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50" o:spid="_x0000_s1026" o:spt="203" style="position:absolute;left:2843;top:2070;height:2;width:4123;" coordorigin="2843,2070" coordsize="4123,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" o:spid="_x0000_s1026" o:spt="100" style="position:absolute;left:2843;top:2070;height:2;width:4123;" filled="f" stroked="t" coordsize="4123,1" o:gfxdata="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xc5b4A&#10;AADbAAAADwAAAAAAAAABACAAAAAiAAAAZHJzL2Rvd25yZXYueG1sUEsBAhQAFAAAAAgAh07iQDMv&#10;BZ47AAAAOQAAABAAAAAAAAAAAQAgAAAADQEAAGRycy9zaGFwZXhtbC54bWxQSwUGAAAAAAYABgBb&#10;AQAAtwMAAAAA&#10;" path="m0,0l4123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52" o:spid="_x0000_s1026" o:spt="203" style="position:absolute;left:831;top:2070;height:2;width:1056;" coordorigin="831,2070" coordsize="1056,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" o:spid="_x0000_s1026" o:spt="100" style="position:absolute;left:831;top:2070;height:2;width:1056;" filled="f" stroked="t" coordsize="1056,1" o:gfxdata="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e3OC8AAAA&#10;2wAAAA8AAAAAAAAAAQAgAAAAIgAAAGRycy9kb3ducmV2LnhtbFBLAQIUABQAAAAIAIdO4kAzLwWe&#10;OwAAADkAAAAQAAAAAAAAAAEAIAAAAAsBAABkcnMvc2hhcGV4bWwueG1sUEsFBgAAAAAGAAYAWwEA&#10;ALUDAAAAAA==&#10;" path="m0,0l1055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54" o:spid="_x0000_s1026" o:spt="203" style="position:absolute;left:2843;top:1636;height:2;width:4123;" coordorigin="2843,1636" coordsize="4123,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5" o:spid="_x0000_s1026" o:spt="100" style="position:absolute;left:2843;top:1636;height:2;width:4123;" filled="f" stroked="t" coordsize="4123,1" o:gfxdata="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jda5r4A&#10;AADbAAAADwAAAAAAAAABACAAAAAiAAAAZHJzL2Rvd25yZXYueG1sUEsBAhQAFAAAAAgAh07iQDMv&#10;BZ47AAAAOQAAABAAAAAAAAAAAQAgAAAADQEAAGRycy9zaGFwZXhtbC54bWxQSwUGAAAAAAYABgBb&#10;AQAAtwMAAAAA&#10;" path="m0,0l4123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56" o:spid="_x0000_s1026" o:spt="203" style="position:absolute;left:831;top:1636;height:2;width:1056;" coordorigin="831,1636" coordsize="1056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" o:spid="_x0000_s1026" o:spt="100" style="position:absolute;left:831;top:1636;height:2;width:1056;" filled="f" stroked="t" coordsize="1056,1" o:gfxdata="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U9blugAAANsA&#10;AAAPAAAAAAAAAAEAIAAAACIAAABkcnMvZG93bnJldi54bWxQSwECFAAUAAAACACHTuJAMy8FnjsA&#10;AAA5AAAAEAAAAAAAAAABACAAAAAJAQAAZHJzL3NoYXBleG1sLnhtbFBLBQYAAAAABgAGAFsBAACz&#10;AwAAAAA=&#10;" path="m0,0l1055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58" o:spid="_x0000_s1026" o:spt="203" style="position:absolute;left:2843;top:1203;height:2;width:4123;" coordorigin="2843,1203" coordsize="4123,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9" o:spid="_x0000_s1026" o:spt="100" style="position:absolute;left:2843;top:1203;height:2;width:4123;" filled="f" stroked="t" coordsize="4123,1" o:gfxdata="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L8dS8AAAA&#10;2wAAAA8AAAAAAAAAAQAgAAAAIgAAAGRycy9kb3ducmV2LnhtbFBLAQIUABQAAAAIAIdO4kAzLwWe&#10;OwAAADkAAAAQAAAAAAAAAAEAIAAAAAsBAABkcnMvc2hhcGV4bWwueG1sUEsFBgAAAAAGAAYAWwEA&#10;ALUDAAAAAA==&#10;" path="m0,0l4123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60" o:spid="_x0000_s1026" o:spt="203" style="position:absolute;left:831;top:1203;height:2;width:1056;" coordorigin="831,1203" coordsize="1056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1" o:spid="_x0000_s1026" o:spt="100" style="position:absolute;left:831;top:1203;height:2;width:1056;" filled="f" stroked="t" coordsize="1056,1" o:gfxdata="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id9K8AAAA&#10;2wAAAA8AAAAAAAAAAQAgAAAAIgAAAGRycy9kb3ducmV2LnhtbFBLAQIUABQAAAAIAIdO4kAzLwWe&#10;OwAAADkAAAAQAAAAAAAAAAEAIAAAAAsBAABkcnMvc2hhcGV4bWwueG1sUEsFBgAAAAAGAAYAWwEA&#10;ALUDAAAAAA==&#10;" path="m0,0l1055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62" o:spid="_x0000_s1026" o:spt="203" style="position:absolute;left:1886;top:1016;height:2810;width:958;" coordorigin="1886,1016" coordsize="958,281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3" o:spid="_x0000_s1026" o:spt="100" style="position:absolute;left:1886;top:1016;height:2810;width:958;" fillcolor="#5B9BD4" filled="t" stroked="f" coordsize="958,2810" o:gfxdata="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eonC8AAAA&#10;2wAAAA8AAAAAAAAAAQAgAAAAIgAAAGRycy9kb3ducmV2LnhtbFBLAQIUABQAAAAIAIdO4kAzLwWe&#10;OwAAADkAAAAQAAAAAAAAAAEAIAAAAAsBAABkcnMvc2hhcGV4bWwueG1sUEsFBgAAAAAGAAYAWwEA&#10;ALUDAAAAAA==&#10;" path="m957,0l0,0,0,2809,957,2809,957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64" o:spid="_x0000_s1026" o:spt="203" style="position:absolute;left:5911;top:2951;height:2;width:1056;" coordorigin="5911,2951" coordsize="1056,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5" o:spid="_x0000_s1026" o:spt="100" style="position:absolute;left:5911;top:2951;height:2;width:1056;" filled="f" stroked="t" coordsize="1056,1" o:gfxdata="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ZcdG8AAAA&#10;2wAAAA8AAAAAAAAAAQAgAAAAIgAAAGRycy9kb3ducmV2LnhtbFBLAQIUABQAAAAIAIdO4kAzLwWe&#10;OwAAADkAAAAQAAAAAAAAAAEAIAAAAAsBAABkcnMvc2hhcGV4bWwueG1sUEsFBgAAAAAGAAYAWwEA&#10;ALUDAAAAAA==&#10;" path="m0,0l1055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66" o:spid="_x0000_s1026" o:spt="203" style="position:absolute;left:4953;top:2675;height:1151;width:958;" coordorigin="4953,2675" coordsize="958,1151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7" o:spid="_x0000_s1026" o:spt="100" style="position:absolute;left:4953;top:2675;height:1151;width:958;" fillcolor="#5B9BD4" filled="t" stroked="f" coordsize="958,1151" o:gfxdata="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NXB/bUAAADbAAAADwAA&#10;AAAAAAABACAAAAAiAAAAZHJzL2Rvd25yZXYueG1sUEsBAhQAFAAAAAgAh07iQDMvBZ47AAAAOQAA&#10;ABAAAAAAAAAAAQAgAAAABAEAAGRycy9zaGFwZXhtbC54bWxQSwUGAAAAAAYABgBbAQAArgMAAAAA&#10;" path="m958,0l0,0,0,1150,958,1150,958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68" o:spid="_x0000_s1026" o:spt="203" style="position:absolute;left:831;top:3833;height:2;width:6136;" coordorigin="831,3833" coordsize="6136,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9" o:spid="_x0000_s1026" o:spt="100" style="position:absolute;left:831;top:3833;height:2;width:6136;" filled="f" stroked="t" coordsize="6136,1" o:gfxdata="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vEcnugAAANsA&#10;AAAPAAAAAAAAAAEAIAAAACIAAABkcnMvZG93bnJldi54bWxQSwECFAAUAAAACACHTuJAMy8FnjsA&#10;AAA5AAAAEAAAAAAAAAABACAAAAAJAQAAZHJzL3NoYXBleG1sLnhtbFBLBQYAAAAABgAGAFsBAACz&#10;AwAAAAA=&#10;" path="m0,0l6135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70" o:spid="_x0000_s1026" o:spt="203" style="position:absolute;left:831;top:3833;height:45;width:2;" coordorigin="831,3833" coordsize="2,45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71" o:spid="_x0000_s1026" o:spt="100" style="position:absolute;left:831;top:3833;height:45;width:2;" filled="f" stroked="t" coordsize="1,45" o:gfxdata="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4bPxb4A&#10;AADbAAAADwAAAAAAAAABACAAAAAiAAAAZHJzL2Rvd25yZXYueG1sUEsBAhQAFAAAAAgAh07iQDMv&#10;BZ47AAAAOQAAABAAAAAAAAAAAQAgAAAADQEAAGRycy9zaGFwZXhtbC54bWxQSwUGAAAAAAYABgBb&#10;AQAAtwMAAAAA&#10;" path="m0,0l0,45e">
                    <v:fill on="f" focussize="0,0"/>
                    <v:stroke weight="0.748267716535433pt" color="#D9D9D9" joinstyle="round"/>
                    <v:imagedata o:title=""/>
                    <o:lock v:ext="edit" aspectratio="f"/>
                  </v:shape>
                </v:group>
                <v:group id="组合 72" o:spid="_x0000_s1026" o:spt="203" style="position:absolute;left:831;top:755;height:2;width:6136;" coordorigin="831,755" coordsize="6136,2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73" o:spid="_x0000_s1026" o:spt="100" style="position:absolute;left:831;top:755;height:2;width:6136;" filled="f" stroked="t" coordsize="6136,1" o:gfxdata="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4dBJLsAAADb&#10;AAAADwAAAAAAAAABACAAAAAiAAAAZHJzL2Rvd25yZXYueG1sUEsBAhQAFAAAAAgAh07iQDMvBZ47&#10;AAAAOQAAABAAAAAAAAAAAQAgAAAACgEAAGRycy9zaGFwZXhtbC54bWxQSwUGAAAAAAYABgBbAQAA&#10;tAMAAAAA&#10;" path="m0,0l6135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74" o:spid="_x0000_s1026" o:spt="203" style="position:absolute;left:8;top:8;height:4289;width:7169;" coordorigin="8,8" coordsize="7169,4289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75" o:spid="_x0000_s1026" o:spt="100" style="position:absolute;left:8;top:8;height:4289;width:7169;" filled="f" stroked="t" coordsize="7169,4289" o:gfxdata="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nr04vQAA&#10;ANsAAAAPAAAAAAAAAAEAIAAAACIAAABkcnMvZG93bnJldi54bWxQSwECFAAUAAAACACHTuJAMy8F&#10;njsAAAA5AAAAEAAAAAAAAAABACAAAAAMAQAAZHJzL3NoYXBleG1sLnhtbFBLBQYAAAAABgAGAFsB&#10;AAC2AwAAAAA=&#10;" path="m0,4288l7168,4288,7168,-1,0,-1,0,4288e">
                    <v:fill on="f" focussize="0,0"/>
                    <v:stroke weight="0.74740157480315pt" color="#D9D9D9" joinstyle="round"/>
                    <v:imagedata o:title=""/>
                    <o:lock v:ext="edit" aspectratio="f"/>
                  </v:shape>
                  <v:shape id="文本框 76" o:spid="_x0000_s1026" o:spt="202" type="#_x0000_t202" style="position:absolute;left:130;top:674;height:180;width:496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80" w:lineRule="exact"/>
                            <w:ind w:left="0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820.00</w:t>
                          </w:r>
                        </w:p>
                      </w:txbxContent>
                    </v:textbox>
                  </v:shape>
                  <v:shape id="文本框 77" o:spid="_x0000_s1026" o:spt="202" type="#_x0000_t202" style="position:absolute;left:1050;top:190;height:732;width:510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20" w:lineRule="exact"/>
                            <w:ind w:left="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Calibri" w:hAnsi="Calibri" w:eastAsia="Calibri" w:cs="Calibri"/>
                              <w:color w:val="333333"/>
                              <w:spacing w:val="-3"/>
                              <w:sz w:val="28"/>
                              <w:szCs w:val="28"/>
                            </w:rPr>
                            <w:t>2021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333333"/>
                              <w:spacing w:val="-3"/>
                              <w:sz w:val="28"/>
                              <w:szCs w:val="28"/>
                            </w:rPr>
                            <w:t>年度与</w:t>
                          </w:r>
                          <w:r>
                            <w:rPr>
                              <w:rFonts w:hint="default" w:ascii="Calibri" w:hAnsi="Calibri" w:eastAsia="Calibri" w:cs="Calibri"/>
                              <w:color w:val="333333"/>
                              <w:spacing w:val="-3"/>
                              <w:sz w:val="28"/>
                              <w:szCs w:val="28"/>
                            </w:rPr>
                            <w:t>2020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333333"/>
                              <w:spacing w:val="-3"/>
                              <w:sz w:val="28"/>
                              <w:szCs w:val="28"/>
                            </w:rPr>
                            <w:t>年度收入支出决算对比图</w:t>
                          </w:r>
                        </w:p>
                        <w:p>
                          <w:pPr>
                            <w:spacing w:before="195" w:line="216" w:lineRule="exact"/>
                            <w:ind w:left="1069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z w:val="18"/>
                            </w:rPr>
                            <w:t>814.14</w:t>
                          </w:r>
                        </w:p>
                      </w:txbxContent>
                    </v:textbox>
                  </v:shape>
                  <v:shape id="文本框 78" o:spid="_x0000_s1026" o:spt="202" type="#_x0000_t202" style="position:absolute;left:130;top:1114;height:1499;width:496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83" w:lineRule="exact"/>
                            <w:ind w:left="0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810.00</w:t>
                          </w:r>
                        </w:p>
                        <w:p>
                          <w:pPr>
                            <w:spacing w:before="10" w:line="240" w:lineRule="auto"/>
                            <w:rPr>
                              <w:rFonts w:hint="default" w:ascii="宋体" w:hAnsi="宋体" w:eastAsia="宋体" w:cs="宋体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spacing w:before="0"/>
                            <w:ind w:left="0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800.00</w:t>
                          </w:r>
                        </w:p>
                        <w:p>
                          <w:pPr>
                            <w:spacing w:before="11" w:line="240" w:lineRule="auto"/>
                            <w:rPr>
                              <w:rFonts w:hint="default" w:ascii="宋体" w:hAnsi="宋体" w:eastAsia="宋体" w:cs="宋体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spacing w:before="0"/>
                            <w:ind w:left="0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790.00</w:t>
                          </w:r>
                        </w:p>
                        <w:p>
                          <w:pPr>
                            <w:spacing w:before="10" w:line="240" w:lineRule="auto"/>
                            <w:rPr>
                              <w:rFonts w:hint="default" w:ascii="宋体" w:hAnsi="宋体" w:eastAsia="宋体" w:cs="宋体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spacing w:before="0" w:line="216" w:lineRule="exact"/>
                            <w:ind w:left="0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780.00</w:t>
                          </w:r>
                        </w:p>
                      </w:txbxContent>
                    </v:textbox>
                  </v:shape>
                  <v:shape id="文本框 79" o:spid="_x0000_s1026" o:spt="202" type="#_x0000_t202" style="position:absolute;left:5188;top:2410;height:180;width:496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80" w:lineRule="exact"/>
                            <w:ind w:left="0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pacing w:val="-2"/>
                              <w:sz w:val="18"/>
                            </w:rPr>
                            <w:t>776.18</w:t>
                          </w:r>
                        </w:p>
                      </w:txbxContent>
                    </v:textbox>
                  </v:shape>
                  <v:shape id="文本框 80" o:spid="_x0000_s1026" o:spt="202" type="#_x0000_t202" style="position:absolute;left:130;top:2872;height:1059;width:496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83" w:lineRule="exact"/>
                            <w:ind w:left="0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770.00</w:t>
                          </w:r>
                        </w:p>
                        <w:p>
                          <w:pPr>
                            <w:spacing w:before="10" w:line="240" w:lineRule="auto"/>
                            <w:rPr>
                              <w:rFonts w:hint="default" w:ascii="宋体" w:hAnsi="宋体" w:eastAsia="宋体" w:cs="宋体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spacing w:before="0"/>
                            <w:ind w:left="0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760.00</w:t>
                          </w:r>
                        </w:p>
                        <w:p>
                          <w:pPr>
                            <w:spacing w:before="11" w:line="240" w:lineRule="auto"/>
                            <w:rPr>
                              <w:rFonts w:hint="default" w:ascii="宋体" w:hAnsi="宋体" w:eastAsia="宋体" w:cs="宋体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spacing w:before="0" w:line="216" w:lineRule="exact"/>
                            <w:ind w:left="0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750.00</w:t>
                          </w:r>
                        </w:p>
                      </w:txbxContent>
                    </v:textbox>
                  </v:shape>
                  <v:shape id="文本框 81" o:spid="_x0000_s1026" o:spt="202" type="#_x0000_t202" style="position:absolute;left:1919;top:3980;height:201;width:899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00" w:lineRule="exact"/>
                            <w:ind w:left="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Calibri" w:hAnsi="Calibri" w:eastAsia="Calibri" w:cs="Calibri"/>
                              <w:color w:val="585858"/>
                              <w:spacing w:val="-2"/>
                              <w:sz w:val="18"/>
                              <w:szCs w:val="18"/>
                            </w:rPr>
                            <w:t>2021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pacing w:val="-2"/>
                              <w:sz w:val="18"/>
                              <w:szCs w:val="18"/>
                            </w:rPr>
                            <w:t>决算数</w:t>
                          </w:r>
                        </w:p>
                      </w:txbxContent>
                    </v:textbox>
                  </v:shape>
                  <v:shape id="文本框 82" o:spid="_x0000_s1026" o:spt="202" type="#_x0000_t202" style="position:absolute;left:4988;top:3980;height:201;width:900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00" w:lineRule="exact"/>
                            <w:ind w:left="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Calibri" w:hAnsi="Calibri" w:eastAsia="Calibri" w:cs="Calibri"/>
                              <w:color w:val="585858"/>
                              <w:spacing w:val="-2"/>
                              <w:sz w:val="18"/>
                              <w:szCs w:val="18"/>
                            </w:rPr>
                            <w:t>2020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pacing w:val="-2"/>
                              <w:sz w:val="18"/>
                              <w:szCs w:val="18"/>
                            </w:rPr>
                            <w:t>决算数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5"/>
        <w:spacing w:before="84" w:line="240" w:lineRule="auto"/>
        <w:ind w:left="752" w:right="0"/>
        <w:jc w:val="left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二、收入决算情况说明</w:t>
      </w:r>
    </w:p>
    <w:p>
      <w:pPr>
        <w:pStyle w:val="5"/>
        <w:spacing w:before="159" w:line="333" w:lineRule="auto"/>
        <w:ind w:right="106" w:firstLine="640"/>
        <w:jc w:val="both"/>
      </w:pPr>
      <w:r>
        <w:rPr>
          <w:rFonts w:hint="eastAsia" w:ascii="仿宋" w:hAnsi="仿宋" w:eastAsia="仿宋" w:cs="仿宋"/>
        </w:rPr>
        <w:t>本单位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年度收入合计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677.32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11"/>
        </w:rPr>
        <w:t xml:space="preserve">万元，其中：财政拨款收 </w:t>
      </w:r>
      <w:r>
        <w:rPr>
          <w:rFonts w:hint="eastAsia" w:ascii="仿宋" w:hAnsi="仿宋" w:eastAsia="仿宋" w:cs="仿宋"/>
        </w:rPr>
        <w:t>入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677.32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75"/>
        </w:rPr>
        <w:t xml:space="preserve"> </w:t>
      </w:r>
      <w:r>
        <w:rPr>
          <w:rFonts w:hint="eastAsia" w:ascii="仿宋" w:hAnsi="仿宋" w:eastAsia="仿宋" w:cs="仿宋"/>
        </w:rPr>
        <w:t>100.0%；事业收入</w:t>
      </w:r>
      <w:r>
        <w:rPr>
          <w:rFonts w:hint="eastAsia" w:ascii="仿宋" w:hAnsi="仿宋" w:eastAsia="仿宋" w:cs="仿宋"/>
          <w:spacing w:val="-75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0.0%；经 营收入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0.0%；其他收入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0.0%。</w:t>
      </w:r>
    </w:p>
    <w:p>
      <w:pPr>
        <w:spacing w:after="0" w:line="333" w:lineRule="auto"/>
        <w:jc w:val="both"/>
        <w:sectPr>
          <w:pgSz w:w="11910" w:h="16840"/>
          <w:pgMar w:top="1220" w:right="1420" w:bottom="960" w:left="1420" w:header="0" w:footer="731" w:gutter="0"/>
          <w:cols w:space="720" w:num="1"/>
        </w:sectPr>
      </w:pPr>
    </w:p>
    <w:p>
      <w:pPr>
        <w:spacing w:line="240" w:lineRule="auto"/>
        <w:ind w:left="1124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sz w:val="20"/>
          <w:szCs w:val="20"/>
        </w:rPr>
        <mc:AlternateContent>
          <mc:Choice Requires="wpg">
            <w:drawing>
              <wp:inline distT="0" distB="0" distL="114300" distR="114300">
                <wp:extent cx="4572000" cy="3083560"/>
                <wp:effectExtent l="0" t="0" r="635" b="2540"/>
                <wp:docPr id="87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083560"/>
                          <a:chOff x="0" y="0"/>
                          <a:chExt cx="7200" cy="4856"/>
                        </a:xfrm>
                      </wpg:grpSpPr>
                      <pic:pic xmlns:pic="http://schemas.openxmlformats.org/drawingml/2006/picture">
                        <pic:nvPicPr>
                          <pic:cNvPr id="56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63" y="672"/>
                            <a:ext cx="4146" cy="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425" y="702"/>
                            <a:ext cx="823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8" name="组合 86"/>
                        <wpg:cNvGrpSpPr/>
                        <wpg:grpSpPr>
                          <a:xfrm>
                            <a:off x="1217" y="1128"/>
                            <a:ext cx="3252" cy="3246"/>
                            <a:chOff x="1217" y="1128"/>
                            <a:chExt cx="3252" cy="3246"/>
                          </a:xfrm>
                        </wpg:grpSpPr>
                        <wps:wsp>
                          <wps:cNvPr id="58" name="任意多边形 87"/>
                          <wps:cNvSpPr/>
                          <wps:spPr>
                            <a:xfrm>
                              <a:off x="1217" y="1128"/>
                              <a:ext cx="3252" cy="3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52" h="3246">
                                  <a:moveTo>
                                    <a:pt x="1626" y="0"/>
                                  </a:moveTo>
                                  <a:lnTo>
                                    <a:pt x="1549" y="1"/>
                                  </a:lnTo>
                                  <a:lnTo>
                                    <a:pt x="1473" y="7"/>
                                  </a:lnTo>
                                  <a:lnTo>
                                    <a:pt x="1399" y="15"/>
                                  </a:lnTo>
                                  <a:lnTo>
                                    <a:pt x="1325" y="27"/>
                                  </a:lnTo>
                                  <a:lnTo>
                                    <a:pt x="1253" y="42"/>
                                  </a:lnTo>
                                  <a:lnTo>
                                    <a:pt x="1182" y="61"/>
                                  </a:lnTo>
                                  <a:lnTo>
                                    <a:pt x="1112" y="82"/>
                                  </a:lnTo>
                                  <a:lnTo>
                                    <a:pt x="1043" y="107"/>
                                  </a:lnTo>
                                  <a:lnTo>
                                    <a:pt x="976" y="134"/>
                                  </a:lnTo>
                                  <a:lnTo>
                                    <a:pt x="911" y="165"/>
                                  </a:lnTo>
                                  <a:lnTo>
                                    <a:pt x="847" y="198"/>
                                  </a:lnTo>
                                  <a:lnTo>
                                    <a:pt x="784" y="233"/>
                                  </a:lnTo>
                                  <a:lnTo>
                                    <a:pt x="724" y="272"/>
                                  </a:lnTo>
                                  <a:lnTo>
                                    <a:pt x="665" y="313"/>
                                  </a:lnTo>
                                  <a:lnTo>
                                    <a:pt x="609" y="356"/>
                                  </a:lnTo>
                                  <a:lnTo>
                                    <a:pt x="554" y="402"/>
                                  </a:lnTo>
                                  <a:lnTo>
                                    <a:pt x="501" y="450"/>
                                  </a:lnTo>
                                  <a:lnTo>
                                    <a:pt x="451" y="500"/>
                                  </a:lnTo>
                                  <a:lnTo>
                                    <a:pt x="403" y="553"/>
                                  </a:lnTo>
                                  <a:lnTo>
                                    <a:pt x="357" y="607"/>
                                  </a:lnTo>
                                  <a:lnTo>
                                    <a:pt x="313" y="664"/>
                                  </a:lnTo>
                                  <a:lnTo>
                                    <a:pt x="272" y="722"/>
                                  </a:lnTo>
                                  <a:lnTo>
                                    <a:pt x="234" y="783"/>
                                  </a:lnTo>
                                  <a:lnTo>
                                    <a:pt x="198" y="845"/>
                                  </a:lnTo>
                                  <a:lnTo>
                                    <a:pt x="165" y="909"/>
                                  </a:lnTo>
                                  <a:lnTo>
                                    <a:pt x="135" y="974"/>
                                  </a:lnTo>
                                  <a:lnTo>
                                    <a:pt x="107" y="1041"/>
                                  </a:lnTo>
                                  <a:lnTo>
                                    <a:pt x="83" y="1109"/>
                                  </a:lnTo>
                                  <a:lnTo>
                                    <a:pt x="61" y="1179"/>
                                  </a:lnTo>
                                  <a:lnTo>
                                    <a:pt x="43" y="1250"/>
                                  </a:lnTo>
                                  <a:lnTo>
                                    <a:pt x="27" y="1322"/>
                                  </a:lnTo>
                                  <a:lnTo>
                                    <a:pt x="15" y="1396"/>
                                  </a:lnTo>
                                  <a:lnTo>
                                    <a:pt x="7" y="1470"/>
                                  </a:lnTo>
                                  <a:lnTo>
                                    <a:pt x="2" y="1546"/>
                                  </a:lnTo>
                                  <a:lnTo>
                                    <a:pt x="0" y="1622"/>
                                  </a:lnTo>
                                  <a:lnTo>
                                    <a:pt x="2" y="1699"/>
                                  </a:lnTo>
                                  <a:lnTo>
                                    <a:pt x="7" y="1774"/>
                                  </a:lnTo>
                                  <a:lnTo>
                                    <a:pt x="15" y="1849"/>
                                  </a:lnTo>
                                  <a:lnTo>
                                    <a:pt x="27" y="1922"/>
                                  </a:lnTo>
                                  <a:lnTo>
                                    <a:pt x="43" y="1994"/>
                                  </a:lnTo>
                                  <a:lnTo>
                                    <a:pt x="61" y="2065"/>
                                  </a:lnTo>
                                  <a:lnTo>
                                    <a:pt x="83" y="2135"/>
                                  </a:lnTo>
                                  <a:lnTo>
                                    <a:pt x="107" y="2204"/>
                                  </a:lnTo>
                                  <a:lnTo>
                                    <a:pt x="135" y="2270"/>
                                  </a:lnTo>
                                  <a:lnTo>
                                    <a:pt x="165" y="2336"/>
                                  </a:lnTo>
                                  <a:lnTo>
                                    <a:pt x="198" y="2400"/>
                                  </a:lnTo>
                                  <a:lnTo>
                                    <a:pt x="234" y="2462"/>
                                  </a:lnTo>
                                  <a:lnTo>
                                    <a:pt x="272" y="2522"/>
                                  </a:lnTo>
                                  <a:lnTo>
                                    <a:pt x="313" y="2581"/>
                                  </a:lnTo>
                                  <a:lnTo>
                                    <a:pt x="357" y="2637"/>
                                  </a:lnTo>
                                  <a:lnTo>
                                    <a:pt x="403" y="2692"/>
                                  </a:lnTo>
                                  <a:lnTo>
                                    <a:pt x="451" y="2744"/>
                                  </a:lnTo>
                                  <a:lnTo>
                                    <a:pt x="501" y="2795"/>
                                  </a:lnTo>
                                  <a:lnTo>
                                    <a:pt x="554" y="2843"/>
                                  </a:lnTo>
                                  <a:lnTo>
                                    <a:pt x="609" y="2888"/>
                                  </a:lnTo>
                                  <a:lnTo>
                                    <a:pt x="665" y="2932"/>
                                  </a:lnTo>
                                  <a:lnTo>
                                    <a:pt x="724" y="2973"/>
                                  </a:lnTo>
                                  <a:lnTo>
                                    <a:pt x="784" y="3011"/>
                                  </a:lnTo>
                                  <a:lnTo>
                                    <a:pt x="847" y="3047"/>
                                  </a:lnTo>
                                  <a:lnTo>
                                    <a:pt x="911" y="3080"/>
                                  </a:lnTo>
                                  <a:lnTo>
                                    <a:pt x="976" y="3110"/>
                                  </a:lnTo>
                                  <a:lnTo>
                                    <a:pt x="1043" y="3138"/>
                                  </a:lnTo>
                                  <a:lnTo>
                                    <a:pt x="1112" y="3162"/>
                                  </a:lnTo>
                                  <a:lnTo>
                                    <a:pt x="1182" y="3184"/>
                                  </a:lnTo>
                                  <a:lnTo>
                                    <a:pt x="1253" y="3202"/>
                                  </a:lnTo>
                                  <a:lnTo>
                                    <a:pt x="1325" y="3217"/>
                                  </a:lnTo>
                                  <a:lnTo>
                                    <a:pt x="1399" y="3229"/>
                                  </a:lnTo>
                                  <a:lnTo>
                                    <a:pt x="1473" y="3238"/>
                                  </a:lnTo>
                                  <a:lnTo>
                                    <a:pt x="1549" y="3243"/>
                                  </a:lnTo>
                                  <a:lnTo>
                                    <a:pt x="1626" y="3245"/>
                                  </a:lnTo>
                                  <a:lnTo>
                                    <a:pt x="1702" y="3243"/>
                                  </a:lnTo>
                                  <a:lnTo>
                                    <a:pt x="1778" y="3238"/>
                                  </a:lnTo>
                                  <a:lnTo>
                                    <a:pt x="1852" y="3229"/>
                                  </a:lnTo>
                                  <a:lnTo>
                                    <a:pt x="1926" y="3217"/>
                                  </a:lnTo>
                                  <a:lnTo>
                                    <a:pt x="1998" y="3202"/>
                                  </a:lnTo>
                                  <a:lnTo>
                                    <a:pt x="2070" y="3184"/>
                                  </a:lnTo>
                                  <a:lnTo>
                                    <a:pt x="2140" y="3162"/>
                                  </a:lnTo>
                                  <a:lnTo>
                                    <a:pt x="2208" y="3138"/>
                                  </a:lnTo>
                                  <a:lnTo>
                                    <a:pt x="2275" y="3110"/>
                                  </a:lnTo>
                                  <a:lnTo>
                                    <a:pt x="2341" y="3080"/>
                                  </a:lnTo>
                                  <a:lnTo>
                                    <a:pt x="2405" y="3047"/>
                                  </a:lnTo>
                                  <a:lnTo>
                                    <a:pt x="2467" y="3011"/>
                                  </a:lnTo>
                                  <a:lnTo>
                                    <a:pt x="2527" y="2973"/>
                                  </a:lnTo>
                                  <a:lnTo>
                                    <a:pt x="2586" y="2932"/>
                                  </a:lnTo>
                                  <a:lnTo>
                                    <a:pt x="2643" y="2888"/>
                                  </a:lnTo>
                                  <a:lnTo>
                                    <a:pt x="2697" y="2843"/>
                                  </a:lnTo>
                                  <a:lnTo>
                                    <a:pt x="2750" y="2795"/>
                                  </a:lnTo>
                                  <a:lnTo>
                                    <a:pt x="2800" y="2744"/>
                                  </a:lnTo>
                                  <a:lnTo>
                                    <a:pt x="2848" y="2692"/>
                                  </a:lnTo>
                                  <a:lnTo>
                                    <a:pt x="2894" y="2637"/>
                                  </a:lnTo>
                                  <a:lnTo>
                                    <a:pt x="2938" y="2581"/>
                                  </a:lnTo>
                                  <a:lnTo>
                                    <a:pt x="2979" y="2522"/>
                                  </a:lnTo>
                                  <a:lnTo>
                                    <a:pt x="3017" y="2462"/>
                                  </a:lnTo>
                                  <a:lnTo>
                                    <a:pt x="3034" y="2434"/>
                                  </a:lnTo>
                                  <a:lnTo>
                                    <a:pt x="1626" y="2434"/>
                                  </a:lnTo>
                                  <a:lnTo>
                                    <a:pt x="1552" y="2430"/>
                                  </a:lnTo>
                                  <a:lnTo>
                                    <a:pt x="1480" y="2421"/>
                                  </a:lnTo>
                                  <a:lnTo>
                                    <a:pt x="1410" y="2405"/>
                                  </a:lnTo>
                                  <a:lnTo>
                                    <a:pt x="1342" y="2383"/>
                                  </a:lnTo>
                                  <a:lnTo>
                                    <a:pt x="1277" y="2356"/>
                                  </a:lnTo>
                                  <a:lnTo>
                                    <a:pt x="1215" y="2323"/>
                                  </a:lnTo>
                                  <a:lnTo>
                                    <a:pt x="1157" y="2285"/>
                                  </a:lnTo>
                                  <a:lnTo>
                                    <a:pt x="1102" y="2243"/>
                                  </a:lnTo>
                                  <a:lnTo>
                                    <a:pt x="1051" y="2196"/>
                                  </a:lnTo>
                                  <a:lnTo>
                                    <a:pt x="1004" y="2145"/>
                                  </a:lnTo>
                                  <a:lnTo>
                                    <a:pt x="961" y="2090"/>
                                  </a:lnTo>
                                  <a:lnTo>
                                    <a:pt x="924" y="2032"/>
                                  </a:lnTo>
                                  <a:lnTo>
                                    <a:pt x="891" y="1970"/>
                                  </a:lnTo>
                                  <a:lnTo>
                                    <a:pt x="864" y="1905"/>
                                  </a:lnTo>
                                  <a:lnTo>
                                    <a:pt x="842" y="1838"/>
                                  </a:lnTo>
                                  <a:lnTo>
                                    <a:pt x="826" y="1768"/>
                                  </a:lnTo>
                                  <a:lnTo>
                                    <a:pt x="816" y="1696"/>
                                  </a:lnTo>
                                  <a:lnTo>
                                    <a:pt x="813" y="1622"/>
                                  </a:lnTo>
                                  <a:lnTo>
                                    <a:pt x="816" y="1548"/>
                                  </a:lnTo>
                                  <a:lnTo>
                                    <a:pt x="826" y="1476"/>
                                  </a:lnTo>
                                  <a:lnTo>
                                    <a:pt x="842" y="1407"/>
                                  </a:lnTo>
                                  <a:lnTo>
                                    <a:pt x="864" y="1339"/>
                                  </a:lnTo>
                                  <a:lnTo>
                                    <a:pt x="891" y="1274"/>
                                  </a:lnTo>
                                  <a:lnTo>
                                    <a:pt x="924" y="1213"/>
                                  </a:lnTo>
                                  <a:lnTo>
                                    <a:pt x="961" y="1154"/>
                                  </a:lnTo>
                                  <a:lnTo>
                                    <a:pt x="1004" y="1100"/>
                                  </a:lnTo>
                                  <a:lnTo>
                                    <a:pt x="1051" y="1049"/>
                                  </a:lnTo>
                                  <a:lnTo>
                                    <a:pt x="1102" y="1002"/>
                                  </a:lnTo>
                                  <a:lnTo>
                                    <a:pt x="1157" y="959"/>
                                  </a:lnTo>
                                  <a:lnTo>
                                    <a:pt x="1215" y="922"/>
                                  </a:lnTo>
                                  <a:lnTo>
                                    <a:pt x="1277" y="889"/>
                                  </a:lnTo>
                                  <a:lnTo>
                                    <a:pt x="1342" y="862"/>
                                  </a:lnTo>
                                  <a:lnTo>
                                    <a:pt x="1410" y="840"/>
                                  </a:lnTo>
                                  <a:lnTo>
                                    <a:pt x="1480" y="824"/>
                                  </a:lnTo>
                                  <a:lnTo>
                                    <a:pt x="1552" y="814"/>
                                  </a:lnTo>
                                  <a:lnTo>
                                    <a:pt x="1626" y="811"/>
                                  </a:lnTo>
                                  <a:lnTo>
                                    <a:pt x="1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9" name="任意多边形 88"/>
                          <wps:cNvSpPr/>
                          <wps:spPr>
                            <a:xfrm>
                              <a:off x="1217" y="1128"/>
                              <a:ext cx="3252" cy="3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52" h="3246">
                                  <a:moveTo>
                                    <a:pt x="1626" y="0"/>
                                  </a:moveTo>
                                  <a:lnTo>
                                    <a:pt x="1626" y="811"/>
                                  </a:lnTo>
                                  <a:lnTo>
                                    <a:pt x="1700" y="814"/>
                                  </a:lnTo>
                                  <a:lnTo>
                                    <a:pt x="1772" y="824"/>
                                  </a:lnTo>
                                  <a:lnTo>
                                    <a:pt x="1842" y="840"/>
                                  </a:lnTo>
                                  <a:lnTo>
                                    <a:pt x="1909" y="862"/>
                                  </a:lnTo>
                                  <a:lnTo>
                                    <a:pt x="1974" y="889"/>
                                  </a:lnTo>
                                  <a:lnTo>
                                    <a:pt x="2036" y="922"/>
                                  </a:lnTo>
                                  <a:lnTo>
                                    <a:pt x="2094" y="959"/>
                                  </a:lnTo>
                                  <a:lnTo>
                                    <a:pt x="2149" y="1002"/>
                                  </a:lnTo>
                                  <a:lnTo>
                                    <a:pt x="2200" y="1049"/>
                                  </a:lnTo>
                                  <a:lnTo>
                                    <a:pt x="2247" y="1100"/>
                                  </a:lnTo>
                                  <a:lnTo>
                                    <a:pt x="2290" y="1154"/>
                                  </a:lnTo>
                                  <a:lnTo>
                                    <a:pt x="2328" y="1213"/>
                                  </a:lnTo>
                                  <a:lnTo>
                                    <a:pt x="2360" y="1274"/>
                                  </a:lnTo>
                                  <a:lnTo>
                                    <a:pt x="2388" y="1339"/>
                                  </a:lnTo>
                                  <a:lnTo>
                                    <a:pt x="2409" y="1407"/>
                                  </a:lnTo>
                                  <a:lnTo>
                                    <a:pt x="2425" y="1476"/>
                                  </a:lnTo>
                                  <a:lnTo>
                                    <a:pt x="2435" y="1548"/>
                                  </a:lnTo>
                                  <a:lnTo>
                                    <a:pt x="2439" y="1622"/>
                                  </a:lnTo>
                                  <a:lnTo>
                                    <a:pt x="2435" y="1696"/>
                                  </a:lnTo>
                                  <a:lnTo>
                                    <a:pt x="2425" y="1768"/>
                                  </a:lnTo>
                                  <a:lnTo>
                                    <a:pt x="2409" y="1838"/>
                                  </a:lnTo>
                                  <a:lnTo>
                                    <a:pt x="2388" y="1905"/>
                                  </a:lnTo>
                                  <a:lnTo>
                                    <a:pt x="2360" y="1970"/>
                                  </a:lnTo>
                                  <a:lnTo>
                                    <a:pt x="2328" y="2032"/>
                                  </a:lnTo>
                                  <a:lnTo>
                                    <a:pt x="2290" y="2090"/>
                                  </a:lnTo>
                                  <a:lnTo>
                                    <a:pt x="2247" y="2145"/>
                                  </a:lnTo>
                                  <a:lnTo>
                                    <a:pt x="2200" y="2196"/>
                                  </a:lnTo>
                                  <a:lnTo>
                                    <a:pt x="2149" y="2243"/>
                                  </a:lnTo>
                                  <a:lnTo>
                                    <a:pt x="2094" y="2285"/>
                                  </a:lnTo>
                                  <a:lnTo>
                                    <a:pt x="2036" y="2323"/>
                                  </a:lnTo>
                                  <a:lnTo>
                                    <a:pt x="1974" y="2356"/>
                                  </a:lnTo>
                                  <a:lnTo>
                                    <a:pt x="1909" y="2383"/>
                                  </a:lnTo>
                                  <a:lnTo>
                                    <a:pt x="1842" y="2405"/>
                                  </a:lnTo>
                                  <a:lnTo>
                                    <a:pt x="1772" y="2421"/>
                                  </a:lnTo>
                                  <a:lnTo>
                                    <a:pt x="1700" y="2430"/>
                                  </a:lnTo>
                                  <a:lnTo>
                                    <a:pt x="1626" y="2434"/>
                                  </a:lnTo>
                                  <a:lnTo>
                                    <a:pt x="3034" y="2434"/>
                                  </a:lnTo>
                                  <a:lnTo>
                                    <a:pt x="3086" y="2336"/>
                                  </a:lnTo>
                                  <a:lnTo>
                                    <a:pt x="3117" y="2270"/>
                                  </a:lnTo>
                                  <a:lnTo>
                                    <a:pt x="3144" y="2204"/>
                                  </a:lnTo>
                                  <a:lnTo>
                                    <a:pt x="3169" y="2135"/>
                                  </a:lnTo>
                                  <a:lnTo>
                                    <a:pt x="3190" y="2065"/>
                                  </a:lnTo>
                                  <a:lnTo>
                                    <a:pt x="3209" y="1994"/>
                                  </a:lnTo>
                                  <a:lnTo>
                                    <a:pt x="3224" y="1922"/>
                                  </a:lnTo>
                                  <a:lnTo>
                                    <a:pt x="3236" y="1849"/>
                                  </a:lnTo>
                                  <a:lnTo>
                                    <a:pt x="3245" y="1774"/>
                                  </a:lnTo>
                                  <a:lnTo>
                                    <a:pt x="3250" y="1699"/>
                                  </a:lnTo>
                                  <a:lnTo>
                                    <a:pt x="3252" y="1622"/>
                                  </a:lnTo>
                                  <a:lnTo>
                                    <a:pt x="3250" y="1546"/>
                                  </a:lnTo>
                                  <a:lnTo>
                                    <a:pt x="3245" y="1470"/>
                                  </a:lnTo>
                                  <a:lnTo>
                                    <a:pt x="3236" y="1396"/>
                                  </a:lnTo>
                                  <a:lnTo>
                                    <a:pt x="3224" y="1322"/>
                                  </a:lnTo>
                                  <a:lnTo>
                                    <a:pt x="3209" y="1250"/>
                                  </a:lnTo>
                                  <a:lnTo>
                                    <a:pt x="3190" y="1179"/>
                                  </a:lnTo>
                                  <a:lnTo>
                                    <a:pt x="3169" y="1109"/>
                                  </a:lnTo>
                                  <a:lnTo>
                                    <a:pt x="3144" y="1041"/>
                                  </a:lnTo>
                                  <a:lnTo>
                                    <a:pt x="3117" y="974"/>
                                  </a:lnTo>
                                  <a:lnTo>
                                    <a:pt x="3086" y="909"/>
                                  </a:lnTo>
                                  <a:lnTo>
                                    <a:pt x="3053" y="845"/>
                                  </a:lnTo>
                                  <a:lnTo>
                                    <a:pt x="3017" y="783"/>
                                  </a:lnTo>
                                  <a:lnTo>
                                    <a:pt x="2979" y="722"/>
                                  </a:lnTo>
                                  <a:lnTo>
                                    <a:pt x="2938" y="664"/>
                                  </a:lnTo>
                                  <a:lnTo>
                                    <a:pt x="2894" y="607"/>
                                  </a:lnTo>
                                  <a:lnTo>
                                    <a:pt x="2848" y="553"/>
                                  </a:lnTo>
                                  <a:lnTo>
                                    <a:pt x="2800" y="500"/>
                                  </a:lnTo>
                                  <a:lnTo>
                                    <a:pt x="2750" y="450"/>
                                  </a:lnTo>
                                  <a:lnTo>
                                    <a:pt x="2697" y="402"/>
                                  </a:lnTo>
                                  <a:lnTo>
                                    <a:pt x="2643" y="356"/>
                                  </a:lnTo>
                                  <a:lnTo>
                                    <a:pt x="2586" y="313"/>
                                  </a:lnTo>
                                  <a:lnTo>
                                    <a:pt x="2527" y="272"/>
                                  </a:lnTo>
                                  <a:lnTo>
                                    <a:pt x="2467" y="233"/>
                                  </a:lnTo>
                                  <a:lnTo>
                                    <a:pt x="2405" y="198"/>
                                  </a:lnTo>
                                  <a:lnTo>
                                    <a:pt x="2341" y="165"/>
                                  </a:lnTo>
                                  <a:lnTo>
                                    <a:pt x="2275" y="134"/>
                                  </a:lnTo>
                                  <a:lnTo>
                                    <a:pt x="2208" y="107"/>
                                  </a:lnTo>
                                  <a:lnTo>
                                    <a:pt x="2140" y="82"/>
                                  </a:lnTo>
                                  <a:lnTo>
                                    <a:pt x="2070" y="61"/>
                                  </a:lnTo>
                                  <a:lnTo>
                                    <a:pt x="1998" y="42"/>
                                  </a:lnTo>
                                  <a:lnTo>
                                    <a:pt x="1926" y="27"/>
                                  </a:lnTo>
                                  <a:lnTo>
                                    <a:pt x="1852" y="15"/>
                                  </a:lnTo>
                                  <a:lnTo>
                                    <a:pt x="1778" y="7"/>
                                  </a:lnTo>
                                  <a:lnTo>
                                    <a:pt x="1702" y="1"/>
                                  </a:lnTo>
                                  <a:lnTo>
                                    <a:pt x="1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60" name="图片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26" y="3630"/>
                              <a:ext cx="1519" cy="7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1" name="图片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85" y="3690"/>
                              <a:ext cx="1317" cy="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2" name="图片 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20" y="2032"/>
                              <a:ext cx="1130" cy="7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3" name="图片 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0" y="2091"/>
                              <a:ext cx="928" cy="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4" name="图片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3" y="1419"/>
                              <a:ext cx="1130" cy="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5" name="图片 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23" y="1479"/>
                              <a:ext cx="928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6" name="图片 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3" y="1300"/>
                              <a:ext cx="1115" cy="7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" name="图片 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22" y="1359"/>
                              <a:ext cx="913" cy="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0" name="组合 97"/>
                        <wpg:cNvGrpSpPr/>
                        <wpg:grpSpPr>
                          <a:xfrm>
                            <a:off x="5688" y="2077"/>
                            <a:ext cx="1393" cy="1345"/>
                            <a:chOff x="5688" y="2077"/>
                            <a:chExt cx="1393" cy="1345"/>
                          </a:xfrm>
                        </wpg:grpSpPr>
                        <wps:wsp>
                          <wps:cNvPr id="69" name="任意多边形 98"/>
                          <wps:cNvSpPr/>
                          <wps:spPr>
                            <a:xfrm>
                              <a:off x="5688" y="2077"/>
                              <a:ext cx="1393" cy="13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93" h="1345">
                                  <a:moveTo>
                                    <a:pt x="0" y="1344"/>
                                  </a:moveTo>
                                  <a:lnTo>
                                    <a:pt x="1392" y="1344"/>
                                  </a:lnTo>
                                  <a:lnTo>
                                    <a:pt x="1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>
                                <a:alpha val="3882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2" name="组合 99"/>
                        <wpg:cNvGrpSpPr/>
                        <wpg:grpSpPr>
                          <a:xfrm>
                            <a:off x="5778" y="2196"/>
                            <a:ext cx="105" cy="105"/>
                            <a:chOff x="5778" y="2196"/>
                            <a:chExt cx="105" cy="105"/>
                          </a:xfrm>
                        </wpg:grpSpPr>
                        <wps:wsp>
                          <wps:cNvPr id="71" name="任意多边形 100"/>
                          <wps:cNvSpPr/>
                          <wps:spPr>
                            <a:xfrm>
                              <a:off x="5778" y="2196"/>
                              <a:ext cx="105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 h="105">
                                  <a:moveTo>
                                    <a:pt x="0" y="105"/>
                                  </a:moveTo>
                                  <a:lnTo>
                                    <a:pt x="105" y="10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4" name="组合 101"/>
                        <wpg:cNvGrpSpPr/>
                        <wpg:grpSpPr>
                          <a:xfrm>
                            <a:off x="5778" y="2584"/>
                            <a:ext cx="105" cy="2"/>
                            <a:chOff x="5778" y="2584"/>
                            <a:chExt cx="105" cy="2"/>
                          </a:xfrm>
                        </wpg:grpSpPr>
                        <wps:wsp>
                          <wps:cNvPr id="73" name="任意多边形 102"/>
                          <wps:cNvSpPr/>
                          <wps:spPr>
                            <a:xfrm>
                              <a:off x="5778" y="2584"/>
                              <a:ext cx="10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56918" cap="flat" cmpd="sng">
                              <a:solidFill>
                                <a:srgbClr val="EC7C3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6" name="组合 103"/>
                        <wpg:cNvGrpSpPr/>
                        <wpg:grpSpPr>
                          <a:xfrm>
                            <a:off x="5778" y="2868"/>
                            <a:ext cx="105" cy="105"/>
                            <a:chOff x="5778" y="2868"/>
                            <a:chExt cx="105" cy="105"/>
                          </a:xfrm>
                        </wpg:grpSpPr>
                        <wps:wsp>
                          <wps:cNvPr id="75" name="任意多边形 104"/>
                          <wps:cNvSpPr/>
                          <wps:spPr>
                            <a:xfrm>
                              <a:off x="5778" y="2868"/>
                              <a:ext cx="105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 h="105">
                                  <a:moveTo>
                                    <a:pt x="0" y="105"/>
                                  </a:moveTo>
                                  <a:lnTo>
                                    <a:pt x="105" y="10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8" name="组合 105"/>
                        <wpg:cNvGrpSpPr/>
                        <wpg:grpSpPr>
                          <a:xfrm>
                            <a:off x="5778" y="3257"/>
                            <a:ext cx="105" cy="2"/>
                            <a:chOff x="5778" y="3257"/>
                            <a:chExt cx="105" cy="2"/>
                          </a:xfrm>
                        </wpg:grpSpPr>
                        <wps:wsp>
                          <wps:cNvPr id="77" name="任意多边形 106"/>
                          <wps:cNvSpPr/>
                          <wps:spPr>
                            <a:xfrm>
                              <a:off x="5778" y="3257"/>
                              <a:ext cx="10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56918" cap="flat" cmpd="sng">
                              <a:solidFill>
                                <a:srgbClr val="FFC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6" name="组合 107"/>
                        <wpg:cNvGrpSpPr/>
                        <wpg:grpSpPr>
                          <a:xfrm>
                            <a:off x="8" y="8"/>
                            <a:ext cx="7185" cy="4841"/>
                            <a:chOff x="8" y="8"/>
                            <a:chExt cx="7185" cy="4841"/>
                          </a:xfrm>
                        </wpg:grpSpPr>
                        <wps:wsp>
                          <wps:cNvPr id="79" name="任意多边形 108"/>
                          <wps:cNvSpPr/>
                          <wps:spPr>
                            <a:xfrm>
                              <a:off x="8" y="8"/>
                              <a:ext cx="7185" cy="48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185" h="4841">
                                  <a:moveTo>
                                    <a:pt x="0" y="4840"/>
                                  </a:moveTo>
                                  <a:lnTo>
                                    <a:pt x="7184" y="4840"/>
                                  </a:lnTo>
                                  <a:lnTo>
                                    <a:pt x="7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0"/>
                                  </a:lnTo>
                                </a:path>
                              </a:pathLst>
                            </a:custGeom>
                            <a:noFill/>
                            <a:ln w="9492" cap="flat" cmpd="sng">
                              <a:solidFill>
                                <a:srgbClr val="BEBEBE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0" name="文本框 109"/>
                          <wps:cNvSpPr txBox="1"/>
                          <wps:spPr>
                            <a:xfrm>
                              <a:off x="5688" y="2077"/>
                              <a:ext cx="1393" cy="1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9" w:line="343" w:lineRule="auto"/>
                                  <w:ind w:left="244" w:right="67" w:firstLine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default" w:ascii="宋体" w:hAnsi="宋体" w:eastAsia="宋体" w:cs="宋体"/>
                                    <w:color w:val="404040"/>
                                    <w:spacing w:val="-1"/>
                                    <w:sz w:val="18"/>
                                    <w:szCs w:val="18"/>
                                  </w:rPr>
                                  <w:t xml:space="preserve">财政拨款收入 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404040"/>
                                    <w:sz w:val="18"/>
                                    <w:szCs w:val="18"/>
                                  </w:rPr>
                                  <w:t>事业收入 经营收入 其他收入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1" name="文本框 110"/>
                          <wps:cNvSpPr txBox="1"/>
                          <wps:spPr>
                            <a:xfrm>
                              <a:off x="1589" y="165"/>
                              <a:ext cx="402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99" w:lineRule="exact"/>
                                  <w:ind w:left="0" w:right="0" w:firstLine="0"/>
                                  <w:jc w:val="left"/>
                                  <w:rPr>
                                    <w:rFonts w:hint="default" w:ascii="Microsoft JhengHei" w:hAnsi="Microsoft JhengHei" w:eastAsia="Microsoft JhengHei" w:cs="Microsoft JhengHe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default" w:ascii="Calibri" w:hAnsi="Calibri" w:eastAsia="Calibri" w:cs="Calibri"/>
                                    <w:b/>
                                    <w:bCs/>
                                    <w:color w:val="333333"/>
                                    <w:spacing w:val="3"/>
                                    <w:sz w:val="36"/>
                                    <w:szCs w:val="36"/>
                                  </w:rPr>
                                  <w:t>2021</w:t>
                                </w:r>
                                <w:r>
                                  <w:rPr>
                                    <w:rFonts w:hint="default" w:ascii="Microsoft JhengHei" w:hAnsi="Microsoft JhengHei" w:eastAsia="Microsoft JhengHei" w:cs="Microsoft JhengHei"/>
                                    <w:b/>
                                    <w:bCs/>
                                    <w:color w:val="333333"/>
                                    <w:spacing w:val="3"/>
                                    <w:sz w:val="36"/>
                                    <w:szCs w:val="36"/>
                                  </w:rPr>
                                  <w:t>年度收入类型占比图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2" name="文本框 111"/>
                          <wps:cNvSpPr txBox="1"/>
                          <wps:spPr>
                            <a:xfrm>
                              <a:off x="1166" y="1547"/>
                              <a:ext cx="839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16" w:lineRule="exact"/>
                                  <w:ind w:left="0" w:right="0" w:firstLine="0"/>
                                  <w:jc w:val="center"/>
                                  <w:rPr>
                                    <w:rFonts w:hint="default" w:ascii="Microsoft JhengHei" w:hAnsi="Microsoft JhengHei" w:eastAsia="Microsoft JhengHei" w:cs="Microsoft JhengHe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default" w:ascii="Microsoft JhengHei" w:hAnsi="Microsoft JhengHei" w:eastAsia="Microsoft JhengHei" w:cs="Microsoft JhengHei"/>
                                    <w:b/>
                                    <w:bCs/>
                                    <w:color w:val="FFFFFF"/>
                                    <w:spacing w:val="13"/>
                                    <w:sz w:val="19"/>
                                    <w:szCs w:val="19"/>
                                  </w:rPr>
                                  <w:t>经营收入</w:t>
                                </w:r>
                              </w:p>
                              <w:p>
                                <w:pPr>
                                  <w:spacing w:before="25" w:line="230" w:lineRule="exact"/>
                                  <w:ind w:left="14" w:right="0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4"/>
                                    <w:w w:val="105"/>
                                    <w:sz w:val="19"/>
                                  </w:rPr>
                                  <w:t>0%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3" name="文本框 112"/>
                          <wps:cNvSpPr txBox="1"/>
                          <wps:spPr>
                            <a:xfrm>
                              <a:off x="3668" y="1419"/>
                              <a:ext cx="841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16" w:lineRule="exact"/>
                                  <w:ind w:left="0" w:right="0" w:firstLine="0"/>
                                  <w:jc w:val="center"/>
                                  <w:rPr>
                                    <w:rFonts w:hint="default" w:ascii="Microsoft JhengHei" w:hAnsi="Microsoft JhengHei" w:eastAsia="Microsoft JhengHei" w:cs="Microsoft JhengHe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default" w:ascii="Microsoft JhengHei" w:hAnsi="Microsoft JhengHei" w:eastAsia="Microsoft JhengHei" w:cs="Microsoft JhengHei"/>
                                    <w:b/>
                                    <w:bCs/>
                                    <w:color w:val="FFFFFF"/>
                                    <w:spacing w:val="13"/>
                                    <w:sz w:val="19"/>
                                    <w:szCs w:val="19"/>
                                  </w:rPr>
                                  <w:t>其他收入</w:t>
                                </w:r>
                              </w:p>
                              <w:p>
                                <w:pPr>
                                  <w:spacing w:before="25" w:line="230" w:lineRule="exact"/>
                                  <w:ind w:left="13" w:right="0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5"/>
                                    <w:w w:val="105"/>
                                    <w:sz w:val="19"/>
                                  </w:rPr>
                                  <w:t>0%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4" name="文本框 113"/>
                          <wps:cNvSpPr txBox="1"/>
                          <wps:spPr>
                            <a:xfrm>
                              <a:off x="2427" y="2153"/>
                              <a:ext cx="841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16" w:lineRule="exact"/>
                                  <w:ind w:left="-1" w:right="0" w:firstLine="0"/>
                                  <w:jc w:val="center"/>
                                  <w:rPr>
                                    <w:rFonts w:hint="default" w:ascii="Microsoft JhengHei" w:hAnsi="Microsoft JhengHei" w:eastAsia="Microsoft JhengHei" w:cs="Microsoft JhengHe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default" w:ascii="Microsoft JhengHei" w:hAnsi="Microsoft JhengHei" w:eastAsia="Microsoft JhengHei" w:cs="Microsoft JhengHei"/>
                                    <w:b/>
                                    <w:bCs/>
                                    <w:color w:val="FFFFFF"/>
                                    <w:spacing w:val="13"/>
                                    <w:sz w:val="19"/>
                                    <w:szCs w:val="19"/>
                                  </w:rPr>
                                  <w:t>事业收入</w:t>
                                </w:r>
                              </w:p>
                              <w:p>
                                <w:pPr>
                                  <w:spacing w:before="25" w:line="230" w:lineRule="exact"/>
                                  <w:ind w:left="13" w:right="0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4"/>
                                    <w:w w:val="105"/>
                                    <w:sz w:val="19"/>
                                  </w:rPr>
                                  <w:t>0%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5" name="文本框 114"/>
                          <wps:cNvSpPr txBox="1"/>
                          <wps:spPr>
                            <a:xfrm>
                              <a:off x="2217" y="3755"/>
                              <a:ext cx="1258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16" w:lineRule="exact"/>
                                  <w:ind w:left="-1" w:right="0" w:firstLine="0"/>
                                  <w:jc w:val="center"/>
                                  <w:rPr>
                                    <w:rFonts w:hint="default" w:ascii="Microsoft JhengHei" w:hAnsi="Microsoft JhengHei" w:eastAsia="Microsoft JhengHei" w:cs="Microsoft JhengHe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default" w:ascii="Microsoft JhengHei" w:hAnsi="Microsoft JhengHei" w:eastAsia="Microsoft JhengHei" w:cs="Microsoft JhengHei"/>
                                    <w:b/>
                                    <w:bCs/>
                                    <w:color w:val="FFFFFF"/>
                                    <w:spacing w:val="13"/>
                                    <w:sz w:val="19"/>
                                    <w:szCs w:val="19"/>
                                  </w:rPr>
                                  <w:t>财政拨款收入</w:t>
                                </w:r>
                              </w:p>
                              <w:p>
                                <w:pPr>
                                  <w:spacing w:before="25" w:line="230" w:lineRule="exact"/>
                                  <w:ind w:left="16" w:right="0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5"/>
                                    <w:w w:val="105"/>
                                    <w:sz w:val="19"/>
                                  </w:rPr>
                                  <w:t>100%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83" o:spid="_x0000_s1026" o:spt="203" style="height:242.8pt;width:360pt;" coordsize="7200,4856" o:gfxdata="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">
                <o:lock v:ext="edit" aspectratio="f"/>
                <v:shape id="图片 84" o:spid="_x0000_s1026" o:spt="75" type="#_x0000_t75" style="position:absolute;left:763;top:672;height:4138;width:4146;" filled="f" o:preferrelative="t" stroked="f" coordsize="21600,21600" o:gfxdata="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xIH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o:title=""/>
                  <o:lock v:ext="edit" aspectratio="t"/>
                </v:shape>
                <v:shape id="图片 85" o:spid="_x0000_s1026" o:spt="75" type="#_x0000_t75" style="position:absolute;left:2425;top:702;height:1643;width:823;" filled="f" o:preferrelative="t" stroked="f" coordsize="21600,21600" o:gfxdata="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7xT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  <v:group id="组合 86" o:spid="_x0000_s1026" o:spt="203" style="position:absolute;left:1217;top:1128;height:3246;width:3252;" coordorigin="1217,1128" coordsize="3252,3246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87" o:spid="_x0000_s1026" o:spt="100" style="position:absolute;left:1217;top:1128;height:3246;width:3252;" fillcolor="#5B9BD4" filled="t" stroked="f" coordsize="3252,3246" o:gfxdata="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hfg25AAAA2wAA&#10;AA8AAAAAAAAAAQAgAAAAIgAAAGRycy9kb3ducmV2LnhtbFBLAQIUABQAAAAIAIdO4kAzLwWeOwAA&#10;ADkAAAAQAAAAAAAAAAEAIAAAAAgBAABkcnMvc2hhcGV4bWwueG1sUEsFBgAAAAAGAAYAWwEAALID&#10;AAAAAA==&#10;" path="m1626,0l1549,1,1473,7,1399,15,1325,27,1253,42,1182,61,1112,82,1043,107,976,134,911,165,847,198,784,233,724,272,665,313,609,356,554,402,501,450,451,500,403,553,357,607,313,664,272,722,234,783,198,845,165,909,135,974,107,1041,83,1109,61,1179,43,1250,27,1322,15,1396,7,1470,2,1546,0,1622,2,1699,7,1774,15,1849,27,1922,43,1994,61,2065,83,2135,107,2204,135,2270,165,2336,198,2400,234,2462,272,2522,313,2581,357,2637,403,2692,451,2744,501,2795,554,2843,609,2888,665,2932,724,2973,784,3011,847,3047,911,3080,976,3110,1043,3138,1112,3162,1182,3184,1253,3202,1325,3217,1399,3229,1473,3238,1549,3243,1626,3245,1702,3243,1778,3238,1852,3229,1926,3217,1998,3202,2070,3184,2140,3162,2208,3138,2275,3110,2341,3080,2405,3047,2467,3011,2527,2973,2586,2932,2643,2888,2697,2843,2750,2795,2800,2744,2848,2692,2894,2637,2938,2581,2979,2522,3017,2462,3034,2434,1626,2434,1552,2430,1480,2421,1410,2405,1342,2383,1277,2356,1215,2323,1157,2285,1102,2243,1051,2196,1004,2145,961,2090,924,2032,891,1970,864,1905,842,1838,826,1768,816,1696,813,1622,816,1548,826,1476,842,1407,864,1339,891,1274,924,1213,961,1154,1004,1100,1051,1049,1102,1002,1157,959,1215,922,1277,889,1342,862,1410,840,1480,824,1552,814,1626,811,1626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88" o:spid="_x0000_s1026" o:spt="100" style="position:absolute;left:1217;top:1128;height:3246;width:3252;" fillcolor="#5B9BD4" filled="t" stroked="f" coordsize="3252,3246" o:gfxdata="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G3blrsAAADb&#10;AAAADwAAAAAAAAABACAAAAAiAAAAZHJzL2Rvd25yZXYueG1sUEsBAhQAFAAAAAgAh07iQDMvBZ47&#10;AAAAOQAAABAAAAAAAAAAAQAgAAAACgEAAGRycy9zaGFwZXhtbC54bWxQSwUGAAAAAAYABgBbAQAA&#10;tAMAAAAA&#10;" path="m1626,0l1626,811,1700,814,1772,824,1842,840,1909,862,1974,889,2036,922,2094,959,2149,1002,2200,1049,2247,1100,2290,1154,2328,1213,2360,1274,2388,1339,2409,1407,2425,1476,2435,1548,2439,1622,2435,1696,2425,1768,2409,1838,2388,1905,2360,1970,2328,2032,2290,2090,2247,2145,2200,2196,2149,2243,2094,2285,2036,2323,1974,2356,1909,2383,1842,2405,1772,2421,1700,2430,1626,2434,3034,2434,3086,2336,3117,2270,3144,2204,3169,2135,3190,2065,3209,1994,3224,1922,3236,1849,3245,1774,3250,1699,3252,1622,3250,1546,3245,1470,3236,1396,3224,1322,3209,1250,3190,1179,3169,1109,3144,1041,3117,974,3086,909,3053,845,3017,783,2979,722,2938,664,2894,607,2848,553,2800,500,2750,450,2697,402,2643,356,2586,313,2527,272,2467,233,2405,198,2341,165,2275,134,2208,107,2140,82,2070,61,1998,42,1926,27,1852,15,1778,7,1702,1,1626,0xe">
                    <v:fill on="t" focussize="0,0"/>
                    <v:stroke on="f"/>
                    <v:imagedata o:title=""/>
                    <o:lock v:ext="edit" aspectratio="f"/>
                  </v:shape>
                  <v:shape id="图片 89" o:spid="_x0000_s1026" o:spt="75" type="#_x0000_t75" style="position:absolute;left:2126;top:3630;height:754;width:1519;" filled="f" o:preferrelative="t" stroked="f" coordsize="21600,21600" o:gfxdata="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EROG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23" o:title=""/>
                    <o:lock v:ext="edit" aspectratio="t"/>
                  </v:shape>
                  <v:shape id="图片 90" o:spid="_x0000_s1026" o:spt="75" type="#_x0000_t75" style="position:absolute;left:2185;top:3690;height:553;width:1317;" filled="f" o:preferrelative="t" stroked="f" coordsize="21600,21600" o:gfxdata="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oZDC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4" o:title=""/>
                    <o:lock v:ext="edit" aspectratio="t"/>
                  </v:shape>
                  <v:shape id="图片 91" o:spid="_x0000_s1026" o:spt="75" type="#_x0000_t75" style="position:absolute;left:2320;top:2032;height:754;width:1130;" filled="f" o:preferrelative="t" stroked="f" coordsize="21600,21600" o:gfxdata="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TKq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25" o:title=""/>
                    <o:lock v:ext="edit" aspectratio="t"/>
                  </v:shape>
                  <v:shape id="图片 92" o:spid="_x0000_s1026" o:spt="75" type="#_x0000_t75" style="position:absolute;left:2380;top:2091;height:553;width:928;" filled="f" o:preferrelative="t" stroked="f" coordsize="21600,21600" o:gfxdata="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HNs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26" o:title=""/>
                    <o:lock v:ext="edit" aspectratio="t"/>
                  </v:shape>
                  <v:shape id="图片 93" o:spid="_x0000_s1026" o:spt="75" type="#_x0000_t75" style="position:absolute;left:1063;top:1419;height:769;width:1130;" filled="f" o:preferrelative="t" stroked="f" coordsize="21600,21600" o:gfxdata="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rbu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7" o:title=""/>
                    <o:lock v:ext="edit" aspectratio="t"/>
                  </v:shape>
                  <v:shape id="图片 94" o:spid="_x0000_s1026" o:spt="75" type="#_x0000_t75" style="position:absolute;left:1123;top:1479;height:568;width:928;" filled="f" o:preferrelative="t" stroked="f" coordsize="21600,21600" o:gfxdata="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5LdZ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8" o:title=""/>
                    <o:lock v:ext="edit" aspectratio="t"/>
                  </v:shape>
                  <v:shape id="图片 95" o:spid="_x0000_s1026" o:spt="75" type="#_x0000_t75" style="position:absolute;left:3563;top:1300;height:754;width:1115;" filled="f" o:preferrelative="t" stroked="f" coordsize="21600,21600" o:gfxdata="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iEr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9" o:title=""/>
                    <o:lock v:ext="edit" aspectratio="t"/>
                  </v:shape>
                  <v:shape id="图片 96" o:spid="_x0000_s1026" o:spt="75" type="#_x0000_t75" style="position:absolute;left:3622;top:1359;height:553;width:913;" filled="f" o:preferrelative="t" stroked="f" coordsize="21600,21600" o:gfxdata="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v8R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30" o:title=""/>
                    <o:lock v:ext="edit" aspectratio="t"/>
                  </v:shape>
                </v:group>
                <v:group id="组合 97" o:spid="_x0000_s1026" o:spt="203" style="position:absolute;left:5688;top:2077;height:1345;width:1393;" coordorigin="5688,2077" coordsize="1393,1345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98" o:spid="_x0000_s1026" o:spt="100" style="position:absolute;left:5688;top:2077;height:1345;width:1393;" fillcolor="#F1F1F1" filled="t" stroked="f" coordsize="1393,1345" o:gfxdata="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9lVKLsAAADb&#10;AAAADwAAAAAAAAABACAAAAAiAAAAZHJzL2Rvd25yZXYueG1sUEsBAhQAFAAAAAgAh07iQDMvBZ47&#10;AAAAOQAAABAAAAAAAAAAAQAgAAAACgEAAGRycy9zaGFwZXhtbC54bWxQSwUGAAAAAAYABgBbAQAA&#10;tAMAAAAA&#10;" path="m0,1344l1392,1344,1392,0,0,0,0,1344xe">
                    <v:fill on="t" opacity="25443f" focussize="0,0"/>
                    <v:stroke on="f"/>
                    <v:imagedata o:title=""/>
                    <o:lock v:ext="edit" aspectratio="f"/>
                  </v:shape>
                </v:group>
                <v:group id="组合 99" o:spid="_x0000_s1026" o:spt="203" style="position:absolute;left:5778;top:2196;height:105;width:105;" coordorigin="5778,2196" coordsize="105,105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0" o:spid="_x0000_s1026" o:spt="100" style="position:absolute;left:5778;top:2196;height:105;width:105;" fillcolor="#5B9BD4" filled="t" stroked="f" coordsize="105,105" o:gfxdata="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eq9V7sAAADb&#10;AAAADwAAAAAAAAABACAAAAAiAAAAZHJzL2Rvd25yZXYueG1sUEsBAhQAFAAAAAgAh07iQDMvBZ47&#10;AAAAOQAAABAAAAAAAAAAAQAgAAAACgEAAGRycy9zaGFwZXhtbC54bWxQSwUGAAAAAAYABgBbAQAA&#10;tAMAAAAA&#10;" path="m0,105l105,105,105,0,0,0,0,1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01" o:spid="_x0000_s1026" o:spt="203" style="position:absolute;left:5778;top:2584;height:2;width:105;" coordorigin="5778,2584" coordsize="105,2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2" o:spid="_x0000_s1026" o:spt="100" style="position:absolute;left:5778;top:2584;height:2;width:105;" filled="f" stroked="t" coordsize="105,1" o:gfxdata="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RlKvvQAA&#10;ANsAAAAPAAAAAAAAAAEAIAAAACIAAABkcnMvZG93bnJldi54bWxQSwECFAAUAAAACACHTuJAMy8F&#10;njsAAAA5AAAAEAAAAAAAAAABACAAAAAMAQAAZHJzL3NoYXBleG1sLnhtbFBLBQYAAAAABgAGAFsB&#10;AAC2AwAAAAA=&#10;" path="m0,0l105,0e">
                    <v:fill on="f" focussize="0,0"/>
                    <v:stroke weight="4.48173228346457pt" color="#EC7C30" joinstyle="round"/>
                    <v:imagedata o:title=""/>
                    <o:lock v:ext="edit" aspectratio="f"/>
                  </v:shape>
                </v:group>
                <v:group id="组合 103" o:spid="_x0000_s1026" o:spt="203" style="position:absolute;left:5778;top:2868;height:105;width:105;" coordorigin="5778,2868" coordsize="105,105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4" o:spid="_x0000_s1026" o:spt="100" style="position:absolute;left:5778;top:2868;height:105;width:105;" fillcolor="#A4A4A4" filled="t" stroked="f" coordsize="105,105" o:gfxdata="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OqML4A&#10;AADbAAAADwAAAAAAAAABACAAAAAiAAAAZHJzL2Rvd25yZXYueG1sUEsBAhQAFAAAAAgAh07iQDMv&#10;BZ47AAAAOQAAABAAAAAAAAAAAQAgAAAADQEAAGRycy9zaGFwZXhtbC54bWxQSwUGAAAAAAYABgBb&#10;AQAAtwMAAAAA&#10;" path="m0,105l105,105,105,0,0,0,0,1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05" o:spid="_x0000_s1026" o:spt="203" style="position:absolute;left:5778;top:3257;height:2;width:105;" coordorigin="5778,3257" coordsize="105,2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06" o:spid="_x0000_s1026" o:spt="100" style="position:absolute;left:5778;top:3257;height:2;width:105;" filled="f" stroked="t" coordsize="105,1" o:gfxdata="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iz3P&#10;wAAAANsAAAAPAAAAAAAAAAEAIAAAACIAAABkcnMvZG93bnJldi54bWxQSwECFAAUAAAACACHTuJA&#10;My8FnjsAAAA5AAAAEAAAAAAAAAABACAAAAAPAQAAZHJzL3NoYXBleG1sLnhtbFBLBQYAAAAABgAG&#10;AFsBAAC5AwAAAAA=&#10;" path="m0,0l105,0e">
                    <v:fill on="f" focussize="0,0"/>
                    <v:stroke weight="4.48173228346457pt" color="#FFC000" joinstyle="round"/>
                    <v:imagedata o:title=""/>
                    <o:lock v:ext="edit" aspectratio="f"/>
                  </v:shape>
                </v:group>
                <v:group id="组合 107" o:spid="_x0000_s1026" o:spt="203" style="position:absolute;left:8;top:8;height:4841;width:7185;" coordorigin="8,8" coordsize="7185,4841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8" o:spid="_x0000_s1026" o:spt="100" style="position:absolute;left:8;top:8;height:4841;width:7185;" filled="f" stroked="t" coordsize="7185,4841" o:gfxdata="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JBFu/&#10;AAAA2wAAAA8AAAAAAAAAAQAgAAAAIgAAAGRycy9kb3ducmV2LnhtbFBLAQIUABQAAAAIAIdO4kAz&#10;LwWeOwAAADkAAAAQAAAAAAAAAAEAIAAAAA4BAABkcnMvc2hhcGV4bWwueG1sUEsFBgAAAAAGAAYA&#10;WwEAALgDAAAAAA==&#10;" path="m0,4840l7184,4840,7184,0,0,0,0,4840e">
                    <v:fill on="f" focussize="0,0"/>
                    <v:stroke weight="0.74740157480315pt" color="#BEBEBE" joinstyle="round"/>
                    <v:imagedata o:title=""/>
                    <o:lock v:ext="edit" aspectratio="f"/>
                  </v:shape>
                  <v:shape id="文本框 109" o:spid="_x0000_s1026" o:spt="202" type="#_x0000_t202" style="position:absolute;left:5688;top:2077;height:1345;width:1393;" filled="f" stroked="f" coordsize="21600,21600" o:gfxdata="UEsDBAoAAAAAAIdO4kAAAAAAAAAAAAAAAAAEAAAAZHJzL1BLAwQUAAAACACHTuJA4gBkP7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AZD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343" w:lineRule="auto"/>
                            <w:ind w:left="244" w:right="67" w:firstLine="0"/>
                            <w:jc w:val="left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 xml:space="preserve">财政拨款收入 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404040"/>
                              <w:sz w:val="18"/>
                              <w:szCs w:val="18"/>
                            </w:rPr>
                            <w:t>事业收入 经营收入 其他收入</w:t>
                          </w:r>
                        </w:p>
                      </w:txbxContent>
                    </v:textbox>
                  </v:shape>
                  <v:shape id="文本框 110" o:spid="_x0000_s1026" o:spt="202" type="#_x0000_t202" style="position:absolute;left:1589;top:165;height:399;width:4022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99" w:lineRule="exact"/>
                            <w:ind w:left="0" w:right="0" w:firstLine="0"/>
                            <w:jc w:val="left"/>
                            <w:rPr>
                              <w:rFonts w:hint="default" w:ascii="Microsoft JhengHei" w:hAnsi="Microsoft JhengHei" w:eastAsia="Microsoft JhengHei" w:cs="Microsoft JhengHe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default" w:ascii="Calibri" w:hAnsi="Calibri" w:eastAsia="Calibri" w:cs="Calibri"/>
                              <w:b/>
                              <w:bCs/>
                              <w:color w:val="333333"/>
                              <w:spacing w:val="3"/>
                              <w:sz w:val="36"/>
                              <w:szCs w:val="36"/>
                            </w:rPr>
                            <w:t>2021</w:t>
                          </w:r>
                          <w:r>
                            <w:rPr>
                              <w:rFonts w:hint="default" w:ascii="Microsoft JhengHei" w:hAnsi="Microsoft JhengHei" w:eastAsia="Microsoft JhengHei" w:cs="Microsoft JhengHei"/>
                              <w:b/>
                              <w:bCs/>
                              <w:color w:val="333333"/>
                              <w:spacing w:val="3"/>
                              <w:sz w:val="36"/>
                              <w:szCs w:val="36"/>
                            </w:rPr>
                            <w:t>年度收入类型占比图</w:t>
                          </w:r>
                        </w:p>
                      </w:txbxContent>
                    </v:textbox>
                  </v:shape>
                  <v:shape id="文本框 111" o:spid="_x0000_s1026" o:spt="202" type="#_x0000_t202" style="position:absolute;left:1166;top:1547;height:471;width:839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16" w:lineRule="exact"/>
                            <w:ind w:left="0" w:right="0" w:firstLine="0"/>
                            <w:jc w:val="center"/>
                            <w:rPr>
                              <w:rFonts w:hint="default" w:ascii="Microsoft JhengHei" w:hAnsi="Microsoft JhengHei" w:eastAsia="Microsoft JhengHei" w:cs="Microsoft JhengHe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default" w:ascii="Microsoft JhengHei" w:hAnsi="Microsoft JhengHei" w:eastAsia="Microsoft JhengHei" w:cs="Microsoft JhengHei"/>
                              <w:b/>
                              <w:bCs/>
                              <w:color w:val="FFFFFF"/>
                              <w:spacing w:val="13"/>
                              <w:sz w:val="19"/>
                              <w:szCs w:val="19"/>
                            </w:rPr>
                            <w:t>经营收入</w:t>
                          </w:r>
                        </w:p>
                        <w:p>
                          <w:pPr>
                            <w:spacing w:before="25" w:line="230" w:lineRule="exact"/>
                            <w:ind w:left="14" w:right="0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4"/>
                              <w:w w:val="105"/>
                              <w:sz w:val="19"/>
                            </w:rPr>
                            <w:t>0%</w:t>
                          </w:r>
                        </w:p>
                      </w:txbxContent>
                    </v:textbox>
                  </v:shape>
                  <v:shape id="文本框 112" o:spid="_x0000_s1026" o:spt="202" type="#_x0000_t202" style="position:absolute;left:3668;top:1419;height:471;width:841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16" w:lineRule="exact"/>
                            <w:ind w:left="0" w:right="0" w:firstLine="0"/>
                            <w:jc w:val="center"/>
                            <w:rPr>
                              <w:rFonts w:hint="default" w:ascii="Microsoft JhengHei" w:hAnsi="Microsoft JhengHei" w:eastAsia="Microsoft JhengHei" w:cs="Microsoft JhengHe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default" w:ascii="Microsoft JhengHei" w:hAnsi="Microsoft JhengHei" w:eastAsia="Microsoft JhengHei" w:cs="Microsoft JhengHei"/>
                              <w:b/>
                              <w:bCs/>
                              <w:color w:val="FFFFFF"/>
                              <w:spacing w:val="13"/>
                              <w:sz w:val="19"/>
                              <w:szCs w:val="19"/>
                            </w:rPr>
                            <w:t>其他收入</w:t>
                          </w:r>
                        </w:p>
                        <w:p>
                          <w:pPr>
                            <w:spacing w:before="25" w:line="230" w:lineRule="exact"/>
                            <w:ind w:left="13" w:right="0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5"/>
                              <w:w w:val="105"/>
                              <w:sz w:val="19"/>
                            </w:rPr>
                            <w:t>0%</w:t>
                          </w:r>
                        </w:p>
                      </w:txbxContent>
                    </v:textbox>
                  </v:shape>
                  <v:shape id="文本框 113" o:spid="_x0000_s1026" o:spt="202" type="#_x0000_t202" style="position:absolute;left:2427;top:2153;height:471;width:841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16" w:lineRule="exact"/>
                            <w:ind w:left="-1" w:right="0" w:firstLine="0"/>
                            <w:jc w:val="center"/>
                            <w:rPr>
                              <w:rFonts w:hint="default" w:ascii="Microsoft JhengHei" w:hAnsi="Microsoft JhengHei" w:eastAsia="Microsoft JhengHei" w:cs="Microsoft JhengHe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default" w:ascii="Microsoft JhengHei" w:hAnsi="Microsoft JhengHei" w:eastAsia="Microsoft JhengHei" w:cs="Microsoft JhengHei"/>
                              <w:b/>
                              <w:bCs/>
                              <w:color w:val="FFFFFF"/>
                              <w:spacing w:val="13"/>
                              <w:sz w:val="19"/>
                              <w:szCs w:val="19"/>
                            </w:rPr>
                            <w:t>事业收入</w:t>
                          </w:r>
                        </w:p>
                        <w:p>
                          <w:pPr>
                            <w:spacing w:before="25" w:line="230" w:lineRule="exact"/>
                            <w:ind w:left="13" w:right="0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4"/>
                              <w:w w:val="105"/>
                              <w:sz w:val="19"/>
                            </w:rPr>
                            <w:t>0%</w:t>
                          </w:r>
                        </w:p>
                      </w:txbxContent>
                    </v:textbox>
                  </v:shape>
                  <v:shape id="文本框 114" o:spid="_x0000_s1026" o:spt="202" type="#_x0000_t202" style="position:absolute;left:2217;top:3755;height:471;width:1258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16" w:lineRule="exact"/>
                            <w:ind w:left="-1" w:right="0" w:firstLine="0"/>
                            <w:jc w:val="center"/>
                            <w:rPr>
                              <w:rFonts w:hint="default" w:ascii="Microsoft JhengHei" w:hAnsi="Microsoft JhengHei" w:eastAsia="Microsoft JhengHei" w:cs="Microsoft JhengHe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default" w:ascii="Microsoft JhengHei" w:hAnsi="Microsoft JhengHei" w:eastAsia="Microsoft JhengHei" w:cs="Microsoft JhengHei"/>
                              <w:b/>
                              <w:bCs/>
                              <w:color w:val="FFFFFF"/>
                              <w:spacing w:val="13"/>
                              <w:sz w:val="19"/>
                              <w:szCs w:val="19"/>
                            </w:rPr>
                            <w:t>财政拨款收入</w:t>
                          </w:r>
                        </w:p>
                        <w:p>
                          <w:pPr>
                            <w:spacing w:before="25" w:line="230" w:lineRule="exact"/>
                            <w:ind w:left="16" w:right="0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5"/>
                              <w:w w:val="105"/>
                              <w:sz w:val="19"/>
                            </w:rPr>
                            <w:t>100%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7"/>
          <w:szCs w:val="7"/>
        </w:rPr>
      </w:pPr>
    </w:p>
    <w:p>
      <w:pPr>
        <w:pStyle w:val="5"/>
        <w:spacing w:line="240" w:lineRule="auto"/>
        <w:ind w:left="752" w:right="0"/>
        <w:jc w:val="left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三、支出决算情况说明</w:t>
      </w:r>
    </w:p>
    <w:p>
      <w:pPr>
        <w:pStyle w:val="5"/>
        <w:spacing w:before="159" w:line="240" w:lineRule="auto"/>
        <w:ind w:left="752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本单位</w:t>
      </w:r>
      <w:r>
        <w:rPr>
          <w:rFonts w:hint="eastAsia" w:ascii="仿宋" w:hAnsi="仿宋" w:eastAsia="仿宋" w:cs="仿宋"/>
          <w:spacing w:val="-32"/>
        </w:rPr>
        <w:t xml:space="preserve"> </w:t>
      </w: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33"/>
        </w:rPr>
        <w:t xml:space="preserve"> </w:t>
      </w:r>
      <w:r>
        <w:rPr>
          <w:rFonts w:hint="eastAsia" w:ascii="仿宋" w:hAnsi="仿宋" w:eastAsia="仿宋" w:cs="仿宋"/>
        </w:rPr>
        <w:t>年度支出合计</w:t>
      </w:r>
      <w:r>
        <w:rPr>
          <w:rFonts w:hint="eastAsia" w:ascii="仿宋" w:hAnsi="仿宋" w:eastAsia="仿宋" w:cs="仿宋"/>
          <w:spacing w:val="-30"/>
        </w:rPr>
        <w:t xml:space="preserve"> </w:t>
      </w:r>
      <w:r>
        <w:rPr>
          <w:rFonts w:hint="eastAsia" w:ascii="仿宋" w:hAnsi="仿宋" w:eastAsia="仿宋" w:cs="仿宋"/>
        </w:rPr>
        <w:t>812.39</w:t>
      </w:r>
      <w:r>
        <w:rPr>
          <w:rFonts w:hint="eastAsia" w:ascii="仿宋" w:hAnsi="仿宋" w:eastAsia="仿宋" w:cs="仿宋"/>
          <w:spacing w:val="-33"/>
        </w:rPr>
        <w:t xml:space="preserve"> </w:t>
      </w:r>
      <w:r>
        <w:rPr>
          <w:rFonts w:hint="eastAsia" w:ascii="仿宋" w:hAnsi="仿宋" w:eastAsia="仿宋" w:cs="仿宋"/>
        </w:rPr>
        <w:t>万元，其中：基本支出</w:t>
      </w:r>
    </w:p>
    <w:p>
      <w:pPr>
        <w:pStyle w:val="5"/>
        <w:spacing w:before="162" w:line="333" w:lineRule="auto"/>
        <w:ind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489.28</w:t>
      </w:r>
      <w:r>
        <w:rPr>
          <w:rFonts w:hint="eastAsia" w:ascii="仿宋" w:hAnsi="仿宋" w:eastAsia="仿宋" w:cs="仿宋"/>
          <w:spacing w:val="-59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58"/>
        </w:rPr>
        <w:t xml:space="preserve"> </w:t>
      </w:r>
      <w:r>
        <w:rPr>
          <w:rFonts w:hint="eastAsia" w:ascii="仿宋" w:hAnsi="仿宋" w:eastAsia="仿宋" w:cs="仿宋"/>
        </w:rPr>
        <w:t>60.2%；项目支出</w:t>
      </w:r>
      <w:r>
        <w:rPr>
          <w:rFonts w:hint="eastAsia" w:ascii="仿宋" w:hAnsi="仿宋" w:eastAsia="仿宋" w:cs="仿宋"/>
          <w:spacing w:val="-57"/>
        </w:rPr>
        <w:t xml:space="preserve"> </w:t>
      </w:r>
      <w:r>
        <w:rPr>
          <w:rFonts w:hint="eastAsia" w:ascii="仿宋" w:hAnsi="仿宋" w:eastAsia="仿宋" w:cs="仿宋"/>
        </w:rPr>
        <w:t>323.11</w:t>
      </w:r>
      <w:r>
        <w:rPr>
          <w:rFonts w:hint="eastAsia" w:ascii="仿宋" w:hAnsi="仿宋" w:eastAsia="仿宋" w:cs="仿宋"/>
          <w:spacing w:val="-59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57"/>
        </w:rPr>
        <w:t xml:space="preserve"> </w:t>
      </w:r>
      <w:r>
        <w:rPr>
          <w:rFonts w:hint="eastAsia" w:ascii="仿宋" w:hAnsi="仿宋" w:eastAsia="仿宋" w:cs="仿宋"/>
        </w:rPr>
        <w:t>39.8%；经 营支出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0.0%。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after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line="240" w:lineRule="auto"/>
        <w:ind w:left="1124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sz w:val="20"/>
          <w:szCs w:val="20"/>
        </w:rPr>
        <mc:AlternateContent>
          <mc:Choice Requires="wpg">
            <w:drawing>
              <wp:inline distT="0" distB="0" distL="114300" distR="114300">
                <wp:extent cx="4561840" cy="2733040"/>
                <wp:effectExtent l="0" t="0" r="10795" b="10160"/>
                <wp:docPr id="97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840" cy="2733040"/>
                          <a:chOff x="0" y="0"/>
                          <a:chExt cx="7184" cy="4304"/>
                        </a:xfrm>
                      </wpg:grpSpPr>
                      <wpg:grpSp>
                        <wpg:cNvPr id="89" name="组合 116"/>
                        <wpg:cNvGrpSpPr/>
                        <wpg:grpSpPr>
                          <a:xfrm>
                            <a:off x="2855" y="968"/>
                            <a:ext cx="1966" cy="2455"/>
                            <a:chOff x="2855" y="968"/>
                            <a:chExt cx="1966" cy="2455"/>
                          </a:xfrm>
                        </wpg:grpSpPr>
                        <wps:wsp>
                          <wps:cNvPr id="88" name="任意多边形 117"/>
                          <wps:cNvSpPr/>
                          <wps:spPr>
                            <a:xfrm>
                              <a:off x="2855" y="968"/>
                              <a:ext cx="1966" cy="24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66" h="2455">
                                  <a:moveTo>
                                    <a:pt x="737" y="0"/>
                                  </a:moveTo>
                                  <a:lnTo>
                                    <a:pt x="737" y="1227"/>
                                  </a:lnTo>
                                  <a:lnTo>
                                    <a:pt x="0" y="2209"/>
                                  </a:lnTo>
                                  <a:lnTo>
                                    <a:pt x="65" y="2255"/>
                                  </a:lnTo>
                                  <a:lnTo>
                                    <a:pt x="133" y="2296"/>
                                  </a:lnTo>
                                  <a:lnTo>
                                    <a:pt x="203" y="2332"/>
                                  </a:lnTo>
                                  <a:lnTo>
                                    <a:pt x="275" y="2364"/>
                                  </a:lnTo>
                                  <a:lnTo>
                                    <a:pt x="348" y="2391"/>
                                  </a:lnTo>
                                  <a:lnTo>
                                    <a:pt x="424" y="2414"/>
                                  </a:lnTo>
                                  <a:lnTo>
                                    <a:pt x="501" y="2431"/>
                                  </a:lnTo>
                                  <a:lnTo>
                                    <a:pt x="578" y="2444"/>
                                  </a:lnTo>
                                  <a:lnTo>
                                    <a:pt x="657" y="2451"/>
                                  </a:lnTo>
                                  <a:lnTo>
                                    <a:pt x="737" y="2454"/>
                                  </a:lnTo>
                                  <a:lnTo>
                                    <a:pt x="811" y="2452"/>
                                  </a:lnTo>
                                  <a:lnTo>
                                    <a:pt x="885" y="2445"/>
                                  </a:lnTo>
                                  <a:lnTo>
                                    <a:pt x="958" y="2434"/>
                                  </a:lnTo>
                                  <a:lnTo>
                                    <a:pt x="1028" y="2419"/>
                                  </a:lnTo>
                                  <a:lnTo>
                                    <a:pt x="1098" y="2400"/>
                                  </a:lnTo>
                                  <a:lnTo>
                                    <a:pt x="1165" y="2377"/>
                                  </a:lnTo>
                                  <a:lnTo>
                                    <a:pt x="1231" y="2351"/>
                                  </a:lnTo>
                                  <a:lnTo>
                                    <a:pt x="1295" y="2320"/>
                                  </a:lnTo>
                                  <a:lnTo>
                                    <a:pt x="1357" y="2286"/>
                                  </a:lnTo>
                                  <a:lnTo>
                                    <a:pt x="1416" y="2249"/>
                                  </a:lnTo>
                                  <a:lnTo>
                                    <a:pt x="1474" y="2209"/>
                                  </a:lnTo>
                                  <a:lnTo>
                                    <a:pt x="1528" y="2165"/>
                                  </a:lnTo>
                                  <a:lnTo>
                                    <a:pt x="1581" y="2119"/>
                                  </a:lnTo>
                                  <a:lnTo>
                                    <a:pt x="1630" y="2070"/>
                                  </a:lnTo>
                                  <a:lnTo>
                                    <a:pt x="1677" y="2017"/>
                                  </a:lnTo>
                                  <a:lnTo>
                                    <a:pt x="1720" y="1963"/>
                                  </a:lnTo>
                                  <a:lnTo>
                                    <a:pt x="1761" y="1906"/>
                                  </a:lnTo>
                                  <a:lnTo>
                                    <a:pt x="1798" y="1846"/>
                                  </a:lnTo>
                                  <a:lnTo>
                                    <a:pt x="1832" y="1785"/>
                                  </a:lnTo>
                                  <a:lnTo>
                                    <a:pt x="1862" y="1721"/>
                                  </a:lnTo>
                                  <a:lnTo>
                                    <a:pt x="1889" y="1655"/>
                                  </a:lnTo>
                                  <a:lnTo>
                                    <a:pt x="1912" y="1588"/>
                                  </a:lnTo>
                                  <a:lnTo>
                                    <a:pt x="1931" y="1518"/>
                                  </a:lnTo>
                                  <a:lnTo>
                                    <a:pt x="1946" y="1447"/>
                                  </a:lnTo>
                                  <a:lnTo>
                                    <a:pt x="1957" y="1375"/>
                                  </a:lnTo>
                                  <a:lnTo>
                                    <a:pt x="1963" y="1302"/>
                                  </a:lnTo>
                                  <a:lnTo>
                                    <a:pt x="1966" y="1227"/>
                                  </a:lnTo>
                                  <a:lnTo>
                                    <a:pt x="1963" y="1152"/>
                                  </a:lnTo>
                                  <a:lnTo>
                                    <a:pt x="1957" y="1079"/>
                                  </a:lnTo>
                                  <a:lnTo>
                                    <a:pt x="1946" y="1006"/>
                                  </a:lnTo>
                                  <a:lnTo>
                                    <a:pt x="1931" y="936"/>
                                  </a:lnTo>
                                  <a:lnTo>
                                    <a:pt x="1912" y="866"/>
                                  </a:lnTo>
                                  <a:lnTo>
                                    <a:pt x="1889" y="799"/>
                                  </a:lnTo>
                                  <a:lnTo>
                                    <a:pt x="1862" y="733"/>
                                  </a:lnTo>
                                  <a:lnTo>
                                    <a:pt x="1832" y="669"/>
                                  </a:lnTo>
                                  <a:lnTo>
                                    <a:pt x="1798" y="608"/>
                                  </a:lnTo>
                                  <a:lnTo>
                                    <a:pt x="1761" y="548"/>
                                  </a:lnTo>
                                  <a:lnTo>
                                    <a:pt x="1720" y="491"/>
                                  </a:lnTo>
                                  <a:lnTo>
                                    <a:pt x="1677" y="436"/>
                                  </a:lnTo>
                                  <a:lnTo>
                                    <a:pt x="1630" y="384"/>
                                  </a:lnTo>
                                  <a:lnTo>
                                    <a:pt x="1581" y="335"/>
                                  </a:lnTo>
                                  <a:lnTo>
                                    <a:pt x="1528" y="288"/>
                                  </a:lnTo>
                                  <a:lnTo>
                                    <a:pt x="1474" y="245"/>
                                  </a:lnTo>
                                  <a:lnTo>
                                    <a:pt x="1416" y="204"/>
                                  </a:lnTo>
                                  <a:lnTo>
                                    <a:pt x="1357" y="167"/>
                                  </a:lnTo>
                                  <a:lnTo>
                                    <a:pt x="1295" y="134"/>
                                  </a:lnTo>
                                  <a:lnTo>
                                    <a:pt x="1231" y="103"/>
                                  </a:lnTo>
                                  <a:lnTo>
                                    <a:pt x="1165" y="77"/>
                                  </a:lnTo>
                                  <a:lnTo>
                                    <a:pt x="1098" y="54"/>
                                  </a:lnTo>
                                  <a:lnTo>
                                    <a:pt x="1028" y="35"/>
                                  </a:lnTo>
                                  <a:lnTo>
                                    <a:pt x="958" y="20"/>
                                  </a:lnTo>
                                  <a:lnTo>
                                    <a:pt x="885" y="9"/>
                                  </a:lnTo>
                                  <a:lnTo>
                                    <a:pt x="811" y="2"/>
                                  </a:lnTo>
                                  <a:lnTo>
                                    <a:pt x="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91" name="组合 118"/>
                        <wpg:cNvGrpSpPr/>
                        <wpg:grpSpPr>
                          <a:xfrm>
                            <a:off x="2363" y="968"/>
                            <a:ext cx="1229" cy="2210"/>
                            <a:chOff x="2363" y="968"/>
                            <a:chExt cx="1229" cy="2210"/>
                          </a:xfrm>
                        </wpg:grpSpPr>
                        <wps:wsp>
                          <wps:cNvPr id="90" name="任意多边形 119"/>
                          <wps:cNvSpPr/>
                          <wps:spPr>
                            <a:xfrm>
                              <a:off x="2363" y="968"/>
                              <a:ext cx="1229" cy="2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29" h="2210">
                                  <a:moveTo>
                                    <a:pt x="1229" y="0"/>
                                  </a:moveTo>
                                  <a:lnTo>
                                    <a:pt x="1151" y="2"/>
                                  </a:lnTo>
                                  <a:lnTo>
                                    <a:pt x="1075" y="9"/>
                                  </a:lnTo>
                                  <a:lnTo>
                                    <a:pt x="1000" y="21"/>
                                  </a:lnTo>
                                  <a:lnTo>
                                    <a:pt x="926" y="37"/>
                                  </a:lnTo>
                                  <a:lnTo>
                                    <a:pt x="853" y="58"/>
                                  </a:lnTo>
                                  <a:lnTo>
                                    <a:pt x="782" y="84"/>
                                  </a:lnTo>
                                  <a:lnTo>
                                    <a:pt x="712" y="113"/>
                                  </a:lnTo>
                                  <a:lnTo>
                                    <a:pt x="645" y="147"/>
                                  </a:lnTo>
                                  <a:lnTo>
                                    <a:pt x="580" y="185"/>
                                  </a:lnTo>
                                  <a:lnTo>
                                    <a:pt x="517" y="226"/>
                                  </a:lnTo>
                                  <a:lnTo>
                                    <a:pt x="457" y="272"/>
                                  </a:lnTo>
                                  <a:lnTo>
                                    <a:pt x="399" y="321"/>
                                  </a:lnTo>
                                  <a:lnTo>
                                    <a:pt x="344" y="375"/>
                                  </a:lnTo>
                                  <a:lnTo>
                                    <a:pt x="293" y="431"/>
                                  </a:lnTo>
                                  <a:lnTo>
                                    <a:pt x="245" y="492"/>
                                  </a:lnTo>
                                  <a:lnTo>
                                    <a:pt x="202" y="553"/>
                                  </a:lnTo>
                                  <a:lnTo>
                                    <a:pt x="163" y="616"/>
                                  </a:lnTo>
                                  <a:lnTo>
                                    <a:pt x="128" y="680"/>
                                  </a:lnTo>
                                  <a:lnTo>
                                    <a:pt x="98" y="746"/>
                                  </a:lnTo>
                                  <a:lnTo>
                                    <a:pt x="71" y="812"/>
                                  </a:lnTo>
                                  <a:lnTo>
                                    <a:pt x="49" y="880"/>
                                  </a:lnTo>
                                  <a:lnTo>
                                    <a:pt x="31" y="949"/>
                                  </a:lnTo>
                                  <a:lnTo>
                                    <a:pt x="17" y="1018"/>
                                  </a:lnTo>
                                  <a:lnTo>
                                    <a:pt x="7" y="1088"/>
                                  </a:lnTo>
                                  <a:lnTo>
                                    <a:pt x="1" y="1158"/>
                                  </a:lnTo>
                                  <a:lnTo>
                                    <a:pt x="0" y="1228"/>
                                  </a:lnTo>
                                  <a:lnTo>
                                    <a:pt x="2" y="1297"/>
                                  </a:lnTo>
                                  <a:lnTo>
                                    <a:pt x="8" y="1367"/>
                                  </a:lnTo>
                                  <a:lnTo>
                                    <a:pt x="18" y="1436"/>
                                  </a:lnTo>
                                  <a:lnTo>
                                    <a:pt x="31" y="1504"/>
                                  </a:lnTo>
                                  <a:lnTo>
                                    <a:pt x="49" y="1572"/>
                                  </a:lnTo>
                                  <a:lnTo>
                                    <a:pt x="71" y="1639"/>
                                  </a:lnTo>
                                  <a:lnTo>
                                    <a:pt x="96" y="1704"/>
                                  </a:lnTo>
                                  <a:lnTo>
                                    <a:pt x="125" y="1768"/>
                                  </a:lnTo>
                                  <a:lnTo>
                                    <a:pt x="158" y="1830"/>
                                  </a:lnTo>
                                  <a:lnTo>
                                    <a:pt x="195" y="1891"/>
                                  </a:lnTo>
                                  <a:lnTo>
                                    <a:pt x="235" y="1950"/>
                                  </a:lnTo>
                                  <a:lnTo>
                                    <a:pt x="279" y="2007"/>
                                  </a:lnTo>
                                  <a:lnTo>
                                    <a:pt x="327" y="2061"/>
                                  </a:lnTo>
                                  <a:lnTo>
                                    <a:pt x="379" y="2113"/>
                                  </a:lnTo>
                                  <a:lnTo>
                                    <a:pt x="434" y="2163"/>
                                  </a:lnTo>
                                  <a:lnTo>
                                    <a:pt x="492" y="2209"/>
                                  </a:lnTo>
                                  <a:lnTo>
                                    <a:pt x="1229" y="1227"/>
                                  </a:lnTo>
                                  <a:lnTo>
                                    <a:pt x="1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93" name="组合 120"/>
                        <wpg:cNvGrpSpPr/>
                        <wpg:grpSpPr>
                          <a:xfrm>
                            <a:off x="2363" y="968"/>
                            <a:ext cx="1229" cy="2210"/>
                            <a:chOff x="2363" y="968"/>
                            <a:chExt cx="1229" cy="2210"/>
                          </a:xfrm>
                        </wpg:grpSpPr>
                        <wps:wsp>
                          <wps:cNvPr id="92" name="任意多边形 121"/>
                          <wps:cNvSpPr/>
                          <wps:spPr>
                            <a:xfrm>
                              <a:off x="2363" y="968"/>
                              <a:ext cx="1229" cy="2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29" h="2210">
                                  <a:moveTo>
                                    <a:pt x="492" y="2209"/>
                                  </a:moveTo>
                                  <a:lnTo>
                                    <a:pt x="434" y="2163"/>
                                  </a:lnTo>
                                  <a:lnTo>
                                    <a:pt x="379" y="2113"/>
                                  </a:lnTo>
                                  <a:lnTo>
                                    <a:pt x="327" y="2061"/>
                                  </a:lnTo>
                                  <a:lnTo>
                                    <a:pt x="279" y="2007"/>
                                  </a:lnTo>
                                  <a:lnTo>
                                    <a:pt x="235" y="1950"/>
                                  </a:lnTo>
                                  <a:lnTo>
                                    <a:pt x="195" y="1891"/>
                                  </a:lnTo>
                                  <a:lnTo>
                                    <a:pt x="158" y="1830"/>
                                  </a:lnTo>
                                  <a:lnTo>
                                    <a:pt x="125" y="1768"/>
                                  </a:lnTo>
                                  <a:lnTo>
                                    <a:pt x="96" y="1704"/>
                                  </a:lnTo>
                                  <a:lnTo>
                                    <a:pt x="71" y="1639"/>
                                  </a:lnTo>
                                  <a:lnTo>
                                    <a:pt x="49" y="1572"/>
                                  </a:lnTo>
                                  <a:lnTo>
                                    <a:pt x="31" y="1504"/>
                                  </a:lnTo>
                                  <a:lnTo>
                                    <a:pt x="18" y="1436"/>
                                  </a:lnTo>
                                  <a:lnTo>
                                    <a:pt x="8" y="1367"/>
                                  </a:lnTo>
                                  <a:lnTo>
                                    <a:pt x="2" y="1297"/>
                                  </a:lnTo>
                                  <a:lnTo>
                                    <a:pt x="0" y="1228"/>
                                  </a:lnTo>
                                  <a:lnTo>
                                    <a:pt x="1" y="1158"/>
                                  </a:lnTo>
                                  <a:lnTo>
                                    <a:pt x="7" y="1088"/>
                                  </a:lnTo>
                                  <a:lnTo>
                                    <a:pt x="17" y="1018"/>
                                  </a:lnTo>
                                  <a:lnTo>
                                    <a:pt x="31" y="949"/>
                                  </a:lnTo>
                                  <a:lnTo>
                                    <a:pt x="49" y="880"/>
                                  </a:lnTo>
                                  <a:lnTo>
                                    <a:pt x="71" y="812"/>
                                  </a:lnTo>
                                  <a:lnTo>
                                    <a:pt x="98" y="746"/>
                                  </a:lnTo>
                                  <a:lnTo>
                                    <a:pt x="128" y="680"/>
                                  </a:lnTo>
                                  <a:lnTo>
                                    <a:pt x="163" y="616"/>
                                  </a:lnTo>
                                  <a:lnTo>
                                    <a:pt x="202" y="553"/>
                                  </a:lnTo>
                                  <a:lnTo>
                                    <a:pt x="245" y="492"/>
                                  </a:lnTo>
                                  <a:lnTo>
                                    <a:pt x="293" y="431"/>
                                  </a:lnTo>
                                  <a:lnTo>
                                    <a:pt x="344" y="375"/>
                                  </a:lnTo>
                                  <a:lnTo>
                                    <a:pt x="399" y="321"/>
                                  </a:lnTo>
                                  <a:lnTo>
                                    <a:pt x="457" y="272"/>
                                  </a:lnTo>
                                  <a:lnTo>
                                    <a:pt x="517" y="226"/>
                                  </a:lnTo>
                                  <a:lnTo>
                                    <a:pt x="580" y="185"/>
                                  </a:lnTo>
                                  <a:lnTo>
                                    <a:pt x="645" y="147"/>
                                  </a:lnTo>
                                  <a:lnTo>
                                    <a:pt x="712" y="113"/>
                                  </a:lnTo>
                                  <a:lnTo>
                                    <a:pt x="782" y="84"/>
                                  </a:lnTo>
                                  <a:lnTo>
                                    <a:pt x="853" y="58"/>
                                  </a:lnTo>
                                  <a:lnTo>
                                    <a:pt x="926" y="37"/>
                                  </a:lnTo>
                                  <a:lnTo>
                                    <a:pt x="1000" y="21"/>
                                  </a:lnTo>
                                  <a:lnTo>
                                    <a:pt x="1075" y="9"/>
                                  </a:lnTo>
                                  <a:lnTo>
                                    <a:pt x="1151" y="2"/>
                                  </a:lnTo>
                                  <a:lnTo>
                                    <a:pt x="1229" y="0"/>
                                  </a:lnTo>
                                  <a:lnTo>
                                    <a:pt x="1229" y="1227"/>
                                  </a:lnTo>
                                  <a:lnTo>
                                    <a:pt x="492" y="2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999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6" name="组合 122"/>
                        <wpg:cNvGrpSpPr/>
                        <wpg:grpSpPr>
                          <a:xfrm>
                            <a:off x="3592" y="968"/>
                            <a:ext cx="2" cy="1228"/>
                            <a:chOff x="3592" y="968"/>
                            <a:chExt cx="2" cy="1228"/>
                          </a:xfrm>
                        </wpg:grpSpPr>
                        <wps:wsp>
                          <wps:cNvPr id="94" name="任意多边形 123"/>
                          <wps:cNvSpPr/>
                          <wps:spPr>
                            <a:xfrm>
                              <a:off x="3592" y="968"/>
                              <a:ext cx="2" cy="12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228">
                                  <a:moveTo>
                                    <a:pt x="0" y="0"/>
                                  </a:moveTo>
                                  <a:lnTo>
                                    <a:pt x="0" y="1227"/>
                                  </a:lnTo>
                                </a:path>
                              </a:pathLst>
                            </a:custGeom>
                            <a:noFill/>
                            <a:ln w="19005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5" name="文本框 124"/>
                          <wps:cNvSpPr txBox="1"/>
                          <wps:spPr>
                            <a:xfrm>
                              <a:off x="8" y="8"/>
                              <a:ext cx="7169" cy="4289"/>
                            </a:xfrm>
                            <a:prstGeom prst="rect">
                              <a:avLst/>
                            </a:prstGeom>
                            <a:noFill/>
                            <a:ln w="9492" cap="flat" cmpd="sng">
                              <a:solidFill>
                                <a:srgbClr val="D9D9D9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93"/>
                                  <w:ind w:left="18" w:right="0" w:firstLine="0"/>
                                  <w:jc w:val="center"/>
                                  <w:rPr>
                                    <w:rFonts w:hint="default" w:ascii="宋体" w:hAnsi="宋体" w:eastAsia="宋体" w:cs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default" w:ascii="Calibri" w:hAnsi="Calibri" w:eastAsia="Calibri" w:cs="Calibri"/>
                                    <w:color w:val="333333"/>
                                    <w:sz w:val="28"/>
                                    <w:szCs w:val="28"/>
                                  </w:rPr>
                                  <w:t>2021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333333"/>
                                    <w:sz w:val="28"/>
                                    <w:szCs w:val="28"/>
                                  </w:rPr>
                                  <w:t>年度按支出性质占比图</w:t>
                                </w:r>
                              </w:p>
                              <w:p>
                                <w:pPr>
                                  <w:spacing w:before="203"/>
                                  <w:ind w:left="5" w:right="0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z w:val="18"/>
                                  </w:rPr>
                                  <w:t>0.0%</w:t>
                                </w:r>
                              </w:p>
                              <w:p>
                                <w:pPr>
                                  <w:spacing w:before="0" w:line="240" w:lineRule="auto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spacing w:before="0" w:line="240" w:lineRule="auto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spacing w:before="0" w:line="240" w:lineRule="auto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spacing w:before="138"/>
                                  <w:ind w:left="0" w:right="1700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z w:val="18"/>
                                  </w:rPr>
                                  <w:t>39.8%</w:t>
                                </w:r>
                              </w:p>
                              <w:p>
                                <w:pPr>
                                  <w:spacing w:before="0" w:line="240" w:lineRule="auto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spacing w:before="4" w:line="240" w:lineRule="auto"/>
                                  <w:rPr>
                                    <w:rFonts w:hint="default" w:ascii="宋体" w:hAnsi="宋体" w:eastAsia="宋体" w:cs="宋体"/>
                                    <w:sz w:val="13"/>
                                    <w:szCs w:val="13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1687" w:right="0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z w:val="18"/>
                                  </w:rPr>
                                  <w:t>60.2%</w:t>
                                </w:r>
                              </w:p>
                              <w:p>
                                <w:pPr>
                                  <w:spacing w:before="0" w:line="240" w:lineRule="auto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spacing w:before="0" w:line="240" w:lineRule="auto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spacing w:before="0" w:line="240" w:lineRule="auto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spacing w:before="0" w:line="240" w:lineRule="auto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spacing w:before="2" w:line="240" w:lineRule="auto"/>
                                  <w:rPr>
                                    <w:rFonts w:hint="default" w:ascii="宋体" w:hAnsi="宋体" w:eastAsia="宋体" w:cs="宋体"/>
                                    <w:sz w:val="23"/>
                                    <w:szCs w:val="23"/>
                                  </w:rPr>
                                </w:pPr>
                              </w:p>
                              <w:p>
                                <w:pPr>
                                  <w:tabs>
                                    <w:tab w:val="left" w:pos="3330"/>
                                    <w:tab w:val="left" w:pos="4385"/>
                                  </w:tabs>
                                  <w:spacing w:before="0"/>
                                  <w:ind w:left="2275" w:right="0" w:firstLine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z w:val="18"/>
                                    <w:szCs w:val="18"/>
                                  </w:rPr>
                                  <w:t>基本支出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>项目支出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z w:val="18"/>
                                    <w:szCs w:val="18"/>
                                  </w:rPr>
                                  <w:t>经营支出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15" o:spid="_x0000_s1026" o:spt="203" style="height:215.2pt;width:359.2pt;" coordsize="7184,4304" o:gfxdata="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">
                <o:lock v:ext="edit" aspectratio="f"/>
                <v:group id="组合 116" o:spid="_x0000_s1026" o:spt="203" style="position:absolute;left:2855;top:968;height:2455;width:1966;" coordorigin="2855,968" coordsize="1966,2455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17" o:spid="_x0000_s1026" o:spt="100" style="position:absolute;left:2855;top:968;height:2455;width:1966;" fillcolor="#5B9BD4" filled="t" stroked="f" coordsize="1966,2455" o:gfxdata="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aWBZW2AAAA2wAAAA8A&#10;AAAAAAAAAQAgAAAAIgAAAGRycy9kb3ducmV2LnhtbFBLAQIUABQAAAAIAIdO4kAzLwWeOwAAADkA&#10;AAAQAAAAAAAAAAEAIAAAAAUBAABkcnMvc2hhcGV4bWwueG1sUEsFBgAAAAAGAAYAWwEAAK8DAAAA&#10;AA==&#10;" path="m737,0l737,1227,0,2209,65,2255,133,2296,203,2332,275,2364,348,2391,424,2414,501,2431,578,2444,657,2451,737,2454,811,2452,885,2445,958,2434,1028,2419,1098,2400,1165,2377,1231,2351,1295,2320,1357,2286,1416,2249,1474,2209,1528,2165,1581,2119,1630,2070,1677,2017,1720,1963,1761,1906,1798,1846,1832,1785,1862,1721,1889,1655,1912,1588,1931,1518,1946,1447,1957,1375,1963,1302,1966,1227,1963,1152,1957,1079,1946,1006,1931,936,1912,866,1889,799,1862,733,1832,669,1798,608,1761,548,1720,491,1677,436,1630,384,1581,335,1528,288,1474,245,1416,204,1357,167,1295,134,1231,103,1165,77,1098,54,1028,35,958,20,885,9,811,2,737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18" o:spid="_x0000_s1026" o:spt="203" style="position:absolute;left:2363;top:968;height:2210;width:1229;" coordorigin="2363,968" coordsize="1229,2210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19" o:spid="_x0000_s1026" o:spt="100" style="position:absolute;left:2363;top:968;height:2210;width:1229;" fillcolor="#EC7C30" filled="t" stroked="f" coordsize="1229,2210" o:gfxdata="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RbcActwAAANsAAAAP&#10;AAAAAAAAAAEAIAAAACIAAABkcnMvZG93bnJldi54bWxQSwECFAAUAAAACACHTuJAMy8FnjsAAAA5&#10;AAAAEAAAAAAAAAABACAAAAAGAQAAZHJzL3NoYXBleG1sLnhtbFBLBQYAAAAABgAGAFsBAACwAwAA&#10;AAA=&#10;" path="m1229,0l1151,2,1075,9,1000,21,926,37,853,58,782,84,712,113,645,147,580,185,517,226,457,272,399,321,344,375,293,431,245,492,202,553,163,616,128,680,98,746,71,812,49,880,31,949,17,1018,7,1088,1,1158,0,1228,2,1297,8,1367,18,1436,31,1504,49,1572,71,1639,96,1704,125,1768,158,1830,195,1891,235,1950,279,2007,327,2061,379,2113,434,2163,492,2209,1229,1227,1229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0" o:spid="_x0000_s1026" o:spt="203" style="position:absolute;left:2363;top:968;height:2210;width:1229;" coordorigin="2363,968" coordsize="1229,221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21" o:spid="_x0000_s1026" o:spt="100" style="position:absolute;left:2363;top:968;height:2210;width:1229;" filled="f" stroked="t" coordsize="1229,2210" o:gfxdata="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aCkLsAAADb&#10;AAAADwAAAAAAAAABACAAAAAiAAAAZHJzL2Rvd25yZXYueG1sUEsBAhQAFAAAAAgAh07iQDMvBZ47&#10;AAAAOQAAABAAAAAAAAAAAQAgAAAACgEAAGRycy9zaGFwZXhtbC54bWxQSwUGAAAAAAYABgBbAQAA&#10;tAMAAAAA&#10;" path="m492,2209l434,2163,379,2113,327,2061,279,2007,235,1950,195,1891,158,1830,125,1768,96,1704,71,1639,49,1572,31,1504,18,1436,8,1367,2,1297,0,1228,1,1158,7,1088,17,1018,31,949,49,880,71,812,98,746,128,680,163,616,202,553,245,492,293,431,344,375,399,321,457,272,517,226,580,185,645,147,712,113,782,84,853,58,926,37,1000,21,1075,9,1151,2,1229,0,1229,1227,492,2209xe">
                    <v:fill on="f" focussize="0,0"/>
                    <v:stroke weight="1.4959842519685pt" color="#FFFFFF" joinstyle="round"/>
                    <v:imagedata o:title=""/>
                    <o:lock v:ext="edit" aspectratio="f"/>
                  </v:shape>
                </v:group>
                <v:group id="组合 122" o:spid="_x0000_s1026" o:spt="203" style="position:absolute;left:3592;top:968;height:1228;width:2;" coordorigin="3592,968" coordsize="2,1228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23" o:spid="_x0000_s1026" o:spt="100" style="position:absolute;left:3592;top:968;height:1228;width:2;" filled="f" stroked="t" coordsize="1,1228" o:gfxdata="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YxwC8AAAA&#10;2wAAAA8AAAAAAAAAAQAgAAAAIgAAAGRycy9kb3ducmV2LnhtbFBLAQIUABQAAAAIAIdO4kAzLwWe&#10;OwAAADkAAAAQAAAAAAAAAAEAIAAAAAsBAABkcnMvc2hhcGV4bWwueG1sUEsFBgAAAAAGAAYAWwEA&#10;ALUDAAAAAA==&#10;" path="m0,0l0,1227e">
                    <v:fill on="f" focussize="0,0"/>
                    <v:stroke weight="1.49645669291339pt" color="#FFFFFF" joinstyle="round"/>
                    <v:imagedata o:title=""/>
                    <o:lock v:ext="edit" aspectratio="f"/>
                  </v:shape>
                  <v:shape id="文本框 124" o:spid="_x0000_s1026" o:spt="202" type="#_x0000_t202" style="position:absolute;left:8;top:8;height:4289;width:7169;" filled="f" stroked="t" coordsize="21600,21600" o:gfxdata="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pjXE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74740157480315pt" color="#D9D9D9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93"/>
                            <w:ind w:left="18" w:right="0" w:firstLine="0"/>
                            <w:jc w:val="center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Calibri" w:hAnsi="Calibri" w:eastAsia="Calibri" w:cs="Calibri"/>
                              <w:color w:val="333333"/>
                              <w:sz w:val="28"/>
                              <w:szCs w:val="28"/>
                            </w:rPr>
                            <w:t>2021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333333"/>
                              <w:sz w:val="28"/>
                              <w:szCs w:val="28"/>
                            </w:rPr>
                            <w:t>年度按支出性质占比图</w:t>
                          </w:r>
                        </w:p>
                        <w:p>
                          <w:pPr>
                            <w:spacing w:before="203"/>
                            <w:ind w:left="5" w:right="0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z w:val="18"/>
                            </w:rPr>
                            <w:t>0.0%</w:t>
                          </w:r>
                        </w:p>
                        <w:p>
                          <w:pPr>
                            <w:spacing w:before="0" w:line="240" w:lineRule="auto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pacing w:before="0" w:line="240" w:lineRule="auto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pacing w:before="0" w:line="240" w:lineRule="auto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pacing w:before="138"/>
                            <w:ind w:left="0" w:right="1700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z w:val="18"/>
                            </w:rPr>
                            <w:t>39.8%</w:t>
                          </w:r>
                        </w:p>
                        <w:p>
                          <w:pPr>
                            <w:spacing w:before="0" w:line="240" w:lineRule="auto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pacing w:before="4" w:line="240" w:lineRule="auto"/>
                            <w:rPr>
                              <w:rFonts w:hint="default" w:ascii="宋体" w:hAnsi="宋体" w:eastAsia="宋体" w:cs="宋体"/>
                              <w:sz w:val="13"/>
                              <w:szCs w:val="13"/>
                            </w:rPr>
                          </w:pPr>
                        </w:p>
                        <w:p>
                          <w:pPr>
                            <w:spacing w:before="0"/>
                            <w:ind w:left="1687" w:right="0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z w:val="18"/>
                            </w:rPr>
                            <w:t>60.2%</w:t>
                          </w:r>
                        </w:p>
                        <w:p>
                          <w:pPr>
                            <w:spacing w:before="0" w:line="240" w:lineRule="auto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pacing w:before="0" w:line="240" w:lineRule="auto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pacing w:before="0" w:line="240" w:lineRule="auto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pacing w:before="0" w:line="240" w:lineRule="auto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pacing w:before="2" w:line="240" w:lineRule="auto"/>
                            <w:rPr>
                              <w:rFonts w:hint="default" w:ascii="宋体" w:hAnsi="宋体" w:eastAsia="宋体" w:cs="宋体"/>
                              <w:sz w:val="23"/>
                              <w:szCs w:val="23"/>
                            </w:rPr>
                          </w:pPr>
                        </w:p>
                        <w:p>
                          <w:pPr>
                            <w:tabs>
                              <w:tab w:val="left" w:pos="3330"/>
                              <w:tab w:val="left" w:pos="4385"/>
                            </w:tabs>
                            <w:spacing w:before="0"/>
                            <w:ind w:left="2275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z w:val="18"/>
                              <w:szCs w:val="18"/>
                            </w:rPr>
                            <w:t>基本支出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项目支出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z w:val="18"/>
                              <w:szCs w:val="18"/>
                            </w:rPr>
                            <w:t>经营支出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5"/>
        <w:spacing w:before="89" w:line="240" w:lineRule="auto"/>
        <w:ind w:left="752" w:right="0"/>
        <w:jc w:val="left"/>
        <w:rPr>
          <w:rFonts w:hint="default" w:ascii="宋体" w:hAnsi="宋体" w:eastAsia="宋体" w:cs="宋体"/>
          <w:b/>
          <w:bCs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2973705</wp:posOffset>
                </wp:positionH>
                <wp:positionV relativeFrom="paragraph">
                  <wp:posOffset>-219075</wp:posOffset>
                </wp:positionV>
                <wp:extent cx="66675" cy="66675"/>
                <wp:effectExtent l="0" t="0" r="9525" b="9525"/>
                <wp:wrapNone/>
                <wp:docPr id="119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" cy="66675"/>
                          <a:chOff x="4684" y="-346"/>
                          <a:chExt cx="105" cy="105"/>
                        </a:xfrm>
                      </wpg:grpSpPr>
                      <wps:wsp>
                        <wps:cNvPr id="118" name="任意多边形 126"/>
                        <wps:cNvSpPr/>
                        <wps:spPr>
                          <a:xfrm>
                            <a:off x="4684" y="-346"/>
                            <a:ext cx="105" cy="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" h="105">
                                <a:moveTo>
                                  <a:pt x="0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5" o:spid="_x0000_s1026" o:spt="203" style="position:absolute;left:0pt;margin-left:234.15pt;margin-top:-17.25pt;height:5.25pt;width:5.25pt;mso-position-horizontal-relative:page;z-index:-251655168;mso-width-relative:page;mso-height-relative:page;" coordorigin="4684,-346" coordsize="105,105" o:gfxdata="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4417bAAAACwEAAA8AAAAAAAAAAQAgAAAAIgAA&#10;AGRycy9kb3ducmV2LnhtbFBLAQIUABQAAAAIAIdO4kCxz36udwIAALEFAAAOAAAAAAAAAAEAIAAA&#10;ACoBAABkcnMvZTJvRG9jLnhtbFBLBQYAAAAABgAGAFkBAAATBgAAAAA=&#10;">
                <o:lock v:ext="edit" aspectratio="f"/>
                <v:shape id="任意多边形 126" o:spid="_x0000_s1026" o:spt="100" style="position:absolute;left:4684;top:-346;height:105;width:105;" fillcolor="#5B9BD4" filled="t" stroked="f" coordsize="105,105" o:gfxdata="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TNx9bsAAADc&#10;AAAADwAAAAAAAAABACAAAAAiAAAAZHJzL2Rvd25yZXYueG1sUEsBAhQAFAAAAAgAh07iQDMvBZ47&#10;AAAAOQAAABAAAAAAAAAAAQAgAAAACgEAAGRycy9zaGFwZXhtbC54bWxQSwUGAAAAAAYABgBbAQAA&#10;tAMAAAAA&#10;" path="m0,105l105,105,105,0,0,0,0,10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-219075</wp:posOffset>
                </wp:positionV>
                <wp:extent cx="1270" cy="66675"/>
                <wp:effectExtent l="28575" t="0" r="27305" b="9525"/>
                <wp:wrapNone/>
                <wp:docPr id="121" name="组合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66675"/>
                          <a:chOff x="5791" y="-346"/>
                          <a:chExt cx="2" cy="105"/>
                        </a:xfrm>
                      </wpg:grpSpPr>
                      <wps:wsp>
                        <wps:cNvPr id="120" name="任意多边形 128"/>
                        <wps:cNvSpPr/>
                        <wps:spPr>
                          <a:xfrm>
                            <a:off x="5791" y="-346"/>
                            <a:ext cx="2" cy="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05">
                                <a:moveTo>
                                  <a:pt x="0" y="0"/>
                                </a:move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57016" cap="flat" cmpd="sng">
                            <a:solidFill>
                              <a:srgbClr val="EC7C3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7" o:spid="_x0000_s1026" o:spt="203" style="position:absolute;left:0pt;margin-left:289.55pt;margin-top:-17.25pt;height:5.25pt;width:0.1pt;mso-position-horizontal-relative:page;z-index:-251655168;mso-width-relative:page;mso-height-relative:page;" coordorigin="5791,-346" coordsize="2,105" o:gfxdata="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K&#10;2XEY2wAAAAsBAAAPAAAAAAAAAAEAIAAAACIAAABkcnMvZG93bnJldi54bWxQSwECFAAUAAAACACH&#10;TuJA+MObaJMCAACzBQAADgAAAAAAAAABACAAAAAqAQAAZHJzL2Uyb0RvYy54bWxQSwUGAAAAAAYA&#10;BgBZAQAALwYAAAAA&#10;">
                <o:lock v:ext="edit" aspectratio="f"/>
                <v:shape id="任意多边形 128" o:spid="_x0000_s1026" o:spt="100" style="position:absolute;left:5791;top:-346;height:105;width:2;" filled="f" stroked="t" coordsize="1,105" o:gfxdata="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dnB+r4A&#10;AADcAAAADwAAAAAAAAABACAAAAAiAAAAZHJzL2Rvd25yZXYueG1sUEsBAhQAFAAAAAgAh07iQDMv&#10;BZ47AAAAOQAAABAAAAAAAAAAAQAgAAAADQEAAGRycy9zaGFwZXhtbC54bWxQSwUGAAAAAAYABgBb&#10;AQAAtwMAAAAA&#10;" path="m0,0l0,105e">
                  <v:fill on="f" focussize="0,0"/>
                  <v:stroke weight="4.48944881889764pt" color="#EC7C3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4314190</wp:posOffset>
                </wp:positionH>
                <wp:positionV relativeFrom="paragraph">
                  <wp:posOffset>-219075</wp:posOffset>
                </wp:positionV>
                <wp:extent cx="66675" cy="66675"/>
                <wp:effectExtent l="0" t="0" r="9525" b="9525"/>
                <wp:wrapNone/>
                <wp:docPr id="123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" cy="66675"/>
                          <a:chOff x="6794" y="-346"/>
                          <a:chExt cx="105" cy="105"/>
                        </a:xfrm>
                      </wpg:grpSpPr>
                      <wps:wsp>
                        <wps:cNvPr id="122" name="任意多边形 130"/>
                        <wps:cNvSpPr/>
                        <wps:spPr>
                          <a:xfrm>
                            <a:off x="6794" y="-346"/>
                            <a:ext cx="105" cy="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" h="105">
                                <a:moveTo>
                                  <a:pt x="0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9" o:spid="_x0000_s1026" o:spt="203" style="position:absolute;left:0pt;margin-left:339.7pt;margin-top:-17.25pt;height:5.25pt;width:5.25pt;mso-position-horizontal-relative:page;z-index:-251655168;mso-width-relative:page;mso-height-relative:page;" coordorigin="6794,-346" coordsize="105,105" o:gfxdata="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jBzpncAAAACwEAAA8AAAAAAAAAAQAgAAAAIgAA&#10;AGRycy9kb3ducmV2LnhtbFBLAQIUABQAAAAIAIdO4kC6R2hRdgIAALEFAAAOAAAAAAAAAAEAIAAA&#10;ACsBAABkcnMvZTJvRG9jLnhtbFBLBQYAAAAABgAGAFkBAAATBgAAAAA=&#10;">
                <o:lock v:ext="edit" aspectratio="f"/>
                <v:shape id="任意多边形 130" o:spid="_x0000_s1026" o:spt="100" style="position:absolute;left:6794;top:-346;height:105;width:105;" fillcolor="#A4A4A4" filled="t" stroked="f" coordsize="105,105" o:gfxdata="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t6bO8AAAA&#10;3AAAAA8AAAAAAAAAAQAgAAAAIgAAAGRycy9kb3ducmV2LnhtbFBLAQIUABQAAAAIAIdO4kAzLwWe&#10;OwAAADkAAAAQAAAAAAAAAAEAIAAAAAsBAABkcnMvc2hhcGV4bWwueG1sUEsFBgAAAAAGAAYAWwEA&#10;ALUDAAAAAA==&#10;" path="m0,105l105,105,105,0,0,0,0,10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宋体" w:hAnsi="宋体" w:eastAsia="宋体" w:cs="宋体"/>
          <w:b/>
          <w:bCs/>
        </w:rPr>
        <w:t>四、财政拨款收入支出决算总体情况说明</w:t>
      </w:r>
    </w:p>
    <w:p>
      <w:pPr>
        <w:pStyle w:val="4"/>
        <w:spacing w:before="58" w:line="240" w:lineRule="auto"/>
        <w:ind w:right="0"/>
        <w:jc w:val="lef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（一）财政拨款收支与</w:t>
      </w:r>
      <w:r>
        <w:rPr>
          <w:rFonts w:hint="eastAsia" w:ascii="仿宋" w:hAnsi="仿宋" w:eastAsia="仿宋" w:cs="仿宋"/>
          <w:b w:val="0"/>
          <w:bCs w:val="0"/>
          <w:spacing w:val="-44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2020</w:t>
      </w:r>
      <w:r>
        <w:rPr>
          <w:rFonts w:hint="eastAsia" w:ascii="仿宋" w:hAnsi="仿宋" w:eastAsia="仿宋" w:cs="仿宋"/>
          <w:b w:val="0"/>
          <w:bCs w:val="0"/>
          <w:spacing w:val="-61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年度决算对比情况</w:t>
      </w:r>
    </w:p>
    <w:p>
      <w:pPr>
        <w:pStyle w:val="5"/>
        <w:spacing w:before="126" w:line="240" w:lineRule="auto"/>
        <w:ind w:left="752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本单位</w:t>
      </w:r>
      <w:r>
        <w:rPr>
          <w:rFonts w:hint="eastAsia" w:ascii="仿宋" w:hAnsi="仿宋" w:eastAsia="仿宋" w:cs="仿宋"/>
          <w:spacing w:val="-100"/>
        </w:rPr>
        <w:t xml:space="preserve"> </w:t>
      </w: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102"/>
        </w:rPr>
        <w:t xml:space="preserve"> </w:t>
      </w:r>
      <w:r>
        <w:rPr>
          <w:rFonts w:hint="eastAsia" w:ascii="仿宋" w:hAnsi="仿宋" w:eastAsia="仿宋" w:cs="仿宋"/>
        </w:rPr>
        <w:t>年度财政拨款本年收入</w:t>
      </w:r>
      <w:r>
        <w:rPr>
          <w:rFonts w:hint="eastAsia" w:ascii="仿宋" w:hAnsi="仿宋" w:eastAsia="仿宋" w:cs="仿宋"/>
          <w:spacing w:val="-100"/>
        </w:rPr>
        <w:t xml:space="preserve"> </w:t>
      </w:r>
      <w:r>
        <w:rPr>
          <w:rFonts w:hint="eastAsia" w:ascii="仿宋" w:hAnsi="仿宋" w:eastAsia="仿宋" w:cs="仿宋"/>
        </w:rPr>
        <w:t>677.32</w:t>
      </w:r>
      <w:r>
        <w:rPr>
          <w:rFonts w:hint="eastAsia" w:ascii="仿宋" w:hAnsi="仿宋" w:eastAsia="仿宋" w:cs="仿宋"/>
          <w:spacing w:val="-103"/>
        </w:rPr>
        <w:t xml:space="preserve"> </w:t>
      </w:r>
      <w:r>
        <w:rPr>
          <w:rFonts w:hint="eastAsia" w:ascii="仿宋" w:hAnsi="仿宋" w:eastAsia="仿宋" w:cs="仿宋"/>
        </w:rPr>
        <w:t>万元,比</w:t>
      </w:r>
      <w:r>
        <w:rPr>
          <w:rFonts w:hint="eastAsia" w:ascii="仿宋" w:hAnsi="仿宋" w:eastAsia="仿宋" w:cs="仿宋"/>
          <w:spacing w:val="-101"/>
        </w:rPr>
        <w:t xml:space="preserve"> </w:t>
      </w:r>
      <w:r>
        <w:rPr>
          <w:rFonts w:hint="eastAsia" w:ascii="仿宋" w:hAnsi="仿宋" w:eastAsia="仿宋" w:cs="仿宋"/>
        </w:rPr>
        <w:t>2020</w:t>
      </w:r>
      <w:r>
        <w:rPr>
          <w:rFonts w:hint="eastAsia" w:ascii="仿宋" w:hAnsi="仿宋" w:eastAsia="仿宋" w:cs="仿宋"/>
          <w:spacing w:val="-104"/>
        </w:rPr>
        <w:t xml:space="preserve"> </w:t>
      </w:r>
      <w:r>
        <w:rPr>
          <w:rFonts w:hint="eastAsia" w:ascii="仿宋" w:hAnsi="仿宋" w:eastAsia="仿宋" w:cs="仿宋"/>
        </w:rPr>
        <w:t>年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</w:rPr>
        <w:sectPr>
          <w:pgSz w:w="11910" w:h="16840"/>
          <w:pgMar w:top="1300" w:right="1420" w:bottom="960" w:left="1420" w:header="0" w:footer="731" w:gutter="0"/>
          <w:cols w:space="720" w:num="1"/>
        </w:sectPr>
      </w:pPr>
    </w:p>
    <w:p>
      <w:pPr>
        <w:pStyle w:val="5"/>
        <w:spacing w:line="403" w:lineRule="exact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度减少</w:t>
      </w:r>
      <w:r>
        <w:rPr>
          <w:rFonts w:hint="eastAsia" w:ascii="仿宋" w:hAnsi="仿宋" w:eastAsia="仿宋" w:cs="仿宋"/>
          <w:spacing w:val="-43"/>
        </w:rPr>
        <w:t xml:space="preserve"> </w:t>
      </w:r>
      <w:r>
        <w:rPr>
          <w:rFonts w:hint="eastAsia" w:ascii="仿宋" w:hAnsi="仿宋" w:eastAsia="仿宋" w:cs="仿宋"/>
        </w:rPr>
        <w:t>68.41</w:t>
      </w:r>
      <w:r>
        <w:rPr>
          <w:rFonts w:hint="eastAsia" w:ascii="仿宋" w:hAnsi="仿宋" w:eastAsia="仿宋" w:cs="仿宋"/>
          <w:spacing w:val="-43"/>
        </w:rPr>
        <w:t xml:space="preserve"> </w:t>
      </w:r>
      <w:r>
        <w:rPr>
          <w:rFonts w:hint="eastAsia" w:ascii="仿宋" w:hAnsi="仿宋" w:eastAsia="仿宋" w:cs="仿宋"/>
        </w:rPr>
        <w:t>万元，降低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9.2%，主要原因是本年度项目预算安</w:t>
      </w:r>
    </w:p>
    <w:p>
      <w:pPr>
        <w:pStyle w:val="5"/>
        <w:spacing w:before="162" w:line="331" w:lineRule="auto"/>
        <w:ind w:right="105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排减少；本年支出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812.39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5"/>
        </w:rPr>
        <w:t>万元，比上年增加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129.72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8"/>
        </w:rPr>
        <w:t xml:space="preserve">万元，增长 </w:t>
      </w:r>
      <w:r>
        <w:rPr>
          <w:rFonts w:hint="eastAsia" w:ascii="仿宋" w:hAnsi="仿宋" w:eastAsia="仿宋" w:cs="仿宋"/>
          <w:spacing w:val="2"/>
          <w:w w:val="95"/>
        </w:rPr>
        <w:t xml:space="preserve">19.0%，主要原因是一方面上年结转于本年支出，另一方面本年 </w:t>
      </w:r>
      <w:r>
        <w:rPr>
          <w:rFonts w:hint="eastAsia" w:ascii="仿宋" w:hAnsi="仿宋" w:eastAsia="仿宋" w:cs="仿宋"/>
        </w:rPr>
        <w:t>度增加了“政银企户保“贷款贴息项目支出。具体情况如下：</w:t>
      </w:r>
    </w:p>
    <w:p>
      <w:pPr>
        <w:pStyle w:val="5"/>
        <w:spacing w:before="40" w:line="333" w:lineRule="auto"/>
        <w:ind w:right="106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1.一般公共预算财政拨款本年收入 670.34</w:t>
      </w:r>
      <w:r>
        <w:rPr>
          <w:rFonts w:hint="eastAsia" w:ascii="仿宋" w:hAnsi="仿宋" w:eastAsia="仿宋" w:cs="仿宋"/>
          <w:spacing w:val="-124"/>
        </w:rPr>
        <w:t xml:space="preserve"> </w:t>
      </w:r>
      <w:r>
        <w:rPr>
          <w:rFonts w:hint="eastAsia" w:ascii="仿宋" w:hAnsi="仿宋" w:eastAsia="仿宋" w:cs="仿宋"/>
        </w:rPr>
        <w:t>万元，比上年减 少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35.39</w:t>
      </w:r>
      <w:r>
        <w:rPr>
          <w:rFonts w:hint="eastAsia" w:ascii="仿宋" w:hAnsi="仿宋" w:eastAsia="仿宋" w:cs="仿宋"/>
          <w:spacing w:val="-44"/>
        </w:rPr>
        <w:t xml:space="preserve"> </w:t>
      </w:r>
      <w:r>
        <w:rPr>
          <w:rFonts w:hint="eastAsia" w:ascii="仿宋" w:hAnsi="仿宋" w:eastAsia="仿宋" w:cs="仿宋"/>
        </w:rPr>
        <w:t>万元，降低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5.0%；主要原因是本年预算安排减少；本 年支出</w:t>
      </w:r>
      <w:r>
        <w:rPr>
          <w:rFonts w:hint="eastAsia" w:ascii="仿宋" w:hAnsi="仿宋" w:eastAsia="仿宋" w:cs="仿宋"/>
          <w:spacing w:val="-59"/>
        </w:rPr>
        <w:t xml:space="preserve"> </w:t>
      </w:r>
      <w:r>
        <w:rPr>
          <w:rFonts w:hint="eastAsia" w:ascii="仿宋" w:hAnsi="仿宋" w:eastAsia="仿宋" w:cs="仿宋"/>
        </w:rPr>
        <w:t>776.88</w:t>
      </w:r>
      <w:r>
        <w:rPr>
          <w:rFonts w:hint="eastAsia" w:ascii="仿宋" w:hAnsi="仿宋" w:eastAsia="仿宋" w:cs="仿宋"/>
          <w:spacing w:val="-57"/>
        </w:rPr>
        <w:t xml:space="preserve"> </w:t>
      </w:r>
      <w:r>
        <w:rPr>
          <w:rFonts w:hint="eastAsia" w:ascii="仿宋" w:hAnsi="仿宋" w:eastAsia="仿宋" w:cs="仿宋"/>
        </w:rPr>
        <w:t>万元，比上年增加</w:t>
      </w:r>
      <w:r>
        <w:rPr>
          <w:rFonts w:hint="eastAsia" w:ascii="仿宋" w:hAnsi="仿宋" w:eastAsia="仿宋" w:cs="仿宋"/>
          <w:spacing w:val="-59"/>
        </w:rPr>
        <w:t xml:space="preserve"> </w:t>
      </w:r>
      <w:r>
        <w:rPr>
          <w:rFonts w:hint="eastAsia" w:ascii="仿宋" w:hAnsi="仿宋" w:eastAsia="仿宋" w:cs="仿宋"/>
        </w:rPr>
        <w:t>94.22</w:t>
      </w:r>
      <w:r>
        <w:rPr>
          <w:rFonts w:hint="eastAsia" w:ascii="仿宋" w:hAnsi="仿宋" w:eastAsia="仿宋" w:cs="仿宋"/>
          <w:spacing w:val="-59"/>
        </w:rPr>
        <w:t xml:space="preserve"> </w:t>
      </w:r>
      <w:r>
        <w:rPr>
          <w:rFonts w:hint="eastAsia" w:ascii="仿宋" w:hAnsi="仿宋" w:eastAsia="仿宋" w:cs="仿宋"/>
        </w:rPr>
        <w:t>万元，增长</w:t>
      </w:r>
      <w:r>
        <w:rPr>
          <w:rFonts w:hint="eastAsia" w:ascii="仿宋" w:hAnsi="仿宋" w:eastAsia="仿宋" w:cs="仿宋"/>
          <w:spacing w:val="-57"/>
        </w:rPr>
        <w:t xml:space="preserve"> </w:t>
      </w:r>
      <w:r>
        <w:rPr>
          <w:rFonts w:hint="eastAsia" w:ascii="仿宋" w:hAnsi="仿宋" w:eastAsia="仿宋" w:cs="仿宋"/>
        </w:rPr>
        <w:t xml:space="preserve">13.8%，主 </w:t>
      </w:r>
      <w:r>
        <w:rPr>
          <w:rFonts w:hint="eastAsia" w:ascii="仿宋" w:hAnsi="仿宋" w:eastAsia="仿宋" w:cs="仿宋"/>
          <w:spacing w:val="8"/>
          <w:w w:val="95"/>
        </w:rPr>
        <w:t xml:space="preserve">要原因是一方面上年结转于本年支出，另一方面本年度增加了 </w:t>
      </w:r>
      <w:r>
        <w:rPr>
          <w:rFonts w:hint="eastAsia" w:ascii="仿宋" w:hAnsi="仿宋" w:eastAsia="仿宋" w:cs="仿宋"/>
        </w:rPr>
        <w:t>“政银企户保“贷款贴息项目支出。</w:t>
      </w:r>
    </w:p>
    <w:p>
      <w:pPr>
        <w:pStyle w:val="5"/>
        <w:spacing w:before="35" w:line="333" w:lineRule="auto"/>
        <w:ind w:right="108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2.政府性基金预算财政拨款本年收入 6.98</w:t>
      </w:r>
      <w:r>
        <w:rPr>
          <w:rFonts w:hint="eastAsia" w:ascii="仿宋" w:hAnsi="仿宋" w:eastAsia="仿宋" w:cs="仿宋"/>
          <w:spacing w:val="-122"/>
        </w:rPr>
        <w:t xml:space="preserve"> </w:t>
      </w:r>
      <w:r>
        <w:rPr>
          <w:rFonts w:hint="eastAsia" w:ascii="仿宋" w:hAnsi="仿宋" w:eastAsia="仿宋" w:cs="仿宋"/>
        </w:rPr>
        <w:t>万元，比上年减 少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33.02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  <w:spacing w:val="-4"/>
        </w:rPr>
        <w:t>万元，降低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 xml:space="preserve">82.6%，主要原因是本年政府性基金预算项 </w:t>
      </w:r>
      <w:r>
        <w:rPr>
          <w:rFonts w:hint="eastAsia" w:ascii="仿宋" w:hAnsi="仿宋" w:eastAsia="仿宋" w:cs="仿宋"/>
          <w:spacing w:val="-4"/>
        </w:rPr>
        <w:t>目安排减少；本年支出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35.50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5"/>
        </w:rPr>
        <w:t>万元，比上年增加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35.50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10"/>
        </w:rPr>
        <w:t>万元，增</w:t>
      </w:r>
    </w:p>
    <w:p>
      <w:pPr>
        <w:pStyle w:val="5"/>
        <w:spacing w:before="35" w:line="240" w:lineRule="auto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长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35.50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万元，主要原因是上年结转于本年度支出。</w:t>
      </w:r>
    </w:p>
    <w:p>
      <w:pPr>
        <w:pStyle w:val="5"/>
        <w:spacing w:before="162" w:line="240" w:lineRule="auto"/>
        <w:ind w:left="752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3.国有资本经营预算财政拨款本年收入 0.00</w:t>
      </w:r>
      <w:r>
        <w:rPr>
          <w:rFonts w:hint="eastAsia" w:ascii="仿宋" w:hAnsi="仿宋" w:eastAsia="仿宋" w:cs="仿宋"/>
          <w:spacing w:val="-124"/>
        </w:rPr>
        <w:t xml:space="preserve"> </w:t>
      </w:r>
      <w:r>
        <w:rPr>
          <w:rFonts w:hint="eastAsia" w:ascii="仿宋" w:hAnsi="仿宋" w:eastAsia="仿宋" w:cs="仿宋"/>
        </w:rPr>
        <w:t>万元，与上年</w:t>
      </w:r>
    </w:p>
    <w:p>
      <w:pPr>
        <w:pStyle w:val="5"/>
        <w:spacing w:before="162" w:line="240" w:lineRule="auto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855345</wp:posOffset>
                </wp:positionV>
                <wp:extent cx="4561840" cy="2967355"/>
                <wp:effectExtent l="0" t="635" r="10160" b="3810"/>
                <wp:wrapNone/>
                <wp:docPr id="138" name="组合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840" cy="2967355"/>
                          <a:chOff x="2544" y="1348"/>
                          <a:chExt cx="7184" cy="4673"/>
                        </a:xfrm>
                      </wpg:grpSpPr>
                      <wpg:grpSp>
                        <wpg:cNvPr id="125" name="组合 132"/>
                        <wpg:cNvGrpSpPr/>
                        <wpg:grpSpPr>
                          <a:xfrm>
                            <a:off x="4407" y="2104"/>
                            <a:ext cx="5104" cy="2"/>
                            <a:chOff x="4407" y="2104"/>
                            <a:chExt cx="5104" cy="2"/>
                          </a:xfrm>
                        </wpg:grpSpPr>
                        <wps:wsp>
                          <wps:cNvPr id="124" name="任意多边形 133"/>
                          <wps:cNvSpPr/>
                          <wps:spPr>
                            <a:xfrm>
                              <a:off x="4407" y="2104"/>
                              <a:ext cx="510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04">
                                  <a:moveTo>
                                    <a:pt x="0" y="0"/>
                                  </a:moveTo>
                                  <a:lnTo>
                                    <a:pt x="5103" y="0"/>
                                  </a:lnTo>
                                </a:path>
                              </a:pathLst>
                            </a:custGeom>
                            <a:noFill/>
                            <a:ln w="9510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7" name="组合 134"/>
                        <wpg:cNvGrpSpPr/>
                        <wpg:grpSpPr>
                          <a:xfrm>
                            <a:off x="2948" y="5002"/>
                            <a:ext cx="105" cy="2"/>
                            <a:chOff x="2948" y="5002"/>
                            <a:chExt cx="105" cy="2"/>
                          </a:xfrm>
                        </wpg:grpSpPr>
                        <wps:wsp>
                          <wps:cNvPr id="126" name="任意多边形 135"/>
                          <wps:cNvSpPr/>
                          <wps:spPr>
                            <a:xfrm>
                              <a:off x="2948" y="5002"/>
                              <a:ext cx="10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57060" cap="flat" cmpd="sng">
                              <a:solidFill>
                                <a:srgbClr val="5B9BD4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9" name="组合 136"/>
                        <wpg:cNvGrpSpPr/>
                        <wpg:grpSpPr>
                          <a:xfrm>
                            <a:off x="2948" y="5302"/>
                            <a:ext cx="105" cy="2"/>
                            <a:chOff x="2948" y="5302"/>
                            <a:chExt cx="105" cy="2"/>
                          </a:xfrm>
                        </wpg:grpSpPr>
                        <wps:wsp>
                          <wps:cNvPr id="128" name="任意多边形 137"/>
                          <wps:cNvSpPr/>
                          <wps:spPr>
                            <a:xfrm>
                              <a:off x="2948" y="5302"/>
                              <a:ext cx="10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57060" cap="flat" cmpd="sng">
                              <a:solidFill>
                                <a:srgbClr val="EC7C3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1" name="组合 138"/>
                        <wpg:cNvGrpSpPr/>
                        <wpg:grpSpPr>
                          <a:xfrm>
                            <a:off x="4639" y="5676"/>
                            <a:ext cx="105" cy="105"/>
                            <a:chOff x="4639" y="5676"/>
                            <a:chExt cx="105" cy="105"/>
                          </a:xfrm>
                        </wpg:grpSpPr>
                        <wps:wsp>
                          <wps:cNvPr id="130" name="任意多边形 139"/>
                          <wps:cNvSpPr/>
                          <wps:spPr>
                            <a:xfrm>
                              <a:off x="4639" y="5676"/>
                              <a:ext cx="105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 h="105">
                                  <a:moveTo>
                                    <a:pt x="0" y="105"/>
                                  </a:moveTo>
                                  <a:lnTo>
                                    <a:pt x="105" y="10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" name="组合 140"/>
                        <wpg:cNvGrpSpPr/>
                        <wpg:grpSpPr>
                          <a:xfrm>
                            <a:off x="6345" y="5676"/>
                            <a:ext cx="2" cy="105"/>
                            <a:chOff x="6345" y="5676"/>
                            <a:chExt cx="2" cy="105"/>
                          </a:xfrm>
                        </wpg:grpSpPr>
                        <wps:wsp>
                          <wps:cNvPr id="132" name="任意多边形 141"/>
                          <wps:cNvSpPr/>
                          <wps:spPr>
                            <a:xfrm>
                              <a:off x="6345" y="5676"/>
                              <a:ext cx="2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57016" cap="flat" cmpd="sng">
                              <a:solidFill>
                                <a:srgbClr val="EC7C3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7" name="组合 142"/>
                        <wpg:cNvGrpSpPr/>
                        <wpg:grpSpPr>
                          <a:xfrm>
                            <a:off x="2551" y="1355"/>
                            <a:ext cx="7169" cy="4658"/>
                            <a:chOff x="2551" y="1355"/>
                            <a:chExt cx="7169" cy="4658"/>
                          </a:xfrm>
                        </wpg:grpSpPr>
                        <wps:wsp>
                          <wps:cNvPr id="134" name="任意多边形 143"/>
                          <wps:cNvSpPr/>
                          <wps:spPr>
                            <a:xfrm>
                              <a:off x="2551" y="1355"/>
                              <a:ext cx="7169" cy="46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169" h="4658">
                                  <a:moveTo>
                                    <a:pt x="0" y="4658"/>
                                  </a:moveTo>
                                  <a:lnTo>
                                    <a:pt x="7169" y="4658"/>
                                  </a:lnTo>
                                  <a:lnTo>
                                    <a:pt x="71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8"/>
                                  </a:lnTo>
                                </a:path>
                              </a:pathLst>
                            </a:custGeom>
                            <a:noFill/>
                            <a:ln w="9508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" name="文本框 144"/>
                          <wps:cNvSpPr txBox="1"/>
                          <wps:spPr>
                            <a:xfrm>
                              <a:off x="3697" y="1538"/>
                              <a:ext cx="4426" cy="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21" w:lineRule="exact"/>
                                  <w:ind w:left="451" w:right="0" w:firstLine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default" w:ascii="Calibri" w:hAnsi="Calibri" w:eastAsia="Calibri" w:cs="Calibri"/>
                                    <w:color w:val="333333"/>
                                    <w:spacing w:val="-3"/>
                                    <w:sz w:val="28"/>
                                    <w:szCs w:val="28"/>
                                  </w:rPr>
                                  <w:t>2021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333333"/>
                                    <w:spacing w:val="-3"/>
                                    <w:sz w:val="28"/>
                                    <w:szCs w:val="28"/>
                                  </w:rPr>
                                  <w:t>年度财政拨款与上年对比图</w:t>
                                </w:r>
                              </w:p>
                              <w:p>
                                <w:pPr>
                                  <w:spacing w:before="128"/>
                                  <w:ind w:left="0" w:right="3927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800.00</w:t>
                                </w:r>
                              </w:p>
                              <w:p>
                                <w:pPr>
                                  <w:spacing w:before="59"/>
                                  <w:ind w:left="0" w:right="3927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700.00</w:t>
                                </w:r>
                              </w:p>
                              <w:p>
                                <w:pPr>
                                  <w:spacing w:before="59"/>
                                  <w:ind w:left="0" w:right="3927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600.00</w:t>
                                </w:r>
                              </w:p>
                              <w:p>
                                <w:pPr>
                                  <w:spacing w:before="60"/>
                                  <w:ind w:left="0" w:right="3927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500.00</w:t>
                                </w:r>
                              </w:p>
                              <w:p>
                                <w:pPr>
                                  <w:spacing w:before="59"/>
                                  <w:ind w:left="0" w:right="3927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400.00</w:t>
                                </w:r>
                              </w:p>
                              <w:p>
                                <w:pPr>
                                  <w:spacing w:before="59"/>
                                  <w:ind w:left="0" w:right="3927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300.00</w:t>
                                </w:r>
                              </w:p>
                              <w:p>
                                <w:pPr>
                                  <w:spacing w:before="60"/>
                                  <w:ind w:left="0" w:right="3927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200.00</w:t>
                                </w:r>
                              </w:p>
                              <w:p>
                                <w:pPr>
                                  <w:spacing w:before="59"/>
                                  <w:ind w:left="0" w:right="3927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100.00</w:t>
                                </w:r>
                              </w:p>
                              <w:p>
                                <w:pPr>
                                  <w:spacing w:before="59" w:line="217" w:lineRule="exact"/>
                                  <w:ind w:left="0" w:right="3742" w:firstLine="0"/>
                                  <w:jc w:val="center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6" name="文本框 145"/>
                          <wps:cNvSpPr txBox="1"/>
                          <wps:spPr>
                            <a:xfrm>
                              <a:off x="4789" y="5645"/>
                              <a:ext cx="291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1657"/>
                                  </w:tabs>
                                  <w:spacing w:before="0" w:line="200" w:lineRule="exact"/>
                                  <w:ind w:left="0" w:right="0" w:firstLine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default" w:ascii="Calibri" w:hAnsi="Calibri" w:eastAsia="Calibri" w:cs="Calibri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>2021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>年度决算数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rFonts w:hint="default" w:ascii="Calibri" w:hAnsi="Calibri" w:eastAsia="Calibri" w:cs="Calibri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>2020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>年度决算数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31" o:spid="_x0000_s1026" o:spt="203" style="position:absolute;left:0pt;margin-left:127.15pt;margin-top:67.35pt;height:233.65pt;width:359.2pt;mso-position-horizontal-relative:page;z-index:-251655168;mso-width-relative:page;mso-height-relative:page;" coordorigin="2544,1348" coordsize="7184,4673" o:gfxdata="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">
                <o:lock v:ext="edit" aspectratio="f"/>
                <v:group id="组合 132" o:spid="_x0000_s1026" o:spt="203" style="position:absolute;left:4407;top:2104;height:2;width:5104;" coordorigin="4407,2104" coordsize="5104,2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3" o:spid="_x0000_s1026" o:spt="100" style="position:absolute;left:4407;top:2104;height:2;width:5104;" filled="f" stroked="t" coordsize="5104,1" o:gfxdata="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D19IugAAANwA&#10;AAAPAAAAAAAAAAEAIAAAACIAAABkcnMvZG93bnJldi54bWxQSwECFAAUAAAACACHTuJAMy8FnjsA&#10;AAA5AAAAEAAAAAAAAAABACAAAAAJAQAAZHJzL3NoYXBleG1sLnhtbFBLBQYAAAAABgAGAFsBAACz&#10;AwAAAAA=&#10;" path="m0,0l5103,0e">
                    <v:fill on="f" focussize="0,0"/>
                    <v:stroke weight="0.748818897637795pt" color="#D9D9D9" joinstyle="round"/>
                    <v:imagedata o:title=""/>
                    <o:lock v:ext="edit" aspectratio="f"/>
                  </v:shape>
                </v:group>
                <v:group id="组合 134" o:spid="_x0000_s1026" o:spt="203" style="position:absolute;left:2948;top:5002;height:2;width:105;" coordorigin="2948,5002" coordsize="105,2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35" o:spid="_x0000_s1026" o:spt="100" style="position:absolute;left:2948;top:5002;height:2;width:105;" filled="f" stroked="t" coordsize="105,1" o:gfxdata="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Be81bsAAADc&#10;AAAADwAAAAAAAAABACAAAAAiAAAAZHJzL2Rvd25yZXYueG1sUEsBAhQAFAAAAAgAh07iQDMvBZ47&#10;AAAAOQAAABAAAAAAAAAAAQAgAAAACgEAAGRycy9zaGFwZXhtbC54bWxQSwUGAAAAAAYABgBbAQAA&#10;tAMAAAAA&#10;" path="m0,0l105,0e">
                    <v:fill on="f" focussize="0,0"/>
                    <v:stroke weight="4.49291338582677pt" color="#5B9BD4" joinstyle="round"/>
                    <v:imagedata o:title=""/>
                    <o:lock v:ext="edit" aspectratio="f"/>
                  </v:shape>
                </v:group>
                <v:group id="组合 136" o:spid="_x0000_s1026" o:spt="203" style="position:absolute;left:2948;top:5302;height:2;width:105;" coordorigin="2948,5302" coordsize="105,2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37" o:spid="_x0000_s1026" o:spt="100" style="position:absolute;left:2948;top:5302;height:2;width:105;" filled="f" stroked="t" coordsize="105,1" o:gfxdata="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Vyt0vQAA&#10;ANwAAAAPAAAAAAAAAAEAIAAAACIAAABkcnMvZG93bnJldi54bWxQSwECFAAUAAAACACHTuJAMy8F&#10;njsAAAA5AAAAEAAAAAAAAAABACAAAAAMAQAAZHJzL3NoYXBleG1sLnhtbFBLBQYAAAAABgAGAFsB&#10;AAC2AwAAAAA=&#10;" path="m0,0l105,0e">
                    <v:fill on="f" focussize="0,0"/>
                    <v:stroke weight="4.49291338582677pt" color="#EC7C30" joinstyle="round"/>
                    <v:imagedata o:title=""/>
                    <o:lock v:ext="edit" aspectratio="f"/>
                  </v:shape>
                </v:group>
                <v:group id="组合 138" o:spid="_x0000_s1026" o:spt="203" style="position:absolute;left:4639;top:5676;height:105;width:105;" coordorigin="4639,5676" coordsize="105,105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39" o:spid="_x0000_s1026" o:spt="100" style="position:absolute;left:4639;top:5676;height:105;width:105;" fillcolor="#5B9BD4" filled="t" stroked="f" coordsize="105,105" o:gfxdata="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wIZO8AAAA&#10;3AAAAA8AAAAAAAAAAQAgAAAAIgAAAGRycy9kb3ducmV2LnhtbFBLAQIUABQAAAAIAIdO4kAzLwWe&#10;OwAAADkAAAAQAAAAAAAAAAEAIAAAAAsBAABkcnMvc2hhcGV4bWwueG1sUEsFBgAAAAAGAAYAWwEA&#10;ALUDAAAAAA==&#10;" path="m0,105l105,105,105,0,0,0,0,1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40" o:spid="_x0000_s1026" o:spt="203" style="position:absolute;left:6345;top:5676;height:105;width:2;" coordorigin="6345,5676" coordsize="2,105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1" o:spid="_x0000_s1026" o:spt="100" style="position:absolute;left:6345;top:5676;height:105;width:2;" filled="f" stroked="t" coordsize="1,105" o:gfxdata="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55sy7sAAADc&#10;AAAADwAAAAAAAAABACAAAAAiAAAAZHJzL2Rvd25yZXYueG1sUEsBAhQAFAAAAAgAh07iQDMvBZ47&#10;AAAAOQAAABAAAAAAAAAAAQAgAAAACgEAAGRycy9zaGFwZXhtbC54bWxQSwUGAAAAAAYABgBbAQAA&#10;tAMAAAAA&#10;" path="m0,0l0,105e">
                    <v:fill on="f" focussize="0,0"/>
                    <v:stroke weight="4.48944881889764pt" color="#EC7C30" joinstyle="round"/>
                    <v:imagedata o:title=""/>
                    <o:lock v:ext="edit" aspectratio="f"/>
                  </v:shape>
                </v:group>
                <v:group id="组合 142" o:spid="_x0000_s1026" o:spt="203" style="position:absolute;left:2551;top:1355;height:4658;width:7169;" coordorigin="2551,1355" coordsize="7169,4658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3" o:spid="_x0000_s1026" o:spt="100" style="position:absolute;left:2551;top:1355;height:4658;width:7169;" filled="f" stroked="t" coordsize="7169,4658" o:gfxdata="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lHh+8AAAA&#10;3AAAAA8AAAAAAAAAAQAgAAAAIgAAAGRycy9kb3ducmV2LnhtbFBLAQIUABQAAAAIAIdO4kAzLwWe&#10;OwAAADkAAAAQAAAAAAAAAAEAIAAAAAsBAABkcnMvc2hhcGV4bWwueG1sUEsFBgAAAAAGAAYAWwEA&#10;ALUDAAAAAA==&#10;" path="m0,4658l7169,4658,7169,0,0,0,0,4658e">
                    <v:fill on="f" focussize="0,0"/>
                    <v:stroke weight="0.748661417322835pt" color="#D9D9D9" joinstyle="round"/>
                    <v:imagedata o:title=""/>
                    <o:lock v:ext="edit" aspectratio="f"/>
                  </v:shape>
                  <v:shape id="文本框 144" o:spid="_x0000_s1026" o:spt="202" type="#_x0000_t202" style="position:absolute;left:3697;top:1538;height:2900;width:4426;" filled="f" stroked="f" coordsize="21600,21600" o:gfxdata="UEsDBAoAAAAAAIdO4kAAAAAAAAAAAAAAAAAEAAAAZHJzL1BLAwQUAAAACACHTuJAeZs/R7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mz9H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21" w:lineRule="exact"/>
                            <w:ind w:left="451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Calibri" w:hAnsi="Calibri" w:eastAsia="Calibri" w:cs="Calibri"/>
                              <w:color w:val="333333"/>
                              <w:spacing w:val="-3"/>
                              <w:sz w:val="28"/>
                              <w:szCs w:val="28"/>
                            </w:rPr>
                            <w:t>2021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333333"/>
                              <w:spacing w:val="-3"/>
                              <w:sz w:val="28"/>
                              <w:szCs w:val="28"/>
                            </w:rPr>
                            <w:t>年度财政拨款与上年对比图</w:t>
                          </w:r>
                        </w:p>
                        <w:p>
                          <w:pPr>
                            <w:spacing w:before="128"/>
                            <w:ind w:left="0" w:right="3927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800.00</w:t>
                          </w:r>
                        </w:p>
                        <w:p>
                          <w:pPr>
                            <w:spacing w:before="59"/>
                            <w:ind w:left="0" w:right="3927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700.00</w:t>
                          </w:r>
                        </w:p>
                        <w:p>
                          <w:pPr>
                            <w:spacing w:before="59"/>
                            <w:ind w:left="0" w:right="3927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600.00</w:t>
                          </w:r>
                        </w:p>
                        <w:p>
                          <w:pPr>
                            <w:spacing w:before="60"/>
                            <w:ind w:left="0" w:right="3927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500.00</w:t>
                          </w:r>
                        </w:p>
                        <w:p>
                          <w:pPr>
                            <w:spacing w:before="59"/>
                            <w:ind w:left="0" w:right="3927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400.00</w:t>
                          </w:r>
                        </w:p>
                        <w:p>
                          <w:pPr>
                            <w:spacing w:before="59"/>
                            <w:ind w:left="0" w:right="3927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300.00</w:t>
                          </w:r>
                        </w:p>
                        <w:p>
                          <w:pPr>
                            <w:spacing w:before="60"/>
                            <w:ind w:left="0" w:right="3927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200.00</w:t>
                          </w:r>
                        </w:p>
                        <w:p>
                          <w:pPr>
                            <w:spacing w:before="59"/>
                            <w:ind w:left="0" w:right="3927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100.00</w:t>
                          </w:r>
                        </w:p>
                        <w:p>
                          <w:pPr>
                            <w:spacing w:before="59" w:line="217" w:lineRule="exact"/>
                            <w:ind w:left="0" w:right="3742" w:firstLine="0"/>
                            <w:jc w:val="center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0.00</w:t>
                          </w:r>
                        </w:p>
                      </w:txbxContent>
                    </v:textbox>
                  </v:shape>
                  <v:shape id="文本框 145" o:spid="_x0000_s1026" o:spt="202" type="#_x0000_t202" style="position:absolute;left:4789;top:5645;height:200;width:2918;" filled="f" stroked="f" coordsize="21600,21600" o:gfxdata="UEsDBAoAAAAAAIdO4kAAAAAAAAAAAAAAAAAEAAAAZHJzL1BLAwQUAAAACACHTuJAiUmhML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JoT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1657"/>
                            </w:tabs>
                            <w:spacing w:before="0" w:line="200" w:lineRule="exact"/>
                            <w:ind w:left="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Calibri" w:hAnsi="Calibri" w:eastAsia="Calibri" w:cs="Calibri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2021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年度决算数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hint="default" w:ascii="Calibri" w:hAnsi="Calibri" w:eastAsia="Calibri" w:cs="Calibri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2020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年度决算数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1569085</wp:posOffset>
                </wp:positionV>
                <wp:extent cx="508635" cy="1189355"/>
                <wp:effectExtent l="0" t="0" r="0" b="0"/>
                <wp:wrapNone/>
                <wp:docPr id="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12"/>
                              <w:gridCol w:w="389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2" w:hRule="exact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nil"/>
                                    <w:left w:val="nil"/>
                                    <w:bottom w:val="single" w:color="D9D9D9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8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0" w:hRule="exact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color="D9D9D9" w:sz="6" w:space="0"/>
                                    <w:left w:val="nil"/>
                                    <w:bottom w:val="single" w:color="D9D9D9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89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exact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color="D9D9D9" w:sz="6" w:space="0"/>
                                    <w:left w:val="nil"/>
                                    <w:bottom w:val="single" w:color="D9D9D9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89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0" w:hRule="exact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color="D9D9D9" w:sz="6" w:space="0"/>
                                    <w:left w:val="nil"/>
                                    <w:bottom w:val="single" w:color="D9D9D9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89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exact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color="D9D9D9" w:sz="6" w:space="0"/>
                                    <w:left w:val="nil"/>
                                    <w:bottom w:val="single" w:color="D9D9D9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89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exact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color="D9D9D9" w:sz="6" w:space="0"/>
                                    <w:left w:val="nil"/>
                                    <w:bottom w:val="single" w:color="D9D9D9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89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7" w:hRule="exact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color="D9D9D9" w:sz="6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89" w:type="dxa"/>
                                  <w:vMerge w:val="continue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B9BD4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6" o:spid="_x0000_s1026" o:spt="202" type="#_x0000_t202" style="position:absolute;left:0pt;margin-left:220.35pt;margin-top:123.55pt;height:93.65pt;width:40.05pt;mso-position-horizontal-relative:page;z-index:251660288;mso-width-relative:page;mso-height-relative:page;" filled="f" stroked="f" coordsize="21600,21600" o:gfxdata="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zgCYl2QAAAAsBAAAPAAAAAAAAAAEAIAAAACIAAABkcnMvZG93bnJldi54bWxQ&#10;SwECFAAUAAAACACHTuJAxKsrZ70BAAB0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12"/>
                        <w:gridCol w:w="389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2" w:hRule="exact"/>
                        </w:trPr>
                        <w:tc>
                          <w:tcPr>
                            <w:tcW w:w="412" w:type="dxa"/>
                            <w:tcBorders>
                              <w:top w:val="nil"/>
                              <w:left w:val="nil"/>
                              <w:bottom w:val="single" w:color="D9D9D9" w:sz="6" w:space="0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389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0" w:hRule="exact"/>
                        </w:trPr>
                        <w:tc>
                          <w:tcPr>
                            <w:tcW w:w="412" w:type="dxa"/>
                            <w:tcBorders>
                              <w:top w:val="single" w:color="D9D9D9" w:sz="6" w:space="0"/>
                              <w:left w:val="nil"/>
                              <w:bottom w:val="single" w:color="D9D9D9" w:sz="6" w:space="0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389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exact"/>
                        </w:trPr>
                        <w:tc>
                          <w:tcPr>
                            <w:tcW w:w="412" w:type="dxa"/>
                            <w:tcBorders>
                              <w:top w:val="single" w:color="D9D9D9" w:sz="6" w:space="0"/>
                              <w:left w:val="nil"/>
                              <w:bottom w:val="single" w:color="D9D9D9" w:sz="6" w:space="0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389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0" w:hRule="exact"/>
                        </w:trPr>
                        <w:tc>
                          <w:tcPr>
                            <w:tcW w:w="412" w:type="dxa"/>
                            <w:tcBorders>
                              <w:top w:val="single" w:color="D9D9D9" w:sz="6" w:space="0"/>
                              <w:left w:val="nil"/>
                              <w:bottom w:val="single" w:color="D9D9D9" w:sz="6" w:space="0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389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exact"/>
                        </w:trPr>
                        <w:tc>
                          <w:tcPr>
                            <w:tcW w:w="412" w:type="dxa"/>
                            <w:tcBorders>
                              <w:top w:val="single" w:color="D9D9D9" w:sz="6" w:space="0"/>
                              <w:left w:val="nil"/>
                              <w:bottom w:val="single" w:color="D9D9D9" w:sz="6" w:space="0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389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exact"/>
                        </w:trPr>
                        <w:tc>
                          <w:tcPr>
                            <w:tcW w:w="412" w:type="dxa"/>
                            <w:tcBorders>
                              <w:top w:val="single" w:color="D9D9D9" w:sz="6" w:space="0"/>
                              <w:left w:val="nil"/>
                              <w:bottom w:val="single" w:color="D9D9D9" w:sz="6" w:space="0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389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  <w:shd w:val="clear" w:color="auto" w:fill="5B9BD4"/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7" w:hRule="exact"/>
                        </w:trPr>
                        <w:tc>
                          <w:tcPr>
                            <w:tcW w:w="412" w:type="dxa"/>
                            <w:tcBorders>
                              <w:top w:val="single" w:color="D9D9D9" w:sz="6" w:space="0"/>
                              <w:left w:val="nil"/>
                              <w:bottom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389" w:type="dxa"/>
                            <w:vMerge w:val="continue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5B9BD4"/>
                          </w:tcPr>
                          <w:p/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</w:rPr>
        <w:t>持平；本年支出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万元，与上年持平。</w:t>
      </w:r>
    </w:p>
    <w:p>
      <w:pPr>
        <w:spacing w:before="0" w:line="240" w:lineRule="auto"/>
        <w:ind w:right="0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after="0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tbl>
      <w:tblPr>
        <w:tblStyle w:val="6"/>
        <w:tblW w:w="0" w:type="auto"/>
        <w:tblInd w:w="1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846"/>
        <w:gridCol w:w="434"/>
        <w:gridCol w:w="412"/>
        <w:gridCol w:w="1706"/>
        <w:gridCol w:w="1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26" w:type="dxa"/>
            <w:vMerge w:val="restart"/>
            <w:tcBorders>
              <w:top w:val="nil"/>
              <w:left w:val="nil"/>
              <w:right w:val="nil"/>
            </w:tcBorders>
          </w:tcPr>
          <w:p/>
        </w:tc>
        <w:tc>
          <w:tcPr>
            <w:tcW w:w="846" w:type="dxa"/>
            <w:vMerge w:val="restart"/>
            <w:tcBorders>
              <w:top w:val="single" w:color="D9D9D9" w:sz="6" w:space="0"/>
              <w:left w:val="nil"/>
              <w:right w:val="single" w:color="FFFFFF" w:sz="36" w:space="0"/>
            </w:tcBorders>
          </w:tcPr>
          <w:p/>
        </w:tc>
        <w:tc>
          <w:tcPr>
            <w:tcW w:w="434" w:type="dxa"/>
            <w:vMerge w:val="restart"/>
            <w:tcBorders>
              <w:top w:val="single" w:color="D9D9D9" w:sz="6" w:space="0"/>
              <w:left w:val="single" w:color="FFFFFF" w:sz="36" w:space="0"/>
              <w:right w:val="nil"/>
            </w:tcBorders>
            <w:shd w:val="clear" w:color="auto" w:fill="EC7C30"/>
          </w:tcPr>
          <w:p/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526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846" w:type="dxa"/>
            <w:vMerge w:val="continue"/>
            <w:tcBorders>
              <w:left w:val="nil"/>
              <w:right w:val="single" w:color="FFFFFF" w:sz="36" w:space="0"/>
            </w:tcBorders>
          </w:tcPr>
          <w:p/>
        </w:tc>
        <w:tc>
          <w:tcPr>
            <w:tcW w:w="434" w:type="dxa"/>
            <w:vMerge w:val="continue"/>
            <w:tcBorders>
              <w:left w:val="single" w:color="FFFFFF" w:sz="36" w:space="0"/>
              <w:right w:val="nil"/>
            </w:tcBorders>
            <w:shd w:val="clear" w:color="auto" w:fill="EC7C30"/>
          </w:tcPr>
          <w:p/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26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846" w:type="dxa"/>
            <w:vMerge w:val="continue"/>
            <w:tcBorders>
              <w:left w:val="nil"/>
              <w:right w:val="single" w:color="FFFFFF" w:sz="36" w:space="0"/>
            </w:tcBorders>
          </w:tcPr>
          <w:p/>
        </w:tc>
        <w:tc>
          <w:tcPr>
            <w:tcW w:w="434" w:type="dxa"/>
            <w:vMerge w:val="continue"/>
            <w:tcBorders>
              <w:left w:val="single" w:color="FFFFFF" w:sz="36" w:space="0"/>
              <w:right w:val="nil"/>
            </w:tcBorders>
            <w:shd w:val="clear" w:color="auto" w:fill="EC7C30"/>
          </w:tcPr>
          <w:p/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526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846" w:type="dxa"/>
            <w:vMerge w:val="continue"/>
            <w:tcBorders>
              <w:left w:val="nil"/>
              <w:right w:val="single" w:color="FFFFFF" w:sz="36" w:space="0"/>
            </w:tcBorders>
          </w:tcPr>
          <w:p/>
        </w:tc>
        <w:tc>
          <w:tcPr>
            <w:tcW w:w="434" w:type="dxa"/>
            <w:vMerge w:val="continue"/>
            <w:tcBorders>
              <w:left w:val="single" w:color="FFFFFF" w:sz="36" w:space="0"/>
              <w:right w:val="nil"/>
            </w:tcBorders>
            <w:shd w:val="clear" w:color="auto" w:fill="EC7C30"/>
          </w:tcPr>
          <w:p/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26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846" w:type="dxa"/>
            <w:vMerge w:val="continue"/>
            <w:tcBorders>
              <w:left w:val="nil"/>
              <w:right w:val="single" w:color="FFFFFF" w:sz="36" w:space="0"/>
            </w:tcBorders>
          </w:tcPr>
          <w:p/>
        </w:tc>
        <w:tc>
          <w:tcPr>
            <w:tcW w:w="434" w:type="dxa"/>
            <w:vMerge w:val="continue"/>
            <w:tcBorders>
              <w:left w:val="single" w:color="FFFFFF" w:sz="36" w:space="0"/>
              <w:right w:val="nil"/>
            </w:tcBorders>
            <w:shd w:val="clear" w:color="auto" w:fill="EC7C30"/>
          </w:tcPr>
          <w:p/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26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846" w:type="dxa"/>
            <w:vMerge w:val="continue"/>
            <w:tcBorders>
              <w:left w:val="nil"/>
              <w:right w:val="single" w:color="FFFFFF" w:sz="36" w:space="0"/>
            </w:tcBorders>
          </w:tcPr>
          <w:p/>
        </w:tc>
        <w:tc>
          <w:tcPr>
            <w:tcW w:w="434" w:type="dxa"/>
            <w:vMerge w:val="continue"/>
            <w:tcBorders>
              <w:left w:val="single" w:color="FFFFFF" w:sz="36" w:space="0"/>
              <w:right w:val="nil"/>
            </w:tcBorders>
            <w:shd w:val="clear" w:color="auto" w:fill="EC7C30"/>
          </w:tcPr>
          <w:p/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526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846" w:type="dxa"/>
            <w:vMerge w:val="continue"/>
            <w:tcBorders>
              <w:left w:val="nil"/>
              <w:bottom w:val="single" w:color="D9D9D9" w:sz="6" w:space="0"/>
              <w:right w:val="single" w:color="FFFFFF" w:sz="36" w:space="0"/>
            </w:tcBorders>
          </w:tcPr>
          <w:p/>
        </w:tc>
        <w:tc>
          <w:tcPr>
            <w:tcW w:w="434" w:type="dxa"/>
            <w:vMerge w:val="continue"/>
            <w:tcBorders>
              <w:left w:val="single" w:color="FFFFFF" w:sz="36" w:space="0"/>
              <w:bottom w:val="single" w:color="D9D9D9" w:sz="6" w:space="0"/>
              <w:right w:val="nil"/>
            </w:tcBorders>
            <w:shd w:val="clear" w:color="auto" w:fill="EC7C30"/>
          </w:tcPr>
          <w:p/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EC7C30" w:sz="48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1526" w:type="dxa"/>
            <w:vMerge w:val="continue"/>
            <w:tcBorders>
              <w:left w:val="nil"/>
              <w:bottom w:val="single" w:color="D9D9D9" w:sz="6" w:space="0"/>
              <w:right w:val="nil"/>
            </w:tcBorders>
          </w:tcPr>
          <w:p/>
        </w:tc>
        <w:tc>
          <w:tcPr>
            <w:tcW w:w="1691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244" w:lineRule="auto"/>
              <w:ind w:left="474" w:right="118" w:hanging="36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585858"/>
                <w:sz w:val="18"/>
                <w:szCs w:val="18"/>
              </w:rPr>
              <w:t>一般公共预算财政 拨款收入</w:t>
            </w:r>
          </w:p>
        </w:tc>
        <w:tc>
          <w:tcPr>
            <w:tcW w:w="1706" w:type="dxa"/>
            <w:tcBorders>
              <w:top w:val="single" w:color="EC7C30" w:sz="48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176" w:lineRule="exact"/>
              <w:ind w:left="6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585858"/>
                <w:sz w:val="18"/>
                <w:szCs w:val="18"/>
              </w:rPr>
              <w:t>政府性基金预算财</w:t>
            </w:r>
          </w:p>
          <w:p>
            <w:pPr>
              <w:pStyle w:val="11"/>
              <w:spacing w:before="5" w:line="240" w:lineRule="auto"/>
              <w:ind w:left="4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585858"/>
                <w:sz w:val="18"/>
                <w:szCs w:val="18"/>
              </w:rPr>
              <w:t>政拨款收入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244" w:lineRule="auto"/>
              <w:ind w:left="308" w:right="120" w:hanging="181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585858"/>
                <w:sz w:val="18"/>
                <w:szCs w:val="18"/>
              </w:rPr>
              <w:t>国有资本经营预算 财政拨款收入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52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254" w:lineRule="exact"/>
              <w:ind w:right="51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585858"/>
                <w:spacing w:val="-1"/>
                <w:sz w:val="18"/>
                <w:szCs w:val="18"/>
              </w:rPr>
              <w:t>2021</w:t>
            </w:r>
            <w:r>
              <w:rPr>
                <w:rFonts w:hint="default" w:ascii="宋体" w:hAnsi="宋体" w:eastAsia="宋体" w:cs="宋体"/>
                <w:color w:val="585858"/>
                <w:spacing w:val="-1"/>
                <w:sz w:val="18"/>
                <w:szCs w:val="18"/>
              </w:rPr>
              <w:t>年度决算数</w:t>
            </w:r>
          </w:p>
        </w:tc>
        <w:tc>
          <w:tcPr>
            <w:tcW w:w="1691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0" w:line="240" w:lineRule="auto"/>
              <w:ind w:left="6" w:right="0"/>
              <w:jc w:val="center"/>
              <w:rPr>
                <w:rFonts w:hint="default"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color w:val="585858"/>
                <w:sz w:val="18"/>
              </w:rPr>
              <w:t>670.34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0" w:line="240" w:lineRule="auto"/>
              <w:ind w:right="673"/>
              <w:jc w:val="right"/>
              <w:rPr>
                <w:rFonts w:hint="default"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6.98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0" w:line="240" w:lineRule="auto"/>
              <w:ind w:left="698" w:right="0"/>
              <w:jc w:val="left"/>
              <w:rPr>
                <w:rFonts w:hint="default"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color w:val="585858"/>
                <w:sz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52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256" w:lineRule="exact"/>
              <w:ind w:right="51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585858"/>
                <w:spacing w:val="-2"/>
                <w:sz w:val="18"/>
                <w:szCs w:val="18"/>
              </w:rPr>
              <w:t>2020</w:t>
            </w:r>
            <w:r>
              <w:rPr>
                <w:rFonts w:hint="default" w:ascii="宋体" w:hAnsi="宋体" w:eastAsia="宋体" w:cs="宋体"/>
                <w:color w:val="585858"/>
                <w:spacing w:val="-2"/>
                <w:sz w:val="18"/>
                <w:szCs w:val="18"/>
              </w:rPr>
              <w:t>年度决算数</w:t>
            </w:r>
          </w:p>
        </w:tc>
        <w:tc>
          <w:tcPr>
            <w:tcW w:w="1691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2" w:line="240" w:lineRule="auto"/>
              <w:ind w:left="6" w:right="0"/>
              <w:jc w:val="center"/>
              <w:rPr>
                <w:rFonts w:hint="default"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color w:val="585858"/>
                <w:sz w:val="18"/>
              </w:rPr>
              <w:t>705.74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2" w:line="240" w:lineRule="auto"/>
              <w:ind w:right="629"/>
              <w:jc w:val="right"/>
              <w:rPr>
                <w:rFonts w:hint="default"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40.00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2" w:line="240" w:lineRule="auto"/>
              <w:ind w:left="698" w:right="0"/>
              <w:jc w:val="left"/>
              <w:rPr>
                <w:rFonts w:hint="default"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color w:val="585858"/>
                <w:sz w:val="18"/>
              </w:rPr>
              <w:t>0.00</w:t>
            </w:r>
          </w:p>
        </w:tc>
      </w:tr>
    </w:tbl>
    <w:p>
      <w:pPr>
        <w:spacing w:after="0" w:line="240" w:lineRule="auto"/>
        <w:jc w:val="left"/>
        <w:rPr>
          <w:rFonts w:hint="default" w:ascii="Calibri" w:hAnsi="Calibri" w:eastAsia="Calibri" w:cs="Calibri"/>
          <w:sz w:val="18"/>
          <w:szCs w:val="18"/>
        </w:rPr>
        <w:sectPr>
          <w:pgSz w:w="11910" w:h="16840"/>
          <w:pgMar w:top="1220" w:right="1420" w:bottom="960" w:left="1420" w:header="0" w:footer="731" w:gutter="0"/>
          <w:cols w:space="720" w:num="1"/>
        </w:sectPr>
      </w:pPr>
    </w:p>
    <w:p>
      <w:pPr>
        <w:pStyle w:val="4"/>
        <w:spacing w:before="58" w:line="240" w:lineRule="auto"/>
        <w:ind w:right="0"/>
        <w:jc w:val="lef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（二）财政拨款收支与年初预算数对比情况</w:t>
      </w:r>
    </w:p>
    <w:p>
      <w:pPr>
        <w:pStyle w:val="5"/>
        <w:spacing w:before="125" w:line="331" w:lineRule="auto"/>
        <w:ind w:right="110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本单位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年度财政拨款本年收入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677.32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17"/>
        </w:rPr>
        <w:t xml:space="preserve">万元，完成年初 </w:t>
      </w:r>
      <w:r>
        <w:rPr>
          <w:rFonts w:hint="eastAsia" w:ascii="仿宋" w:hAnsi="仿宋" w:eastAsia="仿宋" w:cs="仿宋"/>
        </w:rPr>
        <w:t>预算的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106.0%,比年初预算增加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38.25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3"/>
        </w:rPr>
        <w:t xml:space="preserve">万元，决算数大于预算数 </w:t>
      </w:r>
      <w:r>
        <w:rPr>
          <w:rFonts w:hint="eastAsia" w:ascii="仿宋" w:hAnsi="仿宋" w:eastAsia="仿宋" w:cs="仿宋"/>
          <w:spacing w:val="-18"/>
          <w:w w:val="99"/>
        </w:rPr>
        <w:t>主要原因是增加了“政银企户保“贷款贴息项目；本年支出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812.39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 xml:space="preserve">万元，完成年初预算的 127.1%,比年初预算增加 173.32 万元， </w:t>
      </w:r>
      <w:r>
        <w:rPr>
          <w:rFonts w:hint="eastAsia" w:ascii="仿宋" w:hAnsi="仿宋" w:eastAsia="仿宋" w:cs="仿宋"/>
          <w:spacing w:val="-4"/>
        </w:rPr>
        <w:t xml:space="preserve">决算数大于预算数主要原因是一方面增加了“政银企户保“贷款 </w:t>
      </w:r>
      <w:r>
        <w:rPr>
          <w:rFonts w:hint="eastAsia" w:ascii="仿宋" w:hAnsi="仿宋" w:eastAsia="仿宋" w:cs="仿宋"/>
          <w:spacing w:val="2"/>
          <w:w w:val="95"/>
        </w:rPr>
        <w:t>贴息项目支出，另一方面上年结转于本年支出。具体情况如下：</w:t>
      </w:r>
    </w:p>
    <w:p>
      <w:pPr>
        <w:pStyle w:val="5"/>
        <w:spacing w:before="40" w:line="333" w:lineRule="auto"/>
        <w:ind w:right="247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</w:rPr>
        <w:t xml:space="preserve">1.一般公共预算财政拨款本年收入完成年初预算 </w:t>
      </w:r>
      <w:r>
        <w:rPr>
          <w:rFonts w:hint="eastAsia" w:ascii="仿宋" w:hAnsi="仿宋" w:eastAsia="仿宋" w:cs="仿宋"/>
        </w:rPr>
        <w:t>115.8%， 比年初预算增加</w:t>
      </w:r>
      <w:r>
        <w:rPr>
          <w:rFonts w:hint="eastAsia" w:ascii="仿宋" w:hAnsi="仿宋" w:eastAsia="仿宋" w:cs="仿宋"/>
          <w:spacing w:val="-78"/>
        </w:rPr>
        <w:t xml:space="preserve"> </w:t>
      </w:r>
      <w:r>
        <w:rPr>
          <w:rFonts w:hint="eastAsia" w:ascii="仿宋" w:hAnsi="仿宋" w:eastAsia="仿宋" w:cs="仿宋"/>
        </w:rPr>
        <w:t>91.27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  <w:spacing w:val="-7"/>
        </w:rPr>
        <w:t xml:space="preserve">万元，主要是增加了“政银企户保“贷款 </w:t>
      </w:r>
      <w:r>
        <w:rPr>
          <w:rFonts w:hint="eastAsia" w:ascii="仿宋" w:hAnsi="仿宋" w:eastAsia="仿宋" w:cs="仿宋"/>
          <w:spacing w:val="15"/>
        </w:rPr>
        <w:t xml:space="preserve">贴息项目；本年支出完成年初预算 </w:t>
      </w:r>
      <w:r>
        <w:rPr>
          <w:rFonts w:hint="eastAsia" w:ascii="仿宋" w:hAnsi="仿宋" w:eastAsia="仿宋" w:cs="仿宋"/>
          <w:spacing w:val="10"/>
        </w:rPr>
        <w:t xml:space="preserve">134.2%，比年初预算增加 </w:t>
      </w:r>
      <w:r>
        <w:rPr>
          <w:rFonts w:hint="eastAsia" w:ascii="仿宋" w:hAnsi="仿宋" w:eastAsia="仿宋" w:cs="仿宋"/>
        </w:rPr>
        <w:t xml:space="preserve">197.81 </w:t>
      </w:r>
      <w:r>
        <w:rPr>
          <w:rFonts w:hint="eastAsia" w:ascii="仿宋" w:hAnsi="仿宋" w:eastAsia="仿宋" w:cs="仿宋"/>
          <w:spacing w:val="2"/>
        </w:rPr>
        <w:t xml:space="preserve">万元，主要是一方面扶贫贷款贴息项目支出增加；另一 </w:t>
      </w:r>
      <w:r>
        <w:rPr>
          <w:rFonts w:hint="eastAsia" w:ascii="仿宋" w:hAnsi="仿宋" w:eastAsia="仿宋" w:cs="仿宋"/>
        </w:rPr>
        <w:t>方面上年结转于本年支出。</w:t>
      </w:r>
    </w:p>
    <w:p>
      <w:pPr>
        <w:pStyle w:val="5"/>
        <w:spacing w:before="35" w:line="333" w:lineRule="auto"/>
        <w:ind w:right="96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2.政府性基金预算财政拨款本年收入完成年初预算</w:t>
      </w:r>
      <w:r>
        <w:rPr>
          <w:rFonts w:hint="eastAsia" w:ascii="仿宋" w:hAnsi="仿宋" w:eastAsia="仿宋" w:cs="仿宋"/>
          <w:spacing w:val="-121"/>
        </w:rPr>
        <w:t xml:space="preserve"> </w:t>
      </w:r>
      <w:r>
        <w:rPr>
          <w:rFonts w:hint="eastAsia" w:ascii="仿宋" w:hAnsi="仿宋" w:eastAsia="仿宋" w:cs="仿宋"/>
        </w:rPr>
        <w:t>11.63%， 比年初预算减少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53.02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  <w:spacing w:val="-6"/>
        </w:rPr>
        <w:t xml:space="preserve">万元，主要是财力紧张，削减财政年初预 </w:t>
      </w:r>
      <w:r>
        <w:rPr>
          <w:rFonts w:hint="eastAsia" w:ascii="仿宋" w:hAnsi="仿宋" w:eastAsia="仿宋" w:cs="仿宋"/>
          <w:spacing w:val="-13"/>
          <w:w w:val="99"/>
        </w:rPr>
        <w:t>算；本年支出完成年初预算</w:t>
      </w:r>
      <w:r>
        <w:rPr>
          <w:rFonts w:hint="eastAsia" w:ascii="仿宋" w:hAnsi="仿宋" w:eastAsia="仿宋" w:cs="仿宋"/>
          <w:spacing w:val="-89"/>
          <w:w w:val="99"/>
        </w:rPr>
        <w:t xml:space="preserve"> </w:t>
      </w:r>
      <w:r>
        <w:rPr>
          <w:rFonts w:hint="eastAsia" w:ascii="仿宋" w:hAnsi="仿宋" w:eastAsia="仿宋" w:cs="仿宋"/>
          <w:spacing w:val="-12"/>
          <w:w w:val="99"/>
        </w:rPr>
        <w:t>59.2%，比年初预算减少</w:t>
      </w:r>
      <w:r>
        <w:rPr>
          <w:rFonts w:hint="eastAsia" w:ascii="仿宋" w:hAnsi="仿宋" w:eastAsia="仿宋" w:cs="仿宋"/>
          <w:spacing w:val="-91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24.50</w:t>
      </w:r>
      <w:r>
        <w:rPr>
          <w:rFonts w:hint="eastAsia" w:ascii="仿宋" w:hAnsi="仿宋" w:eastAsia="仿宋" w:cs="仿宋"/>
          <w:spacing w:val="-92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 xml:space="preserve">万元， </w:t>
      </w:r>
      <w:r>
        <w:rPr>
          <w:rFonts w:hint="eastAsia" w:ascii="仿宋" w:hAnsi="仿宋" w:eastAsia="仿宋" w:cs="仿宋"/>
        </w:rPr>
        <w:t>主要是财力紧张，削减财政年初预算。</w:t>
      </w:r>
    </w:p>
    <w:p>
      <w:pPr>
        <w:pStyle w:val="5"/>
        <w:spacing w:before="37" w:line="240" w:lineRule="auto"/>
        <w:ind w:left="752"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3.国有资本经营预算财政拨款本年收入 0.00</w:t>
      </w:r>
      <w:r>
        <w:rPr>
          <w:rFonts w:hint="eastAsia" w:ascii="仿宋" w:hAnsi="仿宋" w:eastAsia="仿宋" w:cs="仿宋"/>
          <w:spacing w:val="-124"/>
        </w:rPr>
        <w:t xml:space="preserve"> </w:t>
      </w:r>
      <w:r>
        <w:rPr>
          <w:rFonts w:hint="eastAsia" w:ascii="仿宋" w:hAnsi="仿宋" w:eastAsia="仿宋" w:cs="仿宋"/>
        </w:rPr>
        <w:t>万元，与预算</w:t>
      </w:r>
    </w:p>
    <w:p>
      <w:pPr>
        <w:pStyle w:val="5"/>
        <w:spacing w:before="162" w:line="240" w:lineRule="auto"/>
        <w:ind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持平；本年支出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万元，与预算持平。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</w:rPr>
        <w:sectPr>
          <w:pgSz w:w="11910" w:h="16840"/>
          <w:pgMar w:top="1220" w:right="1260" w:bottom="960" w:left="1420" w:header="0" w:footer="731" w:gutter="0"/>
          <w:cols w:space="720" w:num="1"/>
        </w:sectPr>
      </w:pPr>
    </w:p>
    <w:p>
      <w:pPr>
        <w:spacing w:before="0" w:line="240" w:lineRule="auto"/>
        <w:ind w:right="0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ind w:right="0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ind w:right="0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ind w:right="0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ind w:right="0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11" w:after="0" w:line="240" w:lineRule="auto"/>
        <w:ind w:right="0"/>
        <w:rPr>
          <w:rFonts w:hint="eastAsia" w:ascii="仿宋" w:hAnsi="仿宋" w:eastAsia="仿宋" w:cs="仿宋"/>
          <w:sz w:val="26"/>
          <w:szCs w:val="26"/>
        </w:rPr>
      </w:pPr>
    </w:p>
    <w:tbl>
      <w:tblPr>
        <w:tblStyle w:val="6"/>
        <w:tblW w:w="0" w:type="auto"/>
        <w:tblInd w:w="12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846"/>
        <w:gridCol w:w="434"/>
        <w:gridCol w:w="412"/>
        <w:gridCol w:w="1706"/>
        <w:gridCol w:w="1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</w:trPr>
        <w:tc>
          <w:tcPr>
            <w:tcW w:w="2372" w:type="dxa"/>
            <w:gridSpan w:val="2"/>
            <w:vMerge w:val="restart"/>
            <w:tcBorders>
              <w:top w:val="nil"/>
              <w:left w:val="nil"/>
              <w:right w:val="single" w:color="FFFFFF" w:sz="36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34" w:type="dxa"/>
            <w:vMerge w:val="restart"/>
            <w:tcBorders>
              <w:top w:val="single" w:color="D9D9D9" w:sz="6" w:space="0"/>
              <w:left w:val="single" w:color="FFFFFF" w:sz="36" w:space="0"/>
              <w:right w:val="nil"/>
            </w:tcBorders>
            <w:shd w:val="clear" w:color="auto" w:fill="EC7C30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</w:trPr>
        <w:tc>
          <w:tcPr>
            <w:tcW w:w="2372" w:type="dxa"/>
            <w:gridSpan w:val="2"/>
            <w:vMerge w:val="continue"/>
            <w:tcBorders>
              <w:left w:val="nil"/>
              <w:right w:val="single" w:color="FFFFFF" w:sz="36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34" w:type="dxa"/>
            <w:vMerge w:val="continue"/>
            <w:tcBorders>
              <w:left w:val="single" w:color="FFFFFF" w:sz="36" w:space="0"/>
              <w:right w:val="nil"/>
            </w:tcBorders>
            <w:shd w:val="clear" w:color="auto" w:fill="EC7C30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</w:trPr>
        <w:tc>
          <w:tcPr>
            <w:tcW w:w="2372" w:type="dxa"/>
            <w:gridSpan w:val="2"/>
            <w:vMerge w:val="continue"/>
            <w:tcBorders>
              <w:left w:val="nil"/>
              <w:right w:val="single" w:color="FFFFFF" w:sz="36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34" w:type="dxa"/>
            <w:vMerge w:val="continue"/>
            <w:tcBorders>
              <w:left w:val="single" w:color="FFFFFF" w:sz="36" w:space="0"/>
              <w:right w:val="nil"/>
            </w:tcBorders>
            <w:shd w:val="clear" w:color="auto" w:fill="EC7C30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</w:trPr>
        <w:tc>
          <w:tcPr>
            <w:tcW w:w="2372" w:type="dxa"/>
            <w:gridSpan w:val="2"/>
            <w:vMerge w:val="continue"/>
            <w:tcBorders>
              <w:left w:val="nil"/>
              <w:right w:val="single" w:color="FFFFFF" w:sz="36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34" w:type="dxa"/>
            <w:vMerge w:val="continue"/>
            <w:tcBorders>
              <w:left w:val="single" w:color="FFFFFF" w:sz="36" w:space="0"/>
              <w:right w:val="nil"/>
            </w:tcBorders>
            <w:shd w:val="clear" w:color="auto" w:fill="EC7C30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</w:trPr>
        <w:tc>
          <w:tcPr>
            <w:tcW w:w="2372" w:type="dxa"/>
            <w:gridSpan w:val="2"/>
            <w:vMerge w:val="continue"/>
            <w:tcBorders>
              <w:left w:val="nil"/>
              <w:right w:val="single" w:color="FFFFFF" w:sz="36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34" w:type="dxa"/>
            <w:vMerge w:val="continue"/>
            <w:tcBorders>
              <w:left w:val="single" w:color="FFFFFF" w:sz="36" w:space="0"/>
              <w:right w:val="nil"/>
            </w:tcBorders>
            <w:shd w:val="clear" w:color="auto" w:fill="EC7C30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</w:trPr>
        <w:tc>
          <w:tcPr>
            <w:tcW w:w="2372" w:type="dxa"/>
            <w:gridSpan w:val="2"/>
            <w:vMerge w:val="continue"/>
            <w:tcBorders>
              <w:left w:val="nil"/>
              <w:bottom w:val="nil"/>
              <w:right w:val="single" w:color="FFFFFF" w:sz="36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34" w:type="dxa"/>
            <w:vMerge w:val="continue"/>
            <w:tcBorders>
              <w:left w:val="single" w:color="FFFFFF" w:sz="36" w:space="0"/>
              <w:bottom w:val="single" w:color="D9D9D9" w:sz="6" w:space="0"/>
              <w:right w:val="nil"/>
            </w:tcBorders>
            <w:shd w:val="clear" w:color="auto" w:fill="EC7C30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824" w:type="dxa"/>
            <w:gridSpan w:val="3"/>
            <w:tcBorders>
              <w:top w:val="single" w:color="D9D9D9" w:sz="6" w:space="0"/>
              <w:left w:val="nil"/>
              <w:bottom w:val="single" w:color="D9D9D9" w:sz="6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526" w:type="dxa"/>
            <w:tcBorders>
              <w:top w:val="nil"/>
              <w:left w:val="nil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105" w:lineRule="exact"/>
              <w:ind w:right="158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z w:val="18"/>
              </w:rPr>
              <w:t>0</w:t>
            </w:r>
          </w:p>
        </w:tc>
        <w:tc>
          <w:tcPr>
            <w:tcW w:w="1691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244" w:lineRule="auto"/>
              <w:ind w:left="474" w:right="118" w:hanging="36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z w:val="18"/>
                <w:szCs w:val="18"/>
              </w:rPr>
              <w:t>一般公共预算财政 拨款收入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244" w:lineRule="auto"/>
              <w:ind w:left="398" w:right="119" w:hanging="27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z w:val="18"/>
                <w:szCs w:val="18"/>
              </w:rPr>
              <w:t>政府性基金预算财 政拨款收入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244" w:lineRule="auto"/>
              <w:ind w:left="308" w:right="123" w:hanging="18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pacing w:val="-1"/>
                <w:sz w:val="18"/>
                <w:szCs w:val="18"/>
              </w:rPr>
              <w:t xml:space="preserve">国有资本经营预算 </w:t>
            </w:r>
            <w:r>
              <w:rPr>
                <w:rFonts w:hint="eastAsia" w:ascii="仿宋" w:hAnsi="仿宋" w:eastAsia="仿宋" w:cs="仿宋"/>
                <w:color w:val="585858"/>
                <w:sz w:val="18"/>
                <w:szCs w:val="18"/>
              </w:rPr>
              <w:t>财政拨款收入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152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253" w:lineRule="exact"/>
              <w:ind w:right="5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pacing w:val="-1"/>
                <w:sz w:val="18"/>
                <w:szCs w:val="18"/>
              </w:rPr>
              <w:t>2021年度决算数</w:t>
            </w:r>
          </w:p>
        </w:tc>
        <w:tc>
          <w:tcPr>
            <w:tcW w:w="1691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0" w:line="240" w:lineRule="auto"/>
              <w:ind w:left="6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z w:val="18"/>
              </w:rPr>
              <w:t>670.34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0" w:line="240" w:lineRule="auto"/>
              <w:ind w:left="23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z w:val="18"/>
              </w:rPr>
              <w:t>6.98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0" w:line="240" w:lineRule="auto"/>
              <w:ind w:left="24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z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152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line="256" w:lineRule="exact"/>
              <w:ind w:right="5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pacing w:val="-1"/>
                <w:sz w:val="18"/>
                <w:szCs w:val="18"/>
              </w:rPr>
              <w:t>2021年度预算数</w:t>
            </w:r>
          </w:p>
        </w:tc>
        <w:tc>
          <w:tcPr>
            <w:tcW w:w="1691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3" w:line="240" w:lineRule="auto"/>
              <w:ind w:left="6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z w:val="18"/>
              </w:rPr>
              <w:t>579.07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3" w:line="240" w:lineRule="auto"/>
              <w:ind w:left="23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z w:val="18"/>
              </w:rPr>
              <w:t>60</w:t>
            </w:r>
          </w:p>
        </w:tc>
        <w:tc>
          <w:tcPr>
            <w:tcW w:w="170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</w:tcPr>
          <w:p>
            <w:pPr>
              <w:pStyle w:val="11"/>
              <w:spacing w:before="33" w:line="240" w:lineRule="auto"/>
              <w:ind w:left="24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585858"/>
                <w:sz w:val="18"/>
              </w:rPr>
              <w:t>0</w:t>
            </w:r>
          </w:p>
        </w:tc>
      </w:tr>
    </w:tbl>
    <w:p>
      <w:pPr>
        <w:spacing w:before="0" w:line="240" w:lineRule="auto"/>
        <w:ind w:right="0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1" w:line="240" w:lineRule="auto"/>
        <w:ind w:right="0"/>
        <w:rPr>
          <w:rFonts w:hint="eastAsia" w:ascii="仿宋" w:hAnsi="仿宋" w:eastAsia="仿宋" w:cs="仿宋"/>
          <w:sz w:val="29"/>
          <w:szCs w:val="29"/>
        </w:rPr>
      </w:pPr>
    </w:p>
    <w:p>
      <w:pPr>
        <w:pStyle w:val="4"/>
        <w:spacing w:before="58" w:line="240" w:lineRule="auto"/>
        <w:ind w:right="0"/>
        <w:jc w:val="lef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-2789555</wp:posOffset>
                </wp:positionV>
                <wp:extent cx="4561840" cy="2733040"/>
                <wp:effectExtent l="0" t="0" r="10795" b="10160"/>
                <wp:wrapNone/>
                <wp:docPr id="169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840" cy="2733040"/>
                          <a:chOff x="2359" y="-4393"/>
                          <a:chExt cx="7184" cy="4304"/>
                        </a:xfrm>
                      </wpg:grpSpPr>
                      <wpg:grpSp>
                        <wpg:cNvPr id="140" name="组合 148"/>
                        <wpg:cNvGrpSpPr/>
                        <wpg:grpSpPr>
                          <a:xfrm>
                            <a:off x="4222" y="-1995"/>
                            <a:ext cx="412" cy="2"/>
                            <a:chOff x="4222" y="-1995"/>
                            <a:chExt cx="412" cy="2"/>
                          </a:xfrm>
                        </wpg:grpSpPr>
                        <wps:wsp>
                          <wps:cNvPr id="139" name="任意多边形 149"/>
                          <wps:cNvSpPr/>
                          <wps:spPr>
                            <a:xfrm>
                              <a:off x="4222" y="-1995"/>
                              <a:ext cx="41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2">
                                  <a:moveTo>
                                    <a:pt x="0" y="0"/>
                                  </a:moveTo>
                                  <a:lnTo>
                                    <a:pt x="412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2" name="组合 150"/>
                        <wpg:cNvGrpSpPr/>
                        <wpg:grpSpPr>
                          <a:xfrm>
                            <a:off x="4222" y="-2234"/>
                            <a:ext cx="412" cy="2"/>
                            <a:chOff x="4222" y="-2234"/>
                            <a:chExt cx="412" cy="2"/>
                          </a:xfrm>
                        </wpg:grpSpPr>
                        <wps:wsp>
                          <wps:cNvPr id="141" name="任意多边形 151"/>
                          <wps:cNvSpPr/>
                          <wps:spPr>
                            <a:xfrm>
                              <a:off x="4222" y="-2234"/>
                              <a:ext cx="41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2">
                                  <a:moveTo>
                                    <a:pt x="0" y="0"/>
                                  </a:moveTo>
                                  <a:lnTo>
                                    <a:pt x="412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4" name="组合 152"/>
                        <wpg:cNvGrpSpPr/>
                        <wpg:grpSpPr>
                          <a:xfrm>
                            <a:off x="4222" y="-2473"/>
                            <a:ext cx="412" cy="2"/>
                            <a:chOff x="4222" y="-2473"/>
                            <a:chExt cx="412" cy="2"/>
                          </a:xfrm>
                        </wpg:grpSpPr>
                        <wps:wsp>
                          <wps:cNvPr id="143" name="任意多边形 153"/>
                          <wps:cNvSpPr/>
                          <wps:spPr>
                            <a:xfrm>
                              <a:off x="4222" y="-2473"/>
                              <a:ext cx="41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2">
                                  <a:moveTo>
                                    <a:pt x="0" y="0"/>
                                  </a:moveTo>
                                  <a:lnTo>
                                    <a:pt x="412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6" name="组合 154"/>
                        <wpg:cNvGrpSpPr/>
                        <wpg:grpSpPr>
                          <a:xfrm>
                            <a:off x="4222" y="-2697"/>
                            <a:ext cx="412" cy="2"/>
                            <a:chOff x="4222" y="-2697"/>
                            <a:chExt cx="412" cy="2"/>
                          </a:xfrm>
                        </wpg:grpSpPr>
                        <wps:wsp>
                          <wps:cNvPr id="145" name="任意多边形 155"/>
                          <wps:cNvSpPr/>
                          <wps:spPr>
                            <a:xfrm>
                              <a:off x="4222" y="-2697"/>
                              <a:ext cx="41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2">
                                  <a:moveTo>
                                    <a:pt x="0" y="0"/>
                                  </a:moveTo>
                                  <a:lnTo>
                                    <a:pt x="412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8" name="组合 156"/>
                        <wpg:cNvGrpSpPr/>
                        <wpg:grpSpPr>
                          <a:xfrm>
                            <a:off x="4222" y="-2936"/>
                            <a:ext cx="412" cy="2"/>
                            <a:chOff x="4222" y="-2936"/>
                            <a:chExt cx="412" cy="2"/>
                          </a:xfrm>
                        </wpg:grpSpPr>
                        <wps:wsp>
                          <wps:cNvPr id="147" name="任意多边形 157"/>
                          <wps:cNvSpPr/>
                          <wps:spPr>
                            <a:xfrm>
                              <a:off x="4222" y="-2936"/>
                              <a:ext cx="41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2">
                                  <a:moveTo>
                                    <a:pt x="0" y="0"/>
                                  </a:moveTo>
                                  <a:lnTo>
                                    <a:pt x="412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0" name="组合 158"/>
                        <wpg:cNvGrpSpPr/>
                        <wpg:grpSpPr>
                          <a:xfrm>
                            <a:off x="4222" y="-3399"/>
                            <a:ext cx="5104" cy="2"/>
                            <a:chOff x="4222" y="-3399"/>
                            <a:chExt cx="5104" cy="2"/>
                          </a:xfrm>
                        </wpg:grpSpPr>
                        <wps:wsp>
                          <wps:cNvPr id="149" name="任意多边形 159"/>
                          <wps:cNvSpPr/>
                          <wps:spPr>
                            <a:xfrm>
                              <a:off x="4222" y="-3399"/>
                              <a:ext cx="510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04">
                                  <a:moveTo>
                                    <a:pt x="0" y="0"/>
                                  </a:moveTo>
                                  <a:lnTo>
                                    <a:pt x="5103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2" name="组合 160"/>
                        <wpg:cNvGrpSpPr/>
                        <wpg:grpSpPr>
                          <a:xfrm>
                            <a:off x="4634" y="-3332"/>
                            <a:ext cx="390" cy="1570"/>
                            <a:chOff x="4634" y="-3332"/>
                            <a:chExt cx="390" cy="1570"/>
                          </a:xfrm>
                        </wpg:grpSpPr>
                        <wps:wsp>
                          <wps:cNvPr id="151" name="任意多边形 161"/>
                          <wps:cNvSpPr/>
                          <wps:spPr>
                            <a:xfrm>
                              <a:off x="4634" y="-3332"/>
                              <a:ext cx="390" cy="1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90" h="1570">
                                  <a:moveTo>
                                    <a:pt x="3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69"/>
                                  </a:lnTo>
                                  <a:lnTo>
                                    <a:pt x="389" y="1569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4" name="组合 162"/>
                        <wpg:cNvGrpSpPr/>
                        <wpg:grpSpPr>
                          <a:xfrm>
                            <a:off x="6819" y="-1913"/>
                            <a:ext cx="390" cy="150"/>
                            <a:chOff x="6819" y="-1913"/>
                            <a:chExt cx="390" cy="150"/>
                          </a:xfrm>
                        </wpg:grpSpPr>
                        <wps:wsp>
                          <wps:cNvPr id="153" name="任意多边形 163"/>
                          <wps:cNvSpPr/>
                          <wps:spPr>
                            <a:xfrm>
                              <a:off x="6819" y="-1913"/>
                              <a:ext cx="39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90" h="150">
                                  <a:moveTo>
                                    <a:pt x="3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" name="组合 164"/>
                        <wpg:cNvGrpSpPr/>
                        <wpg:grpSpPr>
                          <a:xfrm>
                            <a:off x="4222" y="-3638"/>
                            <a:ext cx="5104" cy="2"/>
                            <a:chOff x="4222" y="-3638"/>
                            <a:chExt cx="5104" cy="2"/>
                          </a:xfrm>
                        </wpg:grpSpPr>
                        <wps:wsp>
                          <wps:cNvPr id="155" name="任意多边形 165"/>
                          <wps:cNvSpPr/>
                          <wps:spPr>
                            <a:xfrm>
                              <a:off x="4222" y="-3638"/>
                              <a:ext cx="510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04">
                                  <a:moveTo>
                                    <a:pt x="0" y="0"/>
                                  </a:moveTo>
                                  <a:lnTo>
                                    <a:pt x="5103" y="0"/>
                                  </a:lnTo>
                                </a:path>
                              </a:pathLst>
                            </a:custGeom>
                            <a:noFill/>
                            <a:ln w="9489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8" name="组合 166"/>
                        <wpg:cNvGrpSpPr/>
                        <wpg:grpSpPr>
                          <a:xfrm>
                            <a:off x="2763" y="-1106"/>
                            <a:ext cx="105" cy="2"/>
                            <a:chOff x="2763" y="-1106"/>
                            <a:chExt cx="105" cy="2"/>
                          </a:xfrm>
                        </wpg:grpSpPr>
                        <wps:wsp>
                          <wps:cNvPr id="157" name="任意多边形 167"/>
                          <wps:cNvSpPr/>
                          <wps:spPr>
                            <a:xfrm>
                              <a:off x="2763" y="-1106"/>
                              <a:ext cx="10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56932" cap="flat" cmpd="sng">
                              <a:solidFill>
                                <a:srgbClr val="5B9BD4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0" name="组合 168"/>
                        <wpg:cNvGrpSpPr/>
                        <wpg:grpSpPr>
                          <a:xfrm>
                            <a:off x="2763" y="-807"/>
                            <a:ext cx="105" cy="2"/>
                            <a:chOff x="2763" y="-807"/>
                            <a:chExt cx="105" cy="2"/>
                          </a:xfrm>
                        </wpg:grpSpPr>
                        <wps:wsp>
                          <wps:cNvPr id="159" name="任意多边形 169"/>
                          <wps:cNvSpPr/>
                          <wps:spPr>
                            <a:xfrm>
                              <a:off x="2763" y="-807"/>
                              <a:ext cx="10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56932" cap="flat" cmpd="sng">
                              <a:solidFill>
                                <a:srgbClr val="EC7C3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2" name="组合 170"/>
                        <wpg:cNvGrpSpPr/>
                        <wpg:grpSpPr>
                          <a:xfrm>
                            <a:off x="4454" y="-433"/>
                            <a:ext cx="105" cy="105"/>
                            <a:chOff x="4454" y="-433"/>
                            <a:chExt cx="105" cy="105"/>
                          </a:xfrm>
                        </wpg:grpSpPr>
                        <wps:wsp>
                          <wps:cNvPr id="161" name="任意多边形 171"/>
                          <wps:cNvSpPr/>
                          <wps:spPr>
                            <a:xfrm>
                              <a:off x="4454" y="-433"/>
                              <a:ext cx="105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 h="105">
                                  <a:moveTo>
                                    <a:pt x="0" y="104"/>
                                  </a:moveTo>
                                  <a:lnTo>
                                    <a:pt x="105" y="104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" name="组合 172"/>
                        <wpg:cNvGrpSpPr/>
                        <wpg:grpSpPr>
                          <a:xfrm>
                            <a:off x="6160" y="-433"/>
                            <a:ext cx="2" cy="105"/>
                            <a:chOff x="6160" y="-433"/>
                            <a:chExt cx="2" cy="105"/>
                          </a:xfrm>
                        </wpg:grpSpPr>
                        <wps:wsp>
                          <wps:cNvPr id="163" name="任意多边形 173"/>
                          <wps:cNvSpPr/>
                          <wps:spPr>
                            <a:xfrm>
                              <a:off x="6160" y="-433"/>
                              <a:ext cx="2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4"/>
                                  </a:lnTo>
                                </a:path>
                              </a:pathLst>
                            </a:custGeom>
                            <a:noFill/>
                            <a:ln w="57016" cap="flat" cmpd="sng">
                              <a:solidFill>
                                <a:srgbClr val="EC7C3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8" name="组合 174"/>
                        <wpg:cNvGrpSpPr/>
                        <wpg:grpSpPr>
                          <a:xfrm>
                            <a:off x="2367" y="-4386"/>
                            <a:ext cx="7169" cy="4289"/>
                            <a:chOff x="2367" y="-4386"/>
                            <a:chExt cx="7169" cy="4289"/>
                          </a:xfrm>
                        </wpg:grpSpPr>
                        <wps:wsp>
                          <wps:cNvPr id="165" name="任意多边形 175"/>
                          <wps:cNvSpPr/>
                          <wps:spPr>
                            <a:xfrm>
                              <a:off x="2367" y="-4386"/>
                              <a:ext cx="7169" cy="42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169" h="4289">
                                  <a:moveTo>
                                    <a:pt x="0" y="4289"/>
                                  </a:moveTo>
                                  <a:lnTo>
                                    <a:pt x="7168" y="4289"/>
                                  </a:lnTo>
                                  <a:lnTo>
                                    <a:pt x="7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89"/>
                                  </a:lnTo>
                                </a:path>
                              </a:pathLst>
                            </a:custGeom>
                            <a:noFill/>
                            <a:ln w="9492" cap="flat" cmpd="sng">
                              <a:solidFill>
                                <a:srgbClr val="D9D9D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6" name="文本框 176"/>
                          <wps:cNvSpPr txBox="1"/>
                          <wps:spPr>
                            <a:xfrm>
                              <a:off x="3694" y="-4203"/>
                              <a:ext cx="4544" cy="2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20" w:lineRule="exact"/>
                                  <w:ind w:left="0" w:right="0" w:firstLine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default" w:ascii="Calibri" w:hAnsi="Calibri" w:eastAsia="Calibri" w:cs="Calibri"/>
                                    <w:color w:val="333333"/>
                                    <w:spacing w:val="-2"/>
                                    <w:sz w:val="28"/>
                                    <w:szCs w:val="28"/>
                                  </w:rPr>
                                  <w:t>2021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333333"/>
                                    <w:spacing w:val="-2"/>
                                    <w:sz w:val="28"/>
                                    <w:szCs w:val="28"/>
                                  </w:rPr>
                                  <w:t>年度财政拨款与年初预算对比图</w:t>
                                </w:r>
                              </w:p>
                              <w:p>
                                <w:pPr>
                                  <w:spacing w:before="127"/>
                                  <w:ind w:left="86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800</w:t>
                                </w:r>
                              </w:p>
                              <w:p>
                                <w:pPr>
                                  <w:spacing w:before="14"/>
                                  <w:ind w:left="86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700</w:t>
                                </w:r>
                              </w:p>
                              <w:p>
                                <w:pPr>
                                  <w:spacing w:before="14"/>
                                  <w:ind w:left="86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600</w:t>
                                </w:r>
                              </w:p>
                              <w:p>
                                <w:pPr>
                                  <w:spacing w:before="13"/>
                                  <w:ind w:left="86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500</w:t>
                                </w:r>
                              </w:p>
                              <w:p>
                                <w:pPr>
                                  <w:spacing w:before="14"/>
                                  <w:ind w:left="86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400</w:t>
                                </w:r>
                              </w:p>
                              <w:p>
                                <w:pPr>
                                  <w:spacing w:before="14"/>
                                  <w:ind w:left="86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300</w:t>
                                </w:r>
                              </w:p>
                              <w:p>
                                <w:pPr>
                                  <w:spacing w:before="13"/>
                                  <w:ind w:left="86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200</w:t>
                                </w:r>
                              </w:p>
                              <w:p>
                                <w:pPr>
                                  <w:spacing w:before="14" w:line="216" w:lineRule="exact"/>
                                  <w:ind w:left="86" w:right="0" w:firstLine="0"/>
                                  <w:jc w:val="left"/>
                                  <w:rPr>
                                    <w:rFonts w:hint="default" w:ascii="Calibri" w:hAnsi="Calibri" w:eastAsia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pacing w:val="-2"/>
                                    <w:sz w:val="1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67" name="文本框 177"/>
                          <wps:cNvSpPr txBox="1"/>
                          <wps:spPr>
                            <a:xfrm>
                              <a:off x="4604" y="-464"/>
                              <a:ext cx="291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1657"/>
                                  </w:tabs>
                                  <w:spacing w:before="0" w:line="199" w:lineRule="exact"/>
                                  <w:ind w:left="0" w:right="0" w:firstLine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default" w:ascii="Calibri" w:hAnsi="Calibri" w:eastAsia="Calibri" w:cs="Calibri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>2021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>年度决算数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rFonts w:hint="default" w:ascii="Calibri" w:hAnsi="Calibri" w:eastAsia="Calibri" w:cs="Calibri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>2021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585858"/>
                                    <w:spacing w:val="-1"/>
                                    <w:sz w:val="18"/>
                                    <w:szCs w:val="18"/>
                                  </w:rPr>
                                  <w:t>年度预算数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7" o:spid="_x0000_s1026" o:spt="203" style="position:absolute;left:0pt;margin-left:117.95pt;margin-top:-219.65pt;height:215.2pt;width:359.2pt;mso-position-horizontal-relative:page;z-index:-251655168;mso-width-relative:page;mso-height-relative:page;" coordorigin="2359,-4393" coordsize="7184,4304" o:gfxdata="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">
                <o:lock v:ext="edit" aspectratio="f"/>
                <v:group id="组合 148" o:spid="_x0000_s1026" o:spt="203" style="position:absolute;left:4222;top:-1995;height:2;width:412;" coordorigin="4222,-1995" coordsize="412,2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49" o:spid="_x0000_s1026" o:spt="100" style="position:absolute;left:4222;top:-1995;height:2;width:412;" filled="f" stroked="t" coordsize="412,1" o:gfxdata="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95/LsAAADc&#10;AAAADwAAAAAAAAABACAAAAAiAAAAZHJzL2Rvd25yZXYueG1sUEsBAhQAFAAAAAgAh07iQDMvBZ47&#10;AAAAOQAAABAAAAAAAAAAAQAgAAAACgEAAGRycy9zaGFwZXhtbC54bWxQSwUGAAAAAAYABgBbAQAA&#10;tAMAAAAA&#10;" path="m0,0l412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150" o:spid="_x0000_s1026" o:spt="203" style="position:absolute;left:4222;top:-2234;height:2;width:412;" coordorigin="4222,-2234" coordsize="412,2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51" o:spid="_x0000_s1026" o:spt="100" style="position:absolute;left:4222;top:-2234;height:2;width:412;" filled="f" stroked="t" coordsize="412,1" o:gfxdata="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7waHvQAA&#10;ANwAAAAPAAAAAAAAAAEAIAAAACIAAABkcnMvZG93bnJldi54bWxQSwECFAAUAAAACACHTuJAMy8F&#10;njsAAAA5AAAAEAAAAAAAAAABACAAAAAMAQAAZHJzL3NoYXBleG1sLnhtbFBLBQYAAAAABgAGAFsB&#10;AAC2AwAAAAA=&#10;" path="m0,0l412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152" o:spid="_x0000_s1026" o:spt="203" style="position:absolute;left:4222;top:-2473;height:2;width:412;" coordorigin="4222,-2473" coordsize="412,2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53" o:spid="_x0000_s1026" o:spt="100" style="position:absolute;left:4222;top:-2473;height:2;width:412;" filled="f" stroked="t" coordsize="412,1" o:gfxdata="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E9a74A&#10;AADcAAAADwAAAAAAAAABACAAAAAiAAAAZHJzL2Rvd25yZXYueG1sUEsBAhQAFAAAAAgAh07iQDMv&#10;BZ47AAAAOQAAABAAAAAAAAAAAQAgAAAADQEAAGRycy9zaGFwZXhtbC54bWxQSwUGAAAAAAYABgBb&#10;AQAAtwMAAAAA&#10;" path="m0,0l412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154" o:spid="_x0000_s1026" o:spt="203" style="position:absolute;left:4222;top:-2697;height:2;width:412;" coordorigin="4222,-2697" coordsize="412,2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5" o:spid="_x0000_s1026" o:spt="100" style="position:absolute;left:4222;top:-2697;height:2;width:412;" filled="f" stroked="t" coordsize="412,1" o:gfxdata="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NQAhL4A&#10;AADcAAAADwAAAAAAAAABACAAAAAiAAAAZHJzL2Rvd25yZXYueG1sUEsBAhQAFAAAAAgAh07iQDMv&#10;BZ47AAAAOQAAABAAAAAAAAAAAQAgAAAADQEAAGRycy9zaGFwZXhtbC54bWxQSwUGAAAAAAYABgBb&#10;AQAAtwMAAAAA&#10;" path="m0,0l412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156" o:spid="_x0000_s1026" o:spt="203" style="position:absolute;left:4222;top:-2936;height:2;width:412;" coordorigin="4222,-2936" coordsize="412,2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57" o:spid="_x0000_s1026" o:spt="100" style="position:absolute;left:4222;top:-2936;height:2;width:412;" filled="f" stroked="t" coordsize="412,1" o:gfxdata="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0o7aLsAAADc&#10;AAAADwAAAAAAAAABACAAAAAiAAAAZHJzL2Rvd25yZXYueG1sUEsBAhQAFAAAAAgAh07iQDMvBZ47&#10;AAAAOQAAABAAAAAAAAAAAQAgAAAACgEAAGRycy9zaGFwZXhtbC54bWxQSwUGAAAAAAYABgBbAQAA&#10;tAMAAAAA&#10;" path="m0,0l412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158" o:spid="_x0000_s1026" o:spt="203" style="position:absolute;left:4222;top:-3399;height:2;width:5104;" coordorigin="4222,-3399" coordsize="5104,2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59" o:spid="_x0000_s1026" o:spt="100" style="position:absolute;left:4222;top:-3399;height:2;width:5104;" filled="f" stroked="t" coordsize="5104,1" o:gfxdata="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BAN/vQAA&#10;ANwAAAAPAAAAAAAAAAEAIAAAACIAAABkcnMvZG93bnJldi54bWxQSwECFAAUAAAACACHTuJAMy8F&#10;njsAAAA5AAAAEAAAAAAAAAABACAAAAAMAQAAZHJzL3NoYXBleG1sLnhtbFBLBQYAAAAABgAGAFsB&#10;AAC2AwAAAAA=&#10;" path="m0,0l5103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160" o:spid="_x0000_s1026" o:spt="203" style="position:absolute;left:4634;top:-3332;height:1570;width:390;" coordorigin="4634,-3332" coordsize="390,1570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61" o:spid="_x0000_s1026" o:spt="100" style="position:absolute;left:4634;top:-3332;height:1570;width:390;" fillcolor="#5B9BD4" filled="t" stroked="f" coordsize="390,1570" o:gfxdata="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vAmKvQAA&#10;ANwAAAAPAAAAAAAAAAEAIAAAACIAAABkcnMvZG93bnJldi54bWxQSwECFAAUAAAACACHTuJAMy8F&#10;njsAAAA5AAAAEAAAAAAAAAABACAAAAAMAQAAZHJzL3NoYXBleG1sLnhtbFBLBQYAAAAABgAGAFsB&#10;AAC2AwAAAAA=&#10;" path="m389,0l0,0,0,1569,389,1569,389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62" o:spid="_x0000_s1026" o:spt="203" style="position:absolute;left:6819;top:-1913;height:150;width:390;" coordorigin="6819,-1913" coordsize="390,150" o:gfxdata="UEsDBAoAAAAAAIdO4kAAAAAAAAAAAAAAAAAEAAAAZHJzL1BLAwQUAAAACACHTuJA4RK0z7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atn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RK0z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63" o:spid="_x0000_s1026" o:spt="100" style="position:absolute;left:6819;top:-1913;height:150;width:390;" fillcolor="#EC7C30" filled="t" stroked="f" coordsize="390,150" o:gfxdata="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ntULsAAADc&#10;AAAADwAAAAAAAAABACAAAAAiAAAAZHJzL2Rvd25yZXYueG1sUEsBAhQAFAAAAAgAh07iQDMvBZ47&#10;AAAAOQAAABAAAAAAAAAAAQAgAAAACgEAAGRycy9zaGFwZXhtbC54bWxQSwUGAAAAAAYABgBbAQAA&#10;tAMAAAAA&#10;" path="m389,0l0,0,0,150,389,150,389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64" o:spid="_x0000_s1026" o:spt="203" style="position:absolute;left:4222;top:-3638;height:2;width:5104;" coordorigin="4222,-3638" coordsize="5104,2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65" o:spid="_x0000_s1026" o:spt="100" style="position:absolute;left:4222;top:-3638;height:2;width:5104;" filled="f" stroked="t" coordsize="5104,1" o:gfxdata="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kJ+nvQAA&#10;ANwAAAAPAAAAAAAAAAEAIAAAACIAAABkcnMvZG93bnJldi54bWxQSwECFAAUAAAACACHTuJAMy8F&#10;njsAAAA5AAAAEAAAAAAAAAABACAAAAAMAQAAZHJzL3NoYXBleG1sLnhtbFBLBQYAAAAABgAGAFsB&#10;AAC2AwAAAAA=&#10;" path="m0,0l5103,0e">
                    <v:fill on="f" focussize="0,0"/>
                    <v:stroke weight="0.747165354330709pt" color="#D9D9D9" joinstyle="round"/>
                    <v:imagedata o:title=""/>
                    <o:lock v:ext="edit" aspectratio="f"/>
                  </v:shape>
                </v:group>
                <v:group id="组合 166" o:spid="_x0000_s1026" o:spt="203" style="position:absolute;left:2763;top:-1106;height:2;width:105;" coordorigin="2763,-1106" coordsize="105,2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67" o:spid="_x0000_s1026" o:spt="100" style="position:absolute;left:2763;top:-1106;height:2;width:105;" filled="f" stroked="t" coordsize="105,1" o:gfxdata="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0yl9vQAA&#10;ANwAAAAPAAAAAAAAAAEAIAAAACIAAABkcnMvZG93bnJldi54bWxQSwECFAAUAAAACACHTuJAMy8F&#10;njsAAAA5AAAAEAAAAAAAAAABACAAAAAMAQAAZHJzL3NoYXBleG1sLnhtbFBLBQYAAAAABgAGAFsB&#10;AAC2AwAAAAA=&#10;" path="m0,0l105,0e">
                    <v:fill on="f" focussize="0,0"/>
                    <v:stroke weight="4.48283464566929pt" color="#5B9BD4" joinstyle="round"/>
                    <v:imagedata o:title=""/>
                    <o:lock v:ext="edit" aspectratio="f"/>
                  </v:shape>
                </v:group>
                <v:group id="组合 168" o:spid="_x0000_s1026" o:spt="203" style="position:absolute;left:2763;top:-807;height:2;width:105;" coordorigin="2763,-807" coordsize="105,2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69" o:spid="_x0000_s1026" o:spt="100" style="position:absolute;left:2763;top:-807;height:2;width:105;" filled="f" stroked="t" coordsize="105,1" o:gfxdata="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xZ28AAAA&#10;3AAAAA8AAAAAAAAAAQAgAAAAIgAAAGRycy9kb3ducmV2LnhtbFBLAQIUABQAAAAIAIdO4kAzLwWe&#10;OwAAADkAAAAQAAAAAAAAAAEAIAAAAAsBAABkcnMvc2hhcGV4bWwueG1sUEsFBgAAAAAGAAYAWwEA&#10;ALUDAAAAAA==&#10;" path="m0,0l105,0e">
                    <v:fill on="f" focussize="0,0"/>
                    <v:stroke weight="4.48283464566929pt" color="#EC7C30" joinstyle="round"/>
                    <v:imagedata o:title=""/>
                    <o:lock v:ext="edit" aspectratio="f"/>
                  </v:shape>
                </v:group>
                <v:group id="组合 170" o:spid="_x0000_s1026" o:spt="203" style="position:absolute;left:4454;top:-433;height:105;width:105;" coordorigin="4454,-433" coordsize="105,105" o:gfxdata="UEsDBAoAAAAAAIdO4kAAAAAAAAAAAAAAAAAEAAAAZHJzL1BLAwQUAAAACACHTuJAz9tDnb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v0j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P20Od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71" o:spid="_x0000_s1026" o:spt="100" style="position:absolute;left:4454;top:-433;height:105;width:105;" fillcolor="#5B9BD4" filled="t" stroked="f" coordsize="105,105" o:gfxdata="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PqxW5AAAA3AAA&#10;AA8AAAAAAAAAAQAgAAAAIgAAAGRycy9kb3ducmV2LnhtbFBLAQIUABQAAAAIAIdO4kAzLwWeOwAA&#10;ADkAAAAQAAAAAAAAAAEAIAAAAAgBAABkcnMvc2hhcGV4bWwueG1sUEsFBgAAAAAGAAYAWwEAALID&#10;AAAAAA==&#10;" path="m0,104l105,104,105,0,0,0,0,10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2" o:spid="_x0000_s1026" o:spt="203" style="position:absolute;left:6160;top:-433;height:105;width:2;" coordorigin="6160,-433" coordsize="2,105" o:gfxdata="UEsDBAoAAAAAAIdO4kAAAAAAAAAAAAAAAAAEAAAAZHJzL1BLAwQUAAAACACHTuJAL35+c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5MX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35+c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3" o:spid="_x0000_s1026" o:spt="100" style="position:absolute;left:6160;top:-433;height:105;width:2;" filled="f" stroked="t" coordsize="1,105" o:gfxdata="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YeZNugAAANwA&#10;AAAPAAAAAAAAAAEAIAAAACIAAABkcnMvZG93bnJldi54bWxQSwECFAAUAAAACACHTuJAMy8FnjsA&#10;AAA5AAAAEAAAAAAAAAABACAAAAAJAQAAZHJzL3NoYXBleG1sLnhtbFBLBQYAAAAABgAGAFsBAACz&#10;AwAAAAA=&#10;" path="m0,0l0,104e">
                    <v:fill on="f" focussize="0,0"/>
                    <v:stroke weight="4.48944881889764pt" color="#EC7C30" joinstyle="round"/>
                    <v:imagedata o:title=""/>
                    <o:lock v:ext="edit" aspectratio="f"/>
                  </v:shape>
                </v:group>
                <v:group id="组合 174" o:spid="_x0000_s1026" o:spt="203" style="position:absolute;left:2367;top:-4386;height:4289;width:7169;" coordorigin="2367,-4386" coordsize="7169,4289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75" o:spid="_x0000_s1026" o:spt="100" style="position:absolute;left:2367;top:-4386;height:4289;width:7169;" filled="f" stroked="t" coordsize="7169,4289" o:gfxdata="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S7PxvQAA&#10;ANwAAAAPAAAAAAAAAAEAIAAAACIAAABkcnMvZG93bnJldi54bWxQSwECFAAUAAAACACHTuJAMy8F&#10;njsAAAA5AAAAEAAAAAAAAAABACAAAAAMAQAAZHJzL3NoYXBleG1sLnhtbFBLBQYAAAAABgAGAFsB&#10;AAC2AwAAAAA=&#10;" path="m0,4289l7168,4289,7168,0,0,0,0,4289e">
                    <v:fill on="f" focussize="0,0"/>
                    <v:stroke weight="0.74740157480315pt" color="#D9D9D9" joinstyle="round"/>
                    <v:imagedata o:title=""/>
                    <o:lock v:ext="edit" aspectratio="f"/>
                  </v:shape>
                  <v:shape id="文本框 176" o:spid="_x0000_s1026" o:spt="202" type="#_x0000_t202" style="position:absolute;left:3694;top:-4203;height:2301;width:4544;" filled="f" stroked="f" coordsize="21600,21600" o:gfxdata="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qOL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20" w:lineRule="exact"/>
                            <w:ind w:left="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Calibri" w:hAnsi="Calibri" w:eastAsia="Calibri" w:cs="Calibri"/>
                              <w:color w:val="333333"/>
                              <w:spacing w:val="-2"/>
                              <w:sz w:val="28"/>
                              <w:szCs w:val="28"/>
                            </w:rPr>
                            <w:t>2021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333333"/>
                              <w:spacing w:val="-2"/>
                              <w:sz w:val="28"/>
                              <w:szCs w:val="28"/>
                            </w:rPr>
                            <w:t>年度财政拨款与年初预算对比图</w:t>
                          </w:r>
                        </w:p>
                        <w:p>
                          <w:pPr>
                            <w:spacing w:before="127"/>
                            <w:ind w:left="86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800</w:t>
                          </w:r>
                        </w:p>
                        <w:p>
                          <w:pPr>
                            <w:spacing w:before="14"/>
                            <w:ind w:left="86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700</w:t>
                          </w:r>
                        </w:p>
                        <w:p>
                          <w:pPr>
                            <w:spacing w:before="14"/>
                            <w:ind w:left="86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600</w:t>
                          </w:r>
                        </w:p>
                        <w:p>
                          <w:pPr>
                            <w:spacing w:before="13"/>
                            <w:ind w:left="86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500</w:t>
                          </w:r>
                        </w:p>
                        <w:p>
                          <w:pPr>
                            <w:spacing w:before="14"/>
                            <w:ind w:left="86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400</w:t>
                          </w:r>
                        </w:p>
                        <w:p>
                          <w:pPr>
                            <w:spacing w:before="14"/>
                            <w:ind w:left="86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300</w:t>
                          </w:r>
                        </w:p>
                        <w:p>
                          <w:pPr>
                            <w:spacing w:before="13"/>
                            <w:ind w:left="86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200</w:t>
                          </w:r>
                        </w:p>
                        <w:p>
                          <w:pPr>
                            <w:spacing w:before="14" w:line="216" w:lineRule="exact"/>
                            <w:ind w:left="86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8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文本框 177" o:spid="_x0000_s1026" o:spt="202" type="#_x0000_t202" style="position:absolute;left:4604;top:-464;height:200;width:2918;" filled="f" stroked="f" coordsize="21600,21600" o:gfxdata="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2K7a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1657"/>
                            </w:tabs>
                            <w:spacing w:before="0" w:line="199" w:lineRule="exact"/>
                            <w:ind w:left="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Calibri" w:hAnsi="Calibri" w:eastAsia="Calibri" w:cs="Calibri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2021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年度决算数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hint="default" w:ascii="Calibri" w:hAnsi="Calibri" w:eastAsia="Calibri" w:cs="Calibri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2021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年度预算数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</w:rPr>
        <w:t>（三）财政拨款支出决算结构情况</w:t>
      </w:r>
    </w:p>
    <w:p>
      <w:pPr>
        <w:pStyle w:val="5"/>
        <w:spacing w:before="125" w:line="333" w:lineRule="auto"/>
        <w:ind w:left="752" w:right="105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</w:rPr>
        <w:t>2021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3"/>
        </w:rPr>
        <w:t>年度财政拨款支出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  <w:spacing w:val="3"/>
        </w:rPr>
        <w:t>812.39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  <w:spacing w:val="5"/>
        </w:rPr>
        <w:t xml:space="preserve">万元，主要用于以下方面。 </w:t>
      </w:r>
      <w:r>
        <w:rPr>
          <w:rFonts w:hint="eastAsia" w:ascii="仿宋" w:hAnsi="仿宋" w:eastAsia="仿宋" w:cs="仿宋"/>
        </w:rPr>
        <w:t>一般公共服务（类）支出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531.11</w:t>
      </w:r>
      <w:r>
        <w:rPr>
          <w:rFonts w:hint="eastAsia" w:ascii="仿宋" w:hAnsi="仿宋" w:eastAsia="仿宋" w:cs="仿宋"/>
          <w:spacing w:val="-43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42"/>
        </w:rPr>
        <w:t xml:space="preserve"> </w:t>
      </w:r>
      <w:r>
        <w:rPr>
          <w:rFonts w:hint="eastAsia" w:ascii="仿宋" w:hAnsi="仿宋" w:eastAsia="仿宋" w:cs="仿宋"/>
        </w:rPr>
        <w:t>65.4%，主要用</w:t>
      </w:r>
    </w:p>
    <w:p>
      <w:pPr>
        <w:pStyle w:val="5"/>
        <w:spacing w:before="35" w:line="333" w:lineRule="auto"/>
        <w:ind w:right="265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于单位日常运转所需经费支出、部分专项项目及在职人员工资福 </w:t>
      </w:r>
      <w:r>
        <w:rPr>
          <w:rFonts w:hint="eastAsia" w:ascii="仿宋" w:hAnsi="仿宋" w:eastAsia="仿宋" w:cs="仿宋"/>
          <w:spacing w:val="-14"/>
        </w:rPr>
        <w:t>得支出等支出；社会保障和就业（类）支出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65.17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22"/>
        </w:rPr>
        <w:t>万元，占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 xml:space="preserve">8.0%, </w:t>
      </w:r>
      <w:r>
        <w:rPr>
          <w:rFonts w:hint="eastAsia" w:ascii="仿宋" w:hAnsi="仿宋" w:eastAsia="仿宋" w:cs="仿宋"/>
          <w:spacing w:val="-4"/>
          <w:w w:val="95"/>
        </w:rPr>
        <w:t xml:space="preserve">主要用于退休人员工资支出及在职人员养老保险等支出；卫生健 </w:t>
      </w:r>
      <w:r>
        <w:rPr>
          <w:rFonts w:hint="eastAsia" w:ascii="仿宋" w:hAnsi="仿宋" w:eastAsia="仿宋" w:cs="仿宋"/>
        </w:rPr>
        <w:t>康（类）支出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22.61</w:t>
      </w:r>
      <w:r>
        <w:rPr>
          <w:rFonts w:hint="eastAsia" w:ascii="仿宋" w:hAnsi="仿宋" w:eastAsia="仿宋" w:cs="仿宋"/>
          <w:spacing w:val="-42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42"/>
        </w:rPr>
        <w:t xml:space="preserve"> </w:t>
      </w:r>
      <w:r>
        <w:rPr>
          <w:rFonts w:hint="eastAsia" w:ascii="仿宋" w:hAnsi="仿宋" w:eastAsia="仿宋" w:cs="仿宋"/>
        </w:rPr>
        <w:t>2.8%，主要用于在职人员医疗保 险等支出；城乡社区（类）支出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35.50</w:t>
      </w:r>
      <w:r>
        <w:rPr>
          <w:rFonts w:hint="eastAsia" w:ascii="仿宋" w:hAnsi="仿宋" w:eastAsia="仿宋" w:cs="仿宋"/>
          <w:spacing w:val="-42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4.4%，主要用 于政府性基金预算安排项目支出；农林水（类）支出 133.73</w:t>
      </w:r>
      <w:r>
        <w:rPr>
          <w:rFonts w:hint="eastAsia" w:ascii="仿宋" w:hAnsi="仿宋" w:eastAsia="仿宋" w:cs="仿宋"/>
          <w:spacing w:val="-123"/>
        </w:rPr>
        <w:t xml:space="preserve"> </w:t>
      </w:r>
      <w:r>
        <w:rPr>
          <w:rFonts w:hint="eastAsia" w:ascii="仿宋" w:hAnsi="仿宋" w:eastAsia="仿宋" w:cs="仿宋"/>
        </w:rPr>
        <w:t xml:space="preserve">万 </w:t>
      </w:r>
      <w:r>
        <w:rPr>
          <w:rFonts w:hint="eastAsia" w:ascii="仿宋" w:hAnsi="仿宋" w:eastAsia="仿宋" w:cs="仿宋"/>
          <w:spacing w:val="-53"/>
          <w:w w:val="99"/>
        </w:rPr>
        <w:t>元，占</w:t>
      </w:r>
      <w:r>
        <w:rPr>
          <w:rFonts w:hint="eastAsia" w:ascii="仿宋" w:hAnsi="仿宋" w:eastAsia="仿宋" w:cs="仿宋"/>
          <w:spacing w:val="-97"/>
          <w:w w:val="99"/>
        </w:rPr>
        <w:t xml:space="preserve"> </w:t>
      </w:r>
      <w:r>
        <w:rPr>
          <w:rFonts w:hint="eastAsia" w:ascii="仿宋" w:hAnsi="仿宋" w:eastAsia="仿宋" w:cs="仿宋"/>
          <w:spacing w:val="-17"/>
          <w:w w:val="99"/>
        </w:rPr>
        <w:t>16.5%，主要用于扶贫资金县级配套等支出；住房保障（类）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支出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24.26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</w:rPr>
        <w:t>万元，占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3.0%，主要用于职工住房公积金等支出。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48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（四）一般公共预算基本支出决算情况说明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3" w:line="500" w:lineRule="exact"/>
        <w:ind w:left="752" w:right="96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年度财政拨款基本支出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</w:rPr>
        <w:t>489.28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万元，其中：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500" w:lineRule="exact"/>
        <w:ind w:left="752" w:right="96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人员经费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390.26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  <w:spacing w:val="-5"/>
        </w:rPr>
        <w:t>万元，主要包括基本工资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171.68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  <w:spacing w:val="-29"/>
        </w:rPr>
        <w:t>万元、津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500" w:lineRule="exact"/>
        <w:ind w:right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贴补贴</w:t>
      </w:r>
      <w:r>
        <w:rPr>
          <w:rFonts w:hint="eastAsia" w:ascii="仿宋" w:hAnsi="仿宋" w:eastAsia="仿宋" w:cs="仿宋"/>
          <w:spacing w:val="-74"/>
        </w:rPr>
        <w:t xml:space="preserve"> </w:t>
      </w:r>
      <w:r>
        <w:rPr>
          <w:rFonts w:hint="eastAsia" w:ascii="仿宋" w:hAnsi="仿宋" w:eastAsia="仿宋" w:cs="仿宋"/>
        </w:rPr>
        <w:t>55.08</w:t>
      </w:r>
      <w:r>
        <w:rPr>
          <w:rFonts w:hint="eastAsia" w:ascii="仿宋" w:hAnsi="仿宋" w:eastAsia="仿宋" w:cs="仿宋"/>
          <w:spacing w:val="-73"/>
        </w:rPr>
        <w:t xml:space="preserve"> </w:t>
      </w:r>
      <w:r>
        <w:rPr>
          <w:rFonts w:hint="eastAsia" w:ascii="仿宋" w:hAnsi="仿宋" w:eastAsia="仿宋" w:cs="仿宋"/>
        </w:rPr>
        <w:t>万元、奖金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7.56</w:t>
      </w:r>
      <w:r>
        <w:rPr>
          <w:rFonts w:hint="eastAsia" w:ascii="仿宋" w:hAnsi="仿宋" w:eastAsia="仿宋" w:cs="仿宋"/>
          <w:spacing w:val="-77"/>
        </w:rPr>
        <w:t xml:space="preserve"> </w:t>
      </w:r>
      <w:r>
        <w:rPr>
          <w:rFonts w:hint="eastAsia" w:ascii="仿宋" w:hAnsi="仿宋" w:eastAsia="仿宋" w:cs="仿宋"/>
        </w:rPr>
        <w:t>万元、绩效工资</w:t>
      </w:r>
      <w:r>
        <w:rPr>
          <w:rFonts w:hint="eastAsia" w:ascii="仿宋" w:hAnsi="仿宋" w:eastAsia="仿宋" w:cs="仿宋"/>
          <w:spacing w:val="-73"/>
        </w:rPr>
        <w:t xml:space="preserve"> </w:t>
      </w:r>
      <w:r>
        <w:rPr>
          <w:rFonts w:hint="eastAsia" w:ascii="仿宋" w:hAnsi="仿宋" w:eastAsia="仿宋" w:cs="仿宋"/>
        </w:rPr>
        <w:t>42.67</w:t>
      </w:r>
      <w:r>
        <w:rPr>
          <w:rFonts w:hint="eastAsia" w:ascii="仿宋" w:hAnsi="仿宋" w:eastAsia="仿宋" w:cs="仿宋"/>
          <w:spacing w:val="-74"/>
        </w:rPr>
        <w:t xml:space="preserve"> </w:t>
      </w:r>
      <w:r>
        <w:rPr>
          <w:rFonts w:hint="eastAsia" w:ascii="仿宋" w:hAnsi="仿宋" w:eastAsia="仿宋" w:cs="仿宋"/>
        </w:rPr>
        <w:t>万元、机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jc w:val="both"/>
        <w:textAlignment w:val="auto"/>
        <w:rPr>
          <w:rFonts w:hint="eastAsia" w:ascii="仿宋" w:hAnsi="仿宋" w:eastAsia="仿宋" w:cs="仿宋"/>
        </w:rPr>
        <w:sectPr>
          <w:pgSz w:w="11910" w:h="16840"/>
          <w:pgMar w:top="1580" w:right="1260" w:bottom="960" w:left="1420" w:header="0" w:footer="731" w:gutter="0"/>
          <w:cols w:space="720" w:num="1"/>
        </w:sectPr>
      </w:pPr>
      <w:r>
        <w:rPr>
          <w:rFonts w:hint="eastAsia" w:ascii="仿宋" w:hAnsi="仿宋" w:eastAsia="仿宋" w:cs="仿宋"/>
        </w:rPr>
        <w:t>关事业单位基本养老保险缴费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41.29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10"/>
        </w:rPr>
        <w:t>万元、职工基本医疗保险缴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费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22.61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12"/>
        </w:rPr>
        <w:t>万元、住房公积金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24.26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9"/>
        </w:rPr>
        <w:t>万元、其他社会保障缴费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1.23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7"/>
        </w:rPr>
        <w:t>万元、退休费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7.06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6"/>
        </w:rPr>
        <w:t>万元、抚恤金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5.07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6"/>
        </w:rPr>
        <w:t>万元、生活补助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11.75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万 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 w:line="500" w:lineRule="exact"/>
        <w:ind w:left="752"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公用经费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99.02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6"/>
        </w:rPr>
        <w:t>万元，主要包括办公费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25.73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10"/>
        </w:rPr>
        <w:t>万元、印刷费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0.3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</w:rPr>
        <w:t>万元、邮电费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6.96</w:t>
      </w:r>
      <w:r>
        <w:rPr>
          <w:rFonts w:hint="eastAsia" w:ascii="仿宋" w:hAnsi="仿宋" w:eastAsia="仿宋" w:cs="仿宋"/>
          <w:spacing w:val="-88"/>
        </w:rPr>
        <w:t xml:space="preserve"> </w:t>
      </w:r>
      <w:r>
        <w:rPr>
          <w:rFonts w:hint="eastAsia" w:ascii="仿宋" w:hAnsi="仿宋" w:eastAsia="仿宋" w:cs="仿宋"/>
        </w:rPr>
        <w:t>万元、差旅费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</w:rPr>
        <w:t>7.19</w:t>
      </w:r>
      <w:r>
        <w:rPr>
          <w:rFonts w:hint="eastAsia" w:ascii="仿宋" w:hAnsi="仿宋" w:eastAsia="仿宋" w:cs="仿宋"/>
          <w:spacing w:val="-87"/>
        </w:rPr>
        <w:t xml:space="preserve"> </w:t>
      </w:r>
      <w:r>
        <w:rPr>
          <w:rFonts w:hint="eastAsia" w:ascii="仿宋" w:hAnsi="仿宋" w:eastAsia="仿宋" w:cs="仿宋"/>
          <w:spacing w:val="-2"/>
        </w:rPr>
        <w:t>万元、维修（护）费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27.5</w:t>
      </w:r>
      <w:r>
        <w:rPr>
          <w:rFonts w:hint="eastAsia" w:ascii="仿宋" w:hAnsi="仿宋" w:eastAsia="仿宋" w:cs="仿宋"/>
          <w:spacing w:val="-92"/>
        </w:rPr>
        <w:t xml:space="preserve"> </w:t>
      </w:r>
      <w:r>
        <w:rPr>
          <w:rFonts w:hint="eastAsia" w:ascii="仿宋" w:hAnsi="仿宋" w:eastAsia="仿宋" w:cs="仿宋"/>
        </w:rPr>
        <w:t>万元、公务接待费</w:t>
      </w:r>
      <w:r>
        <w:rPr>
          <w:rFonts w:hint="eastAsia" w:ascii="仿宋" w:hAnsi="仿宋" w:eastAsia="仿宋" w:cs="仿宋"/>
          <w:spacing w:val="-88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90"/>
        </w:rPr>
        <w:t xml:space="preserve"> </w:t>
      </w:r>
      <w:r>
        <w:rPr>
          <w:rFonts w:hint="eastAsia" w:ascii="仿宋" w:hAnsi="仿宋" w:eastAsia="仿宋" w:cs="仿宋"/>
        </w:rPr>
        <w:t>万元、劳务费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0.32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万元、公务用车运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行维护费</w:t>
      </w:r>
      <w:r>
        <w:rPr>
          <w:rFonts w:hint="eastAsia" w:ascii="仿宋" w:hAnsi="仿宋" w:eastAsia="仿宋" w:cs="仿宋"/>
          <w:spacing w:val="-71"/>
        </w:rPr>
        <w:t xml:space="preserve"> </w:t>
      </w:r>
      <w:r>
        <w:rPr>
          <w:rFonts w:hint="eastAsia" w:ascii="仿宋" w:hAnsi="仿宋" w:eastAsia="仿宋" w:cs="仿宋"/>
        </w:rPr>
        <w:t>9.58</w:t>
      </w:r>
      <w:r>
        <w:rPr>
          <w:rFonts w:hint="eastAsia" w:ascii="仿宋" w:hAnsi="仿宋" w:eastAsia="仿宋" w:cs="仿宋"/>
          <w:spacing w:val="-73"/>
        </w:rPr>
        <w:t xml:space="preserve"> </w:t>
      </w:r>
      <w:r>
        <w:rPr>
          <w:rFonts w:hint="eastAsia" w:ascii="仿宋" w:hAnsi="仿宋" w:eastAsia="仿宋" w:cs="仿宋"/>
        </w:rPr>
        <w:t>万元、其他交通费用</w:t>
      </w:r>
      <w:r>
        <w:rPr>
          <w:rFonts w:hint="eastAsia" w:ascii="仿宋" w:hAnsi="仿宋" w:eastAsia="仿宋" w:cs="仿宋"/>
          <w:spacing w:val="-70"/>
        </w:rPr>
        <w:t xml:space="preserve"> </w:t>
      </w:r>
      <w:r>
        <w:rPr>
          <w:rFonts w:hint="eastAsia" w:ascii="仿宋" w:hAnsi="仿宋" w:eastAsia="仿宋" w:cs="仿宋"/>
        </w:rPr>
        <w:t>17.32</w:t>
      </w:r>
      <w:r>
        <w:rPr>
          <w:rFonts w:hint="eastAsia" w:ascii="仿宋" w:hAnsi="仿宋" w:eastAsia="仿宋" w:cs="仿宋"/>
          <w:spacing w:val="-73"/>
        </w:rPr>
        <w:t xml:space="preserve"> </w:t>
      </w:r>
      <w:r>
        <w:rPr>
          <w:rFonts w:hint="eastAsia" w:ascii="仿宋" w:hAnsi="仿宋" w:eastAsia="仿宋" w:cs="仿宋"/>
        </w:rPr>
        <w:t>万元、办公设备购置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2.12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万元。</w:t>
      </w:r>
    </w:p>
    <w:p>
      <w:pPr>
        <w:pStyle w:val="5"/>
        <w:spacing w:before="89" w:line="240" w:lineRule="auto"/>
        <w:ind w:left="752" w:right="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五、一般公共预算“三公”经费支出决算情况说明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（一）“三公”经费财政拨款支出决算总体情况说明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00" w:lineRule="exact"/>
        <w:ind w:left="113" w:right="102" w:firstLine="641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本单位</w:t>
      </w:r>
      <w:r>
        <w:rPr>
          <w:rFonts w:hint="eastAsia" w:ascii="仿宋" w:hAnsi="仿宋" w:eastAsia="仿宋" w:cs="仿宋"/>
          <w:spacing w:val="-42"/>
        </w:rPr>
        <w:t xml:space="preserve"> </w:t>
      </w: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44"/>
        </w:rPr>
        <w:t xml:space="preserve"> </w:t>
      </w:r>
      <w:r>
        <w:rPr>
          <w:rFonts w:hint="eastAsia" w:ascii="仿宋" w:hAnsi="仿宋" w:eastAsia="仿宋" w:cs="仿宋"/>
        </w:rPr>
        <w:t>年度“三公”经费财政拨款支出预算为</w:t>
      </w:r>
      <w:r>
        <w:rPr>
          <w:rFonts w:hint="eastAsia" w:ascii="仿宋" w:hAnsi="仿宋" w:eastAsia="仿宋" w:cs="仿宋"/>
          <w:spacing w:val="-39"/>
        </w:rPr>
        <w:t xml:space="preserve"> </w:t>
      </w:r>
      <w:r>
        <w:rPr>
          <w:rFonts w:hint="eastAsia" w:ascii="仿宋" w:hAnsi="仿宋" w:eastAsia="仿宋" w:cs="仿宋"/>
        </w:rPr>
        <w:t>41.40 万元，支出决算为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41.36</w:t>
      </w:r>
      <w:r>
        <w:rPr>
          <w:rFonts w:hint="eastAsia" w:ascii="仿宋" w:hAnsi="仿宋" w:eastAsia="仿宋" w:cs="仿宋"/>
          <w:spacing w:val="-45"/>
        </w:rPr>
        <w:t xml:space="preserve"> </w:t>
      </w:r>
      <w:r>
        <w:rPr>
          <w:rFonts w:hint="eastAsia" w:ascii="仿宋" w:hAnsi="仿宋" w:eastAsia="仿宋" w:cs="仿宋"/>
        </w:rPr>
        <w:t>万元，完成预算的</w:t>
      </w:r>
      <w:r>
        <w:rPr>
          <w:rFonts w:hint="eastAsia" w:ascii="仿宋" w:hAnsi="仿宋" w:eastAsia="仿宋" w:cs="仿宋"/>
          <w:spacing w:val="-40"/>
        </w:rPr>
        <w:t xml:space="preserve"> </w:t>
      </w:r>
      <w:r>
        <w:rPr>
          <w:rFonts w:hint="eastAsia" w:ascii="仿宋" w:hAnsi="仿宋" w:eastAsia="仿宋" w:cs="仿宋"/>
        </w:rPr>
        <w:t>99.9%,较预算减少 0.04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  <w:spacing w:val="-8"/>
        </w:rPr>
        <w:t>万元，降低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4"/>
        </w:rPr>
        <w:t>0.1%，主要是严控三公经费支出；较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2020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年度 决算增加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2.18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  <w:spacing w:val="-4"/>
        </w:rPr>
        <w:t>万元，增长</w:t>
      </w:r>
      <w:r>
        <w:rPr>
          <w:rFonts w:hint="eastAsia" w:ascii="仿宋" w:hAnsi="仿宋" w:eastAsia="仿宋" w:cs="仿宋"/>
          <w:spacing w:val="-87"/>
        </w:rPr>
        <w:t xml:space="preserve"> </w:t>
      </w:r>
      <w:r>
        <w:rPr>
          <w:rFonts w:hint="eastAsia" w:ascii="仿宋" w:hAnsi="仿宋" w:eastAsia="仿宋" w:cs="仿宋"/>
        </w:rPr>
        <w:t>5.6%，主要是上年度结转于本年度支 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（二）“三公”经费财政拨款支出决算具体情况说明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line="500" w:lineRule="exact"/>
        <w:ind w:left="754"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 w:bidi="ar-SA"/>
        </w:rPr>
        <w:t>1.因公出国（境）费支出情况。</w:t>
      </w:r>
      <w:r>
        <w:rPr>
          <w:rFonts w:hint="eastAsia" w:ascii="仿宋" w:hAnsi="仿宋" w:eastAsia="仿宋" w:cs="仿宋"/>
          <w:sz w:val="32"/>
          <w:szCs w:val="32"/>
        </w:rPr>
        <w:t>本单位 2021</w:t>
      </w:r>
      <w:r>
        <w:rPr>
          <w:rFonts w:hint="eastAsia"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年度因公出国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>（境）费支出预算为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5"/>
        </w:rPr>
        <w:t>万元，支出决算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6"/>
        </w:rPr>
        <w:t>万元。其中因公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w w:val="99"/>
        </w:rPr>
        <w:t>出</w:t>
      </w:r>
      <w:r>
        <w:rPr>
          <w:rFonts w:hint="eastAsia" w:ascii="仿宋" w:hAnsi="仿宋" w:eastAsia="仿宋" w:cs="仿宋"/>
          <w:spacing w:val="-152"/>
          <w:w w:val="99"/>
        </w:rPr>
        <w:t>国</w:t>
      </w: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2"/>
          <w:w w:val="99"/>
        </w:rPr>
        <w:t>境</w:t>
      </w:r>
      <w:r>
        <w:rPr>
          <w:rFonts w:hint="eastAsia" w:ascii="仿宋" w:hAnsi="仿宋" w:eastAsia="仿宋" w:cs="仿宋"/>
          <w:spacing w:val="-152"/>
          <w:w w:val="99"/>
        </w:rPr>
        <w:t>）</w:t>
      </w:r>
      <w:r>
        <w:rPr>
          <w:rFonts w:hint="eastAsia" w:ascii="仿宋" w:hAnsi="仿宋" w:eastAsia="仿宋" w:cs="仿宋"/>
          <w:spacing w:val="2"/>
          <w:w w:val="99"/>
        </w:rPr>
        <w:t>团</w:t>
      </w:r>
      <w:r>
        <w:rPr>
          <w:rFonts w:hint="eastAsia" w:ascii="仿宋" w:hAnsi="仿宋" w:eastAsia="仿宋" w:cs="仿宋"/>
          <w:w w:val="99"/>
        </w:rPr>
        <w:t>组</w:t>
      </w:r>
      <w:r>
        <w:rPr>
          <w:rFonts w:hint="eastAsia" w:ascii="仿宋" w:hAnsi="仿宋" w:eastAsia="仿宋" w:cs="仿宋"/>
          <w:spacing w:val="-78"/>
        </w:rPr>
        <w:t xml:space="preserve"> </w:t>
      </w:r>
      <w:r>
        <w:rPr>
          <w:rFonts w:hint="eastAsia" w:ascii="仿宋" w:hAnsi="仿宋" w:eastAsia="仿宋" w:cs="仿宋"/>
          <w:w w:val="99"/>
        </w:rPr>
        <w:t>0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2"/>
          <w:w w:val="99"/>
        </w:rPr>
        <w:t>个</w:t>
      </w:r>
      <w:r>
        <w:rPr>
          <w:rFonts w:hint="eastAsia" w:ascii="仿宋" w:hAnsi="仿宋" w:eastAsia="仿宋" w:cs="仿宋"/>
          <w:spacing w:val="-152"/>
          <w:w w:val="99"/>
        </w:rPr>
        <w:t>、</w:t>
      </w:r>
      <w:r>
        <w:rPr>
          <w:rFonts w:hint="eastAsia" w:ascii="仿宋" w:hAnsi="仿宋" w:eastAsia="仿宋" w:cs="仿宋"/>
          <w:w w:val="99"/>
        </w:rPr>
        <w:t>共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  <w:w w:val="99"/>
        </w:rPr>
        <w:t>0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  <w:w w:val="99"/>
        </w:rPr>
        <w:t>人</w:t>
      </w:r>
      <w:r>
        <w:rPr>
          <w:rFonts w:hint="eastAsia" w:ascii="仿宋" w:hAnsi="仿宋" w:eastAsia="仿宋" w:cs="仿宋"/>
          <w:spacing w:val="-152"/>
          <w:w w:val="99"/>
        </w:rPr>
        <w:t>、</w:t>
      </w:r>
      <w:r>
        <w:rPr>
          <w:rFonts w:hint="eastAsia" w:ascii="仿宋" w:hAnsi="仿宋" w:eastAsia="仿宋" w:cs="仿宋"/>
          <w:spacing w:val="2"/>
          <w:w w:val="99"/>
        </w:rPr>
        <w:t>参</w:t>
      </w:r>
      <w:r>
        <w:rPr>
          <w:rFonts w:hint="eastAsia" w:ascii="仿宋" w:hAnsi="仿宋" w:eastAsia="仿宋" w:cs="仿宋"/>
          <w:w w:val="99"/>
        </w:rPr>
        <w:t>加</w:t>
      </w:r>
      <w:r>
        <w:rPr>
          <w:rFonts w:hint="eastAsia" w:ascii="仿宋" w:hAnsi="仿宋" w:eastAsia="仿宋" w:cs="仿宋"/>
          <w:spacing w:val="2"/>
          <w:w w:val="99"/>
        </w:rPr>
        <w:t>其</w:t>
      </w:r>
      <w:r>
        <w:rPr>
          <w:rFonts w:hint="eastAsia" w:ascii="仿宋" w:hAnsi="仿宋" w:eastAsia="仿宋" w:cs="仿宋"/>
          <w:w w:val="99"/>
        </w:rPr>
        <w:t>他单</w:t>
      </w:r>
      <w:r>
        <w:rPr>
          <w:rFonts w:hint="eastAsia" w:ascii="仿宋" w:hAnsi="仿宋" w:eastAsia="仿宋" w:cs="仿宋"/>
          <w:spacing w:val="2"/>
          <w:w w:val="99"/>
        </w:rPr>
        <w:t>位</w:t>
      </w:r>
      <w:r>
        <w:rPr>
          <w:rFonts w:hint="eastAsia" w:ascii="仿宋" w:hAnsi="仿宋" w:eastAsia="仿宋" w:cs="仿宋"/>
          <w:w w:val="99"/>
        </w:rPr>
        <w:t>组织的</w:t>
      </w:r>
      <w:r>
        <w:rPr>
          <w:rFonts w:hint="eastAsia" w:ascii="仿宋" w:hAnsi="仿宋" w:eastAsia="仿宋" w:cs="仿宋"/>
          <w:spacing w:val="2"/>
          <w:w w:val="99"/>
        </w:rPr>
        <w:t>因</w:t>
      </w:r>
      <w:r>
        <w:rPr>
          <w:rFonts w:hint="eastAsia" w:ascii="仿宋" w:hAnsi="仿宋" w:eastAsia="仿宋" w:cs="仿宋"/>
          <w:w w:val="99"/>
        </w:rPr>
        <w:t>公出</w:t>
      </w:r>
      <w:r>
        <w:rPr>
          <w:rFonts w:hint="eastAsia" w:ascii="仿宋" w:hAnsi="仿宋" w:eastAsia="仿宋" w:cs="仿宋"/>
          <w:spacing w:val="-149"/>
          <w:w w:val="99"/>
        </w:rPr>
        <w:t>国</w:t>
      </w:r>
      <w:r>
        <w:rPr>
          <w:rFonts w:hint="eastAsia" w:ascii="仿宋" w:hAnsi="仿宋" w:eastAsia="仿宋" w:cs="仿宋"/>
          <w:w w:val="99"/>
        </w:rPr>
        <w:t>（境）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团组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  <w:spacing w:val="-7"/>
        </w:rPr>
        <w:t>个、共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  <w:spacing w:val="-4"/>
        </w:rPr>
        <w:t>人</w:t>
      </w:r>
      <w:r>
        <w:rPr>
          <w:rFonts w:hint="eastAsia" w:ascii="仿宋" w:hAnsi="仿宋" w:eastAsia="仿宋" w:cs="仿宋"/>
          <w:b/>
          <w:bCs/>
          <w:spacing w:val="-4"/>
        </w:rPr>
        <w:t>，</w:t>
      </w:r>
      <w:r>
        <w:rPr>
          <w:rFonts w:hint="eastAsia" w:ascii="仿宋" w:hAnsi="仿宋" w:eastAsia="仿宋" w:cs="仿宋"/>
          <w:spacing w:val="-4"/>
        </w:rPr>
        <w:t>无本单位组织的出国（境）团组。因公出国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（境）费支出较预算持平；较上年持平。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500" w:lineRule="exact"/>
        <w:ind w:left="754"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 w:bidi="ar-SA"/>
        </w:rPr>
        <w:t>2.公务用车购置及运行维护费支出情况。</w:t>
      </w:r>
      <w:r>
        <w:rPr>
          <w:rFonts w:hint="eastAsia" w:ascii="仿宋" w:hAnsi="仿宋" w:eastAsia="仿宋" w:cs="仿宋"/>
          <w:sz w:val="32"/>
          <w:szCs w:val="32"/>
        </w:rPr>
        <w:t>本单位 2021</w:t>
      </w:r>
      <w:r>
        <w:rPr>
          <w:rFonts w:hint="eastAsia"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公务用车购置及运行维护费预算为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37.40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  <w:spacing w:val="-5"/>
        </w:rPr>
        <w:t>万元，支出决算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</w:rPr>
        <w:t>37.38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500" w:lineRule="exact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万元，完成预算的</w:t>
      </w:r>
      <w:r>
        <w:rPr>
          <w:rFonts w:hint="eastAsia" w:ascii="仿宋" w:hAnsi="仿宋" w:eastAsia="仿宋" w:cs="仿宋"/>
          <w:spacing w:val="-31"/>
        </w:rPr>
        <w:t xml:space="preserve"> </w:t>
      </w:r>
      <w:r>
        <w:rPr>
          <w:rFonts w:hint="eastAsia" w:ascii="仿宋" w:hAnsi="仿宋" w:eastAsia="仿宋" w:cs="仿宋"/>
        </w:rPr>
        <w:t>99.9%。较预算减少</w:t>
      </w:r>
      <w:r>
        <w:rPr>
          <w:rFonts w:hint="eastAsia" w:ascii="仿宋" w:hAnsi="仿宋" w:eastAsia="仿宋" w:cs="仿宋"/>
          <w:spacing w:val="-34"/>
        </w:rPr>
        <w:t xml:space="preserve"> </w:t>
      </w:r>
      <w:r>
        <w:rPr>
          <w:rFonts w:hint="eastAsia" w:ascii="仿宋" w:hAnsi="仿宋" w:eastAsia="仿宋" w:cs="仿宋"/>
        </w:rPr>
        <w:t>0.02</w:t>
      </w:r>
      <w:r>
        <w:rPr>
          <w:rFonts w:hint="eastAsia" w:ascii="仿宋" w:hAnsi="仿宋" w:eastAsia="仿宋" w:cs="仿宋"/>
          <w:spacing w:val="-35"/>
        </w:rPr>
        <w:t xml:space="preserve"> </w:t>
      </w:r>
      <w:r>
        <w:rPr>
          <w:rFonts w:hint="eastAsia" w:ascii="仿宋" w:hAnsi="仿宋" w:eastAsia="仿宋" w:cs="仿宋"/>
        </w:rPr>
        <w:t>万元，降低</w:t>
      </w:r>
      <w:r>
        <w:rPr>
          <w:rFonts w:hint="eastAsia" w:ascii="仿宋" w:hAnsi="仿宋" w:eastAsia="仿宋" w:cs="仿宋"/>
          <w:spacing w:val="-32"/>
        </w:rPr>
        <w:t xml:space="preserve"> </w:t>
      </w:r>
      <w:r>
        <w:rPr>
          <w:rFonts w:hint="eastAsia" w:ascii="仿宋" w:hAnsi="仿宋" w:eastAsia="仿宋" w:cs="仿宋"/>
        </w:rPr>
        <w:t>0.1%,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仿宋" w:hAnsi="仿宋" w:eastAsia="仿宋" w:cs="仿宋"/>
        </w:rPr>
        <w:sectPr>
          <w:pgSz w:w="11910" w:h="16840"/>
          <w:pgMar w:top="1220" w:right="1420" w:bottom="960" w:left="1420" w:header="0" w:footer="731" w:gutter="0"/>
          <w:cols w:space="720" w:num="1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w w:val="99"/>
        </w:rPr>
        <w:t>主</w:t>
      </w:r>
      <w:r>
        <w:rPr>
          <w:rFonts w:hint="eastAsia" w:ascii="仿宋" w:hAnsi="仿宋" w:eastAsia="仿宋" w:cs="仿宋"/>
          <w:w w:val="99"/>
        </w:rPr>
        <w:t>要是</w:t>
      </w:r>
      <w:r>
        <w:rPr>
          <w:rFonts w:hint="eastAsia" w:ascii="仿宋" w:hAnsi="仿宋" w:eastAsia="仿宋" w:cs="仿宋"/>
          <w:spacing w:val="2"/>
          <w:w w:val="99"/>
        </w:rPr>
        <w:t>严</w:t>
      </w:r>
      <w:r>
        <w:rPr>
          <w:rFonts w:hint="eastAsia" w:ascii="仿宋" w:hAnsi="仿宋" w:eastAsia="仿宋" w:cs="仿宋"/>
          <w:w w:val="99"/>
        </w:rPr>
        <w:t>控公务</w:t>
      </w:r>
      <w:r>
        <w:rPr>
          <w:rFonts w:hint="eastAsia" w:ascii="仿宋" w:hAnsi="仿宋" w:eastAsia="仿宋" w:cs="仿宋"/>
          <w:spacing w:val="2"/>
          <w:w w:val="99"/>
        </w:rPr>
        <w:t>用</w:t>
      </w:r>
      <w:r>
        <w:rPr>
          <w:rFonts w:hint="eastAsia" w:ascii="仿宋" w:hAnsi="仿宋" w:eastAsia="仿宋" w:cs="仿宋"/>
          <w:w w:val="99"/>
        </w:rPr>
        <w:t>车费</w:t>
      </w:r>
      <w:r>
        <w:rPr>
          <w:rFonts w:hint="eastAsia" w:ascii="仿宋" w:hAnsi="仿宋" w:eastAsia="仿宋" w:cs="仿宋"/>
          <w:spacing w:val="2"/>
          <w:w w:val="99"/>
        </w:rPr>
        <w:t>用</w:t>
      </w:r>
      <w:r>
        <w:rPr>
          <w:rFonts w:hint="eastAsia" w:ascii="仿宋" w:hAnsi="仿宋" w:eastAsia="仿宋" w:cs="仿宋"/>
          <w:w w:val="99"/>
        </w:rPr>
        <w:t>支</w:t>
      </w:r>
      <w:r>
        <w:rPr>
          <w:rFonts w:hint="eastAsia" w:ascii="仿宋" w:hAnsi="仿宋" w:eastAsia="仿宋" w:cs="仿宋"/>
          <w:spacing w:val="3"/>
          <w:w w:val="99"/>
        </w:rPr>
        <w:t>出</w:t>
      </w:r>
      <w:r>
        <w:rPr>
          <w:rFonts w:hint="eastAsia" w:ascii="仿宋" w:hAnsi="仿宋" w:eastAsia="仿宋" w:cs="仿宋"/>
          <w:spacing w:val="-161"/>
          <w:w w:val="99"/>
        </w:rPr>
        <w:t>；</w:t>
      </w:r>
      <w:r>
        <w:rPr>
          <w:rFonts w:hint="eastAsia" w:ascii="仿宋" w:hAnsi="仿宋" w:eastAsia="仿宋" w:cs="仿宋"/>
          <w:w w:val="99"/>
        </w:rPr>
        <w:t>较</w:t>
      </w:r>
      <w:r>
        <w:rPr>
          <w:rFonts w:hint="eastAsia" w:ascii="仿宋" w:hAnsi="仿宋" w:eastAsia="仿宋" w:cs="仿宋"/>
          <w:spacing w:val="2"/>
          <w:w w:val="99"/>
        </w:rPr>
        <w:t>上</w:t>
      </w:r>
      <w:r>
        <w:rPr>
          <w:rFonts w:hint="eastAsia" w:ascii="仿宋" w:hAnsi="仿宋" w:eastAsia="仿宋" w:cs="仿宋"/>
          <w:w w:val="99"/>
        </w:rPr>
        <w:t>年</w:t>
      </w:r>
      <w:r>
        <w:rPr>
          <w:rFonts w:hint="eastAsia" w:ascii="仿宋" w:hAnsi="仿宋" w:eastAsia="仿宋" w:cs="仿宋"/>
          <w:spacing w:val="2"/>
          <w:w w:val="99"/>
        </w:rPr>
        <w:t>增</w:t>
      </w:r>
      <w:r>
        <w:rPr>
          <w:rFonts w:hint="eastAsia" w:ascii="仿宋" w:hAnsi="仿宋" w:eastAsia="仿宋" w:cs="仿宋"/>
          <w:w w:val="99"/>
        </w:rPr>
        <w:t>加</w:t>
      </w:r>
      <w:r>
        <w:rPr>
          <w:rFonts w:hint="eastAsia" w:ascii="仿宋" w:hAnsi="仿宋" w:eastAsia="仿宋" w:cs="仿宋"/>
          <w:spacing w:val="-93"/>
        </w:rPr>
        <w:t xml:space="preserve"> </w:t>
      </w:r>
      <w:r>
        <w:rPr>
          <w:rFonts w:hint="eastAsia" w:ascii="仿宋" w:hAnsi="仿宋" w:eastAsia="仿宋" w:cs="仿宋"/>
          <w:spacing w:val="1"/>
          <w:w w:val="99"/>
        </w:rPr>
        <w:t>2.1</w:t>
      </w:r>
      <w:r>
        <w:rPr>
          <w:rFonts w:hint="eastAsia" w:ascii="仿宋" w:hAnsi="仿宋" w:eastAsia="仿宋" w:cs="仿宋"/>
          <w:w w:val="99"/>
        </w:rPr>
        <w:t>8</w:t>
      </w:r>
      <w:r>
        <w:rPr>
          <w:rFonts w:hint="eastAsia" w:ascii="仿宋" w:hAnsi="仿宋" w:eastAsia="仿宋" w:cs="仿宋"/>
          <w:spacing w:val="-94"/>
        </w:rPr>
        <w:t xml:space="preserve"> </w:t>
      </w:r>
      <w:r>
        <w:rPr>
          <w:rFonts w:hint="eastAsia" w:ascii="仿宋" w:hAnsi="仿宋" w:eastAsia="仿宋" w:cs="仿宋"/>
          <w:w w:val="99"/>
        </w:rPr>
        <w:t>万</w:t>
      </w:r>
      <w:r>
        <w:rPr>
          <w:rFonts w:hint="eastAsia" w:ascii="仿宋" w:hAnsi="仿宋" w:eastAsia="仿宋" w:cs="仿宋"/>
          <w:spacing w:val="2"/>
          <w:w w:val="99"/>
        </w:rPr>
        <w:t>元</w:t>
      </w:r>
      <w:r>
        <w:rPr>
          <w:rFonts w:hint="eastAsia" w:ascii="仿宋" w:hAnsi="仿宋" w:eastAsia="仿宋" w:cs="仿宋"/>
          <w:spacing w:val="-161"/>
          <w:w w:val="99"/>
        </w:rPr>
        <w:t>，</w:t>
      </w:r>
      <w:r>
        <w:rPr>
          <w:rFonts w:hint="eastAsia" w:ascii="仿宋" w:hAnsi="仿宋" w:eastAsia="仿宋" w:cs="仿宋"/>
          <w:spacing w:val="2"/>
          <w:w w:val="99"/>
        </w:rPr>
        <w:t>增</w:t>
      </w:r>
      <w:r>
        <w:rPr>
          <w:rFonts w:hint="eastAsia" w:ascii="仿宋" w:hAnsi="仿宋" w:eastAsia="仿宋" w:cs="仿宋"/>
          <w:w w:val="99"/>
        </w:rPr>
        <w:t>长</w:t>
      </w:r>
      <w:r>
        <w:rPr>
          <w:rFonts w:hint="eastAsia" w:ascii="仿宋" w:hAnsi="仿宋" w:eastAsia="仿宋" w:cs="仿宋"/>
          <w:spacing w:val="-90"/>
        </w:rPr>
        <w:t xml:space="preserve"> </w:t>
      </w:r>
      <w:r>
        <w:rPr>
          <w:rFonts w:hint="eastAsia" w:ascii="仿宋" w:hAnsi="仿宋" w:eastAsia="仿宋" w:cs="仿宋"/>
          <w:spacing w:val="-2"/>
          <w:w w:val="99"/>
        </w:rPr>
        <w:t>6</w:t>
      </w:r>
      <w:r>
        <w:rPr>
          <w:rFonts w:hint="eastAsia" w:ascii="仿宋" w:hAnsi="仿宋" w:eastAsia="仿宋" w:cs="仿宋"/>
          <w:w w:val="99"/>
        </w:rPr>
        <w:t>.</w:t>
      </w:r>
      <w:r>
        <w:rPr>
          <w:rFonts w:hint="eastAsia" w:ascii="仿宋" w:hAnsi="仿宋" w:eastAsia="仿宋" w:cs="仿宋"/>
          <w:spacing w:val="1"/>
          <w:w w:val="99"/>
        </w:rPr>
        <w:t>2</w:t>
      </w:r>
      <w:r>
        <w:rPr>
          <w:rFonts w:hint="eastAsia" w:ascii="仿宋" w:hAnsi="仿宋" w:eastAsia="仿宋" w:cs="仿宋"/>
          <w:spacing w:val="-2"/>
          <w:w w:val="99"/>
        </w:rPr>
        <w:t>%,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500" w:lineRule="exact"/>
        <w:ind w:right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主要是上年度结转于本年度支出。其中：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500" w:lineRule="exact"/>
        <w:ind w:left="754" w:right="96" w:firstLine="0"/>
        <w:jc w:val="left"/>
        <w:textAlignment w:val="auto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 w:bidi="ar-SA"/>
        </w:rPr>
        <w:t>公务用车购置费支出 0.00 万元：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本</w:t>
      </w:r>
      <w:r>
        <w:rPr>
          <w:rFonts w:hint="eastAsia" w:ascii="仿宋" w:hAnsi="仿宋" w:eastAsia="仿宋" w:cs="仿宋"/>
          <w:w w:val="99"/>
          <w:sz w:val="32"/>
          <w:szCs w:val="32"/>
        </w:rPr>
        <w:t>单位</w:t>
      </w:r>
      <w:r>
        <w:rPr>
          <w:rFonts w:hint="eastAsia"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9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2"/>
          <w:w w:val="99"/>
          <w:sz w:val="32"/>
          <w:szCs w:val="32"/>
        </w:rPr>
        <w:t>0</w:t>
      </w:r>
      <w:r>
        <w:rPr>
          <w:rFonts w:hint="eastAsia" w:ascii="仿宋" w:hAnsi="仿宋" w:eastAsia="仿宋" w:cs="仿宋"/>
          <w:w w:val="99"/>
          <w:sz w:val="32"/>
          <w:szCs w:val="32"/>
        </w:rPr>
        <w:t>21</w:t>
      </w:r>
      <w:r>
        <w:rPr>
          <w:rFonts w:hint="eastAsia"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9"/>
          <w:sz w:val="32"/>
          <w:szCs w:val="32"/>
        </w:rPr>
        <w:t>年度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公</w:t>
      </w:r>
      <w:r>
        <w:rPr>
          <w:rFonts w:hint="eastAsia" w:ascii="仿宋" w:hAnsi="仿宋" w:eastAsia="仿宋" w:cs="仿宋"/>
          <w:w w:val="99"/>
          <w:sz w:val="32"/>
          <w:szCs w:val="32"/>
        </w:rPr>
        <w:t>务用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500" w:lineRule="exact"/>
        <w:ind w:right="96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9"/>
          <w:sz w:val="32"/>
          <w:szCs w:val="32"/>
        </w:rPr>
        <w:t>车</w:t>
      </w:r>
      <w:r>
        <w:rPr>
          <w:rFonts w:hint="eastAsia" w:ascii="仿宋" w:hAnsi="仿宋" w:eastAsia="仿宋" w:cs="仿宋"/>
          <w:sz w:val="32"/>
          <w:szCs w:val="32"/>
          <w:lang w:val="en-US" w:eastAsia="en-US" w:bidi="ar-SA"/>
        </w:rPr>
        <w:t>购置量 0 辆，发生“公务用车购置”经费支出 0.00 万元。公务 用车购置费支出较预算持平；较上年持平。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754" w:right="96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 w:bidi="ar-SA"/>
        </w:rPr>
        <w:t>公务用车运行维护费支出 37.38 万元：</w:t>
      </w: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hint="eastAsia"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年度单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" w:line="500" w:lineRule="exact"/>
        <w:ind w:right="254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位公务用车保有量 6 辆。公车运行维护费支出较预算减少</w:t>
      </w:r>
      <w:r>
        <w:rPr>
          <w:rFonts w:hint="eastAsia" w:ascii="仿宋" w:hAnsi="仿宋" w:eastAsia="仿宋" w:cs="仿宋"/>
          <w:spacing w:val="-119"/>
        </w:rPr>
        <w:t xml:space="preserve"> </w:t>
      </w:r>
      <w:r>
        <w:rPr>
          <w:rFonts w:hint="eastAsia" w:ascii="仿宋" w:hAnsi="仿宋" w:eastAsia="仿宋" w:cs="仿宋"/>
        </w:rPr>
        <w:t xml:space="preserve">0.02 </w:t>
      </w:r>
      <w:r>
        <w:rPr>
          <w:rFonts w:hint="eastAsia" w:ascii="仿宋" w:hAnsi="仿宋" w:eastAsia="仿宋" w:cs="仿宋"/>
          <w:spacing w:val="7"/>
        </w:rPr>
        <w:t xml:space="preserve">万元，降低 0.1%,主要是严控公务用车费用支出；较上年增加 </w:t>
      </w:r>
      <w:r>
        <w:rPr>
          <w:rFonts w:hint="eastAsia" w:ascii="仿宋" w:hAnsi="仿宋" w:eastAsia="仿宋" w:cs="仿宋"/>
        </w:rPr>
        <w:t>2.18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</w:rPr>
        <w:t>万元，增长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6.2%，主要是上年度结转于本年度支出。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754" w:right="96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 w:bidi="ar-SA"/>
        </w:rPr>
        <w:t>3.公务接待费支出情况。</w:t>
      </w:r>
      <w:r>
        <w:rPr>
          <w:rFonts w:hint="eastAsia" w:ascii="仿宋" w:hAnsi="仿宋" w:eastAsia="仿宋" w:cs="仿宋"/>
          <w:sz w:val="32"/>
          <w:szCs w:val="32"/>
        </w:rPr>
        <w:t>本单位 2021</w:t>
      </w:r>
      <w:r>
        <w:rPr>
          <w:rFonts w:hint="eastAsia"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年度公务接待费支出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00" w:lineRule="exact"/>
        <w:ind w:right="268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预算为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</w:rPr>
        <w:t>4.00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</w:rPr>
        <w:t>万元，支出决算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</w:rPr>
        <w:t>3.98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万元，完成预算的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  <w:spacing w:val="-4"/>
        </w:rPr>
        <w:t xml:space="preserve">99.5%。本 </w:t>
      </w:r>
      <w:r>
        <w:rPr>
          <w:rFonts w:hint="eastAsia" w:ascii="仿宋" w:hAnsi="仿宋" w:eastAsia="仿宋" w:cs="仿宋"/>
        </w:rPr>
        <w:t>年度共发生公务接待</w:t>
      </w:r>
      <w:r>
        <w:rPr>
          <w:rFonts w:hint="eastAsia" w:ascii="仿宋" w:hAnsi="仿宋" w:eastAsia="仿宋" w:cs="仿宋"/>
          <w:spacing w:val="-39"/>
        </w:rPr>
        <w:t xml:space="preserve"> </w:t>
      </w:r>
      <w:r>
        <w:rPr>
          <w:rFonts w:hint="eastAsia" w:ascii="仿宋" w:hAnsi="仿宋" w:eastAsia="仿宋" w:cs="仿宋"/>
        </w:rPr>
        <w:t>16</w:t>
      </w:r>
      <w:r>
        <w:rPr>
          <w:rFonts w:hint="eastAsia" w:ascii="仿宋" w:hAnsi="仿宋" w:eastAsia="仿宋" w:cs="仿宋"/>
          <w:spacing w:val="-42"/>
        </w:rPr>
        <w:t xml:space="preserve"> </w:t>
      </w:r>
      <w:r>
        <w:rPr>
          <w:rFonts w:hint="eastAsia" w:ascii="仿宋" w:hAnsi="仿宋" w:eastAsia="仿宋" w:cs="仿宋"/>
        </w:rPr>
        <w:t>批次、472</w:t>
      </w:r>
      <w:r>
        <w:rPr>
          <w:rFonts w:hint="eastAsia" w:ascii="仿宋" w:hAnsi="仿宋" w:eastAsia="仿宋" w:cs="仿宋"/>
          <w:spacing w:val="-42"/>
        </w:rPr>
        <w:t xml:space="preserve"> </w:t>
      </w:r>
      <w:r>
        <w:rPr>
          <w:rFonts w:hint="eastAsia" w:ascii="仿宋" w:hAnsi="仿宋" w:eastAsia="仿宋" w:cs="仿宋"/>
        </w:rPr>
        <w:t>人次。公务接待费支出较预 算减少</w:t>
      </w:r>
      <w:r>
        <w:rPr>
          <w:rFonts w:hint="eastAsia" w:ascii="仿宋" w:hAnsi="仿宋" w:eastAsia="仿宋" w:cs="仿宋"/>
          <w:spacing w:val="-43"/>
        </w:rPr>
        <w:t xml:space="preserve"> </w:t>
      </w:r>
      <w:r>
        <w:rPr>
          <w:rFonts w:hint="eastAsia" w:ascii="仿宋" w:hAnsi="仿宋" w:eastAsia="仿宋" w:cs="仿宋"/>
        </w:rPr>
        <w:t>0.02</w:t>
      </w:r>
      <w:r>
        <w:rPr>
          <w:rFonts w:hint="eastAsia" w:ascii="仿宋" w:hAnsi="仿宋" w:eastAsia="仿宋" w:cs="仿宋"/>
          <w:spacing w:val="-43"/>
        </w:rPr>
        <w:t xml:space="preserve"> </w:t>
      </w:r>
      <w:r>
        <w:rPr>
          <w:rFonts w:hint="eastAsia" w:ascii="仿宋" w:hAnsi="仿宋" w:eastAsia="仿宋" w:cs="仿宋"/>
        </w:rPr>
        <w:t>万元，降低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0.5%,主要是严控公务接待费用支出； 较上年减少</w:t>
      </w:r>
      <w:r>
        <w:rPr>
          <w:rFonts w:hint="eastAsia" w:ascii="仿宋" w:hAnsi="仿宋" w:eastAsia="仿宋" w:cs="仿宋"/>
          <w:spacing w:val="-40"/>
        </w:rPr>
        <w:t xml:space="preserve"> </w:t>
      </w:r>
      <w:r>
        <w:rPr>
          <w:rFonts w:hint="eastAsia" w:ascii="仿宋" w:hAnsi="仿宋" w:eastAsia="仿宋" w:cs="仿宋"/>
        </w:rPr>
        <w:t>0.01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万元，降低</w:t>
      </w:r>
      <w:r>
        <w:rPr>
          <w:rFonts w:hint="eastAsia" w:ascii="仿宋" w:hAnsi="仿宋" w:eastAsia="仿宋" w:cs="仿宋"/>
          <w:spacing w:val="-43"/>
        </w:rPr>
        <w:t xml:space="preserve"> </w:t>
      </w:r>
      <w:r>
        <w:rPr>
          <w:rFonts w:hint="eastAsia" w:ascii="仿宋" w:hAnsi="仿宋" w:eastAsia="仿宋" w:cs="仿宋"/>
        </w:rPr>
        <w:t>0.2%,主要是严控公务接待费用支 出。</w:t>
      </w:r>
    </w:p>
    <w:p>
      <w:pPr>
        <w:pStyle w:val="5"/>
        <w:spacing w:before="89" w:line="240" w:lineRule="auto"/>
        <w:ind w:left="752" w:right="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六、预算绩效情况说明</w:t>
      </w:r>
    </w:p>
    <w:p>
      <w:pPr>
        <w:spacing w:before="60" w:line="295" w:lineRule="auto"/>
        <w:ind w:left="752" w:right="259" w:firstLine="2"/>
        <w:jc w:val="left"/>
        <w:rPr>
          <w:rFonts w:hint="eastAsia" w:ascii="仿宋" w:hAnsi="仿宋" w:eastAsia="仿宋" w:cs="仿宋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 w:bidi="ar-SA"/>
        </w:rPr>
        <w:t xml:space="preserve">（一）预算绩效管理工作开展情况 </w:t>
      </w:r>
    </w:p>
    <w:p>
      <w:pPr>
        <w:spacing w:before="60" w:line="295" w:lineRule="auto"/>
        <w:ind w:left="752" w:right="259" w:firstLine="2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根据预算绩效管理要求，本单位组织对 2021</w:t>
      </w:r>
      <w:r>
        <w:rPr>
          <w:rFonts w:hint="eastAsia"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年度一般公</w:t>
      </w:r>
    </w:p>
    <w:p>
      <w:pPr>
        <w:spacing w:before="60" w:line="295" w:lineRule="auto"/>
        <w:ind w:right="25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</w:t>
      </w:r>
      <w:r>
        <w:rPr>
          <w:rFonts w:hint="eastAsia" w:ascii="仿宋" w:hAnsi="仿宋" w:eastAsia="仿宋" w:cs="仿宋"/>
          <w:spacing w:val="2"/>
          <w:sz w:val="32"/>
          <w:szCs w:val="32"/>
        </w:rPr>
        <w:t>预算项目支出全面开展绩效自评，其中，一般公共预算项目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10个，共涉及资金 215.48</w:t>
      </w:r>
      <w:r>
        <w:rPr>
          <w:rFonts w:hint="eastAsia"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万元，占一般公共预算项目支出总额的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100%。组织对</w:t>
      </w:r>
      <w:r>
        <w:rPr>
          <w:rFonts w:hint="eastAsia"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2021 年度地方志年鉴编纂出版专项经费、云视频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服务资金项目、应急监控平台建设项目</w:t>
      </w:r>
      <w:r>
        <w:rPr>
          <w:rFonts w:hint="eastAsia"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3 个政府性基金预算项目支出开展绩效自评，共涉及资金 6.98 万元，占政府性基金预算项目支出总额的</w:t>
      </w:r>
      <w:r>
        <w:rPr>
          <w:rFonts w:hint="eastAsia"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100%。</w:t>
      </w:r>
    </w:p>
    <w:p>
      <w:pPr>
        <w:spacing w:after="0" w:line="314" w:lineRule="auto"/>
        <w:jc w:val="both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220" w:right="1260" w:bottom="960" w:left="1420" w:header="0" w:footer="731" w:gutter="0"/>
          <w:cols w:space="720" w:num="1"/>
        </w:sectPr>
      </w:pPr>
    </w:p>
    <w:p>
      <w:pPr>
        <w:pStyle w:val="4"/>
        <w:spacing w:line="439" w:lineRule="exact"/>
        <w:ind w:left="873" w:right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 w:bidi="ar-SA"/>
        </w:rPr>
        <w:t>（二）部门决算中项目绩效自评结果</w:t>
      </w:r>
    </w:p>
    <w:p>
      <w:pPr>
        <w:pStyle w:val="5"/>
        <w:spacing w:before="125" w:line="240" w:lineRule="auto"/>
        <w:ind w:left="772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本单位在今年部门决算公开中反映 13</w:t>
      </w:r>
      <w:r>
        <w:rPr>
          <w:rFonts w:hint="eastAsia" w:ascii="仿宋" w:hAnsi="仿宋" w:eastAsia="仿宋" w:cs="仿宋"/>
          <w:spacing w:val="-42"/>
        </w:rPr>
        <w:t xml:space="preserve"> </w:t>
      </w:r>
      <w:r>
        <w:rPr>
          <w:rFonts w:hint="eastAsia" w:ascii="仿宋" w:hAnsi="仿宋" w:eastAsia="仿宋" w:cs="仿宋"/>
        </w:rPr>
        <w:t>个项目绩效自评结果</w:t>
      </w:r>
    </w:p>
    <w:p>
      <w:pPr>
        <w:pStyle w:val="5"/>
        <w:spacing w:before="138" w:line="240" w:lineRule="auto"/>
        <w:ind w:left="131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w w:val="99"/>
        </w:rPr>
        <w:t>（</w:t>
      </w:r>
      <w:r>
        <w:rPr>
          <w:rFonts w:hint="eastAsia" w:ascii="仿宋" w:hAnsi="仿宋" w:eastAsia="仿宋" w:cs="仿宋"/>
          <w:w w:val="99"/>
        </w:rPr>
        <w:t>另有</w:t>
      </w:r>
      <w:r>
        <w:rPr>
          <w:rFonts w:hint="eastAsia" w:ascii="仿宋" w:hAnsi="仿宋" w:eastAsia="仿宋" w:cs="仿宋"/>
          <w:spacing w:val="2"/>
          <w:w w:val="99"/>
        </w:rPr>
        <w:t>涉</w:t>
      </w:r>
      <w:r>
        <w:rPr>
          <w:rFonts w:hint="eastAsia" w:ascii="仿宋" w:hAnsi="仿宋" w:eastAsia="仿宋" w:cs="仿宋"/>
          <w:w w:val="99"/>
        </w:rPr>
        <w:t>秘</w:t>
      </w:r>
      <w:r>
        <w:rPr>
          <w:rFonts w:hint="eastAsia" w:ascii="仿宋" w:hAnsi="仿宋" w:eastAsia="仿宋" w:cs="仿宋"/>
          <w:spacing w:val="2"/>
          <w:w w:val="99"/>
        </w:rPr>
        <w:t>项</w:t>
      </w:r>
      <w:r>
        <w:rPr>
          <w:rFonts w:hint="eastAsia" w:ascii="仿宋" w:hAnsi="仿宋" w:eastAsia="仿宋" w:cs="仿宋"/>
          <w:w w:val="99"/>
        </w:rPr>
        <w:t>目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  <w:w w:val="99"/>
        </w:rPr>
        <w:t>1</w:t>
      </w:r>
      <w:r>
        <w:rPr>
          <w:rFonts w:hint="eastAsia" w:ascii="仿宋" w:hAnsi="仿宋" w:eastAsia="仿宋" w:cs="仿宋"/>
          <w:spacing w:val="-14"/>
        </w:rPr>
        <w:t xml:space="preserve"> </w:t>
      </w:r>
      <w:r>
        <w:rPr>
          <w:rFonts w:hint="eastAsia" w:ascii="仿宋" w:hAnsi="仿宋" w:eastAsia="仿宋" w:cs="仿宋"/>
          <w:w w:val="99"/>
        </w:rPr>
        <w:t>个</w:t>
      </w:r>
      <w:r>
        <w:rPr>
          <w:rFonts w:hint="eastAsia" w:ascii="仿宋" w:hAnsi="仿宋" w:eastAsia="仿宋" w:cs="仿宋"/>
          <w:spacing w:val="-159"/>
          <w:w w:val="99"/>
        </w:rPr>
        <w:t>）</w:t>
      </w:r>
      <w:r>
        <w:rPr>
          <w:rFonts w:hint="eastAsia" w:ascii="仿宋" w:hAnsi="仿宋" w:eastAsia="仿宋" w:cs="仿宋"/>
          <w:w w:val="99"/>
        </w:rPr>
        <w:t>。</w:t>
      </w:r>
    </w:p>
    <w:p>
      <w:pPr>
        <w:pStyle w:val="5"/>
        <w:spacing w:before="152" w:line="343" w:lineRule="auto"/>
        <w:ind w:left="131" w:right="105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  <w:w w:val="95"/>
        </w:rPr>
        <w:t>（1）政务督查工作经费项目绩效自评综述：根据年初设定的</w:t>
      </w:r>
      <w:r>
        <w:rPr>
          <w:rFonts w:hint="eastAsia" w:ascii="仿宋" w:hAnsi="仿宋" w:eastAsia="仿宋" w:cs="仿宋"/>
          <w:w w:val="95"/>
        </w:rPr>
        <w:t xml:space="preserve"> </w:t>
      </w:r>
      <w:r>
        <w:rPr>
          <w:rFonts w:hint="eastAsia" w:ascii="仿宋" w:hAnsi="仿宋" w:eastAsia="仿宋" w:cs="仿宋"/>
          <w:spacing w:val="-3"/>
        </w:rPr>
        <w:t>绩效目标，政务督查工作经费项目自评得分为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</w:rPr>
        <w:t>100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10"/>
        </w:rPr>
        <w:t xml:space="preserve">分（绩效自评 </w:t>
      </w:r>
      <w:r>
        <w:rPr>
          <w:rFonts w:hint="eastAsia" w:ascii="仿宋" w:hAnsi="仿宋" w:eastAsia="仿宋" w:cs="仿宋"/>
          <w:spacing w:val="-14"/>
          <w:w w:val="99"/>
        </w:rPr>
        <w:t>表附后）。全年预算数为</w:t>
      </w:r>
      <w:r>
        <w:rPr>
          <w:rFonts w:hint="eastAsia" w:ascii="仿宋" w:hAnsi="仿宋" w:eastAsia="仿宋" w:cs="仿宋"/>
          <w:spacing w:val="-63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9.3</w:t>
      </w:r>
      <w:r>
        <w:rPr>
          <w:rFonts w:hint="eastAsia" w:ascii="仿宋" w:hAnsi="仿宋" w:eastAsia="仿宋" w:cs="仿宋"/>
          <w:spacing w:val="-67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万元，执行数为</w:t>
      </w:r>
      <w:r>
        <w:rPr>
          <w:rFonts w:hint="eastAsia" w:ascii="仿宋" w:hAnsi="仿宋" w:eastAsia="仿宋" w:cs="仿宋"/>
          <w:spacing w:val="-65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9.3</w:t>
      </w:r>
      <w:r>
        <w:rPr>
          <w:rFonts w:hint="eastAsia" w:ascii="仿宋" w:hAnsi="仿宋" w:eastAsia="仿宋" w:cs="仿宋"/>
          <w:spacing w:val="-67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 xml:space="preserve">万元，完成预 </w:t>
      </w:r>
      <w:r>
        <w:rPr>
          <w:rFonts w:hint="eastAsia" w:ascii="仿宋" w:hAnsi="仿宋" w:eastAsia="仿宋" w:cs="仿宋"/>
          <w:spacing w:val="1"/>
          <w:w w:val="99"/>
        </w:rPr>
        <w:t>算的</w:t>
      </w:r>
      <w:r>
        <w:rPr>
          <w:rFonts w:hint="eastAsia" w:ascii="仿宋" w:hAnsi="仿宋" w:eastAsia="仿宋" w:cs="仿宋"/>
          <w:spacing w:val="-75"/>
          <w:w w:val="99"/>
        </w:rPr>
        <w:t xml:space="preserve"> </w:t>
      </w:r>
      <w:r>
        <w:rPr>
          <w:rFonts w:hint="eastAsia" w:ascii="仿宋" w:hAnsi="仿宋" w:eastAsia="仿宋" w:cs="仿宋"/>
          <w:spacing w:val="-11"/>
          <w:w w:val="99"/>
        </w:rPr>
        <w:t>100%。项目绩效目标完成情况：决策部署督查反馈率</w:t>
      </w:r>
      <w:r>
        <w:rPr>
          <w:rFonts w:hint="eastAsia" w:ascii="仿宋" w:hAnsi="仿宋" w:eastAsia="仿宋" w:cs="仿宋"/>
          <w:spacing w:val="-72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100%，</w:t>
      </w:r>
      <w:r>
        <w:rPr>
          <w:rFonts w:hint="eastAsia" w:ascii="仿宋" w:hAnsi="仿宋" w:eastAsia="仿宋" w:cs="仿宋"/>
          <w:w w:val="99"/>
        </w:rPr>
        <w:t xml:space="preserve"> 业务完成率</w:t>
      </w:r>
      <w:r>
        <w:rPr>
          <w:rFonts w:hint="eastAsia" w:ascii="仿宋" w:hAnsi="仿宋" w:eastAsia="仿宋" w:cs="仿宋"/>
          <w:spacing w:val="-81"/>
          <w:w w:val="99"/>
        </w:rPr>
        <w:t xml:space="preserve"> </w:t>
      </w:r>
      <w:r>
        <w:rPr>
          <w:rFonts w:hint="eastAsia" w:ascii="仿宋" w:hAnsi="仿宋" w:eastAsia="仿宋" w:cs="仿宋"/>
          <w:spacing w:val="-12"/>
          <w:w w:val="99"/>
        </w:rPr>
        <w:t>100%，督查督办按时办结率</w:t>
      </w:r>
      <w:r>
        <w:rPr>
          <w:rFonts w:hint="eastAsia" w:ascii="仿宋" w:hAnsi="仿宋" w:eastAsia="仿宋" w:cs="仿宋"/>
          <w:spacing w:val="-81"/>
          <w:w w:val="99"/>
        </w:rPr>
        <w:t xml:space="preserve"> </w:t>
      </w:r>
      <w:r>
        <w:rPr>
          <w:rFonts w:hint="eastAsia" w:ascii="仿宋" w:hAnsi="仿宋" w:eastAsia="仿宋" w:cs="仿宋"/>
          <w:spacing w:val="-17"/>
          <w:w w:val="99"/>
        </w:rPr>
        <w:t>100%，预算执行率</w:t>
      </w:r>
      <w:r>
        <w:rPr>
          <w:rFonts w:hint="eastAsia" w:ascii="仿宋" w:hAnsi="仿宋" w:eastAsia="仿宋" w:cs="仿宋"/>
          <w:spacing w:val="-83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100%，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圆满完成承办的常务会议。</w:t>
      </w:r>
    </w:p>
    <w:p>
      <w:pPr>
        <w:spacing w:before="0" w:line="397" w:lineRule="exact"/>
        <w:ind w:left="1415" w:right="0" w:firstLine="0"/>
        <w:jc w:val="left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2021</w:t>
      </w:r>
      <w:r>
        <w:rPr>
          <w:rFonts w:hint="eastAsia" w:ascii="仿宋" w:hAnsi="仿宋" w:eastAsia="仿宋" w:cs="仿宋"/>
          <w:spacing w:val="-98"/>
          <w:sz w:val="40"/>
          <w:szCs w:val="40"/>
        </w:rPr>
        <w:t xml:space="preserve"> </w:t>
      </w:r>
      <w:r>
        <w:rPr>
          <w:rFonts w:hint="eastAsia" w:ascii="仿宋" w:hAnsi="仿宋" w:eastAsia="仿宋" w:cs="仿宋"/>
          <w:sz w:val="40"/>
          <w:szCs w:val="40"/>
        </w:rPr>
        <w:t>年度县级项目支出绩效自评表</w:t>
      </w:r>
    </w:p>
    <w:p>
      <w:pPr>
        <w:spacing w:after="0" w:line="397" w:lineRule="exact"/>
        <w:jc w:val="left"/>
        <w:rPr>
          <w:rFonts w:hint="eastAsia" w:ascii="仿宋" w:hAnsi="仿宋" w:eastAsia="仿宋" w:cs="仿宋"/>
          <w:sz w:val="40"/>
          <w:szCs w:val="40"/>
        </w:rPr>
        <w:sectPr>
          <w:pgSz w:w="11910" w:h="16840"/>
          <w:pgMar w:top="1220" w:right="1420" w:bottom="960" w:left="1400" w:header="0" w:footer="731" w:gutter="0"/>
          <w:cols w:space="720" w:num="1"/>
        </w:sectPr>
      </w:pPr>
    </w:p>
    <w:p>
      <w:pPr>
        <w:tabs>
          <w:tab w:val="left" w:pos="2618"/>
        </w:tabs>
        <w:spacing w:before="97" w:line="160" w:lineRule="auto"/>
        <w:ind w:left="3420" w:right="0" w:hanging="3195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57" w:line="206" w:lineRule="exact"/>
        <w:ind w:left="602" w:right="360" w:hanging="377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8"/>
        </w:rPr>
        <w:br w:type="column"/>
      </w:r>
      <w:r>
        <w:rPr>
          <w:rFonts w:hint="eastAsia" w:ascii="仿宋" w:hAnsi="仿宋" w:eastAsia="仿宋" w:cs="仿宋"/>
          <w:spacing w:val="-8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 w:line="206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420" w:bottom="280" w:left="1400" w:header="720" w:footer="720" w:gutter="0"/>
          <w:cols w:equalWidth="0" w:num="2">
            <w:col w:w="4541" w:space="3027"/>
            <w:col w:w="1522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740"/>
        <w:gridCol w:w="2235"/>
        <w:gridCol w:w="377"/>
        <w:gridCol w:w="221"/>
        <w:gridCol w:w="1467"/>
        <w:gridCol w:w="924"/>
        <w:gridCol w:w="487"/>
        <w:gridCol w:w="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</w:t>
            </w:r>
          </w:p>
          <w:p>
            <w:pPr>
              <w:pStyle w:val="11"/>
              <w:spacing w:line="208" w:lineRule="exact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称</w:t>
            </w:r>
          </w:p>
        </w:tc>
        <w:tc>
          <w:tcPr>
            <w:tcW w:w="6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政务督查工作经费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left="283" w:right="122" w:hanging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 门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29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40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left="782" w:right="140" w:hanging="63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5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43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全年执行</w:t>
            </w:r>
          </w:p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1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年度项</w:t>
            </w:r>
          </w:p>
          <w:p>
            <w:pPr>
              <w:pStyle w:val="11"/>
              <w:spacing w:before="21" w:line="206" w:lineRule="exact"/>
              <w:ind w:left="101" w:right="144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目资金 总额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9.3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9.3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4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其中：</w:t>
            </w:r>
          </w:p>
          <w:p>
            <w:pPr>
              <w:pStyle w:val="11"/>
              <w:spacing w:line="240" w:lineRule="auto"/>
              <w:ind w:left="146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当年财 政拨款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9.3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9.3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4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上年结</w:t>
            </w:r>
          </w:p>
          <w:p>
            <w:pPr>
              <w:pStyle w:val="11"/>
              <w:spacing w:line="209" w:lineRule="exact"/>
              <w:ind w:left="14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转资金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06" w:lineRule="exact"/>
              <w:ind w:left="101" w:right="144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 金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15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left="82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left="16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37" w:lineRule="auto"/>
              <w:ind w:left="101" w:right="10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1.通过创新机制，真督实查，保障重大决策部 </w:t>
            </w:r>
            <w:r>
              <w:rPr>
                <w:rFonts w:hint="eastAsia" w:ascii="仿宋" w:hAnsi="仿宋" w:eastAsia="仿宋" w:cs="仿宋"/>
                <w:spacing w:val="-5"/>
                <w:sz w:val="16"/>
                <w:szCs w:val="16"/>
              </w:rPr>
              <w:t xml:space="preserve">署落实，领导交办事项落实，助推县城经济又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好又快发展。 </w:t>
            </w:r>
            <w:r>
              <w:rPr>
                <w:rFonts w:hint="eastAsia" w:ascii="仿宋" w:hAnsi="仿宋" w:eastAsia="仿宋" w:cs="仿宋"/>
                <w:spacing w:val="-4"/>
                <w:w w:val="100"/>
                <w:sz w:val="16"/>
                <w:szCs w:val="16"/>
              </w:rPr>
              <w:t>2.推动政府重大决策部署的贯彻，进一步提高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政府执行力。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37" w:lineRule="auto"/>
              <w:ind w:left="103" w:right="94" w:hanging="5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通过创新机制，真督实查，保障重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大决策部署落实，领导交办事项落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实，助推县城经济又好又快发展，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按预期目标完成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06" w:lineRule="exact"/>
              <w:ind w:left="556" w:right="98" w:hanging="454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7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 w:line="206" w:lineRule="exact"/>
              <w:ind w:left="283" w:right="122" w:hanging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 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 w:line="206" w:lineRule="exact"/>
              <w:ind w:left="134" w:right="13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 指标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left="32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 w:line="206" w:lineRule="exact"/>
              <w:ind w:left="376" w:right="132" w:hanging="24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实际完成 值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 w:line="206" w:lineRule="exact"/>
              <w:ind w:left="158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 值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 w:line="206" w:lineRule="exact"/>
              <w:ind w:left="158" w:right="15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 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01" w:right="19" w:firstLine="2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产出指 </w:t>
            </w:r>
            <w:r>
              <w:rPr>
                <w:rFonts w:hint="eastAsia" w:ascii="仿宋" w:hAnsi="仿宋" w:eastAsia="仿宋" w:cs="仿宋"/>
                <w:spacing w:val="-8"/>
                <w:sz w:val="16"/>
                <w:szCs w:val="16"/>
              </w:rPr>
              <w:t>标（50）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下发</w:t>
            </w:r>
          </w:p>
          <w:p>
            <w:pPr>
              <w:pStyle w:val="11"/>
              <w:spacing w:line="237" w:lineRule="auto"/>
              <w:ind w:left="103" w:right="161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督办 卡件 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≥25 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9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27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专项</w:t>
            </w:r>
          </w:p>
          <w:p>
            <w:pPr>
              <w:pStyle w:val="11"/>
              <w:spacing w:line="240" w:lineRule="auto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督导 次数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≥3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9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7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</w:trPr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决策</w:t>
            </w:r>
          </w:p>
          <w:p>
            <w:pPr>
              <w:pStyle w:val="11"/>
              <w:spacing w:before="1" w:line="237" w:lineRule="auto"/>
              <w:ind w:left="103" w:right="161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部署 督查 反馈 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44" w:line="240" w:lineRule="auto"/>
              <w:ind w:left="20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9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7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</w:tr>
    </w:tbl>
    <w:p>
      <w:pPr>
        <w:spacing w:after="0" w:line="240" w:lineRule="auto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42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740"/>
        <w:gridCol w:w="2235"/>
        <w:gridCol w:w="598"/>
        <w:gridCol w:w="1467"/>
        <w:gridCol w:w="924"/>
        <w:gridCol w:w="487"/>
        <w:gridCol w:w="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业务</w:t>
            </w:r>
          </w:p>
          <w:p>
            <w:pPr>
              <w:pStyle w:val="11"/>
              <w:spacing w:line="240" w:lineRule="auto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完成 率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97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  <w:tc>
          <w:tcPr>
            <w:tcW w:w="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</w:t>
            </w:r>
          </w:p>
          <w:p>
            <w:pPr>
              <w:pStyle w:val="11"/>
              <w:spacing w:before="1" w:line="237" w:lineRule="auto"/>
              <w:ind w:left="103" w:right="323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作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完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时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间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  <w:r>
              <w:rPr>
                <w:rFonts w:hint="eastAsia" w:ascii="仿宋" w:hAnsi="仿宋" w:eastAsia="仿宋" w:cs="仿宋"/>
                <w:sz w:val="12"/>
                <w:szCs w:val="12"/>
              </w:rPr>
              <w:t>2021</w:t>
            </w:r>
            <w:r>
              <w:rPr>
                <w:rFonts w:hint="eastAsia" w:ascii="仿宋" w:hAnsi="仿宋" w:eastAsia="仿宋" w:cs="仿宋"/>
                <w:spacing w:val="-41"/>
                <w:sz w:val="12"/>
                <w:szCs w:val="12"/>
              </w:rPr>
              <w:t xml:space="preserve"> </w:t>
            </w:r>
            <w:r>
              <w:rPr>
                <w:rFonts w:hint="eastAsia" w:ascii="仿宋" w:hAnsi="仿宋" w:eastAsia="仿宋" w:cs="仿宋"/>
                <w:sz w:val="12"/>
                <w:szCs w:val="12"/>
              </w:rPr>
              <w:t>年</w:t>
            </w:r>
            <w:r>
              <w:rPr>
                <w:rFonts w:hint="eastAsia" w:ascii="仿宋" w:hAnsi="仿宋" w:eastAsia="仿宋" w:cs="仿宋"/>
                <w:spacing w:val="-29"/>
                <w:sz w:val="12"/>
                <w:szCs w:val="12"/>
              </w:rPr>
              <w:t xml:space="preserve"> </w:t>
            </w:r>
            <w:r>
              <w:rPr>
                <w:rFonts w:hint="eastAsia" w:ascii="仿宋" w:hAnsi="仿宋" w:eastAsia="仿宋" w:cs="仿宋"/>
                <w:sz w:val="12"/>
                <w:szCs w:val="12"/>
              </w:rPr>
              <w:t>10</w:t>
            </w:r>
            <w:r>
              <w:rPr>
                <w:rFonts w:hint="eastAsia" w:ascii="仿宋" w:hAnsi="仿宋" w:eastAsia="仿宋" w:cs="仿宋"/>
                <w:spacing w:val="1"/>
                <w:sz w:val="12"/>
                <w:szCs w:val="12"/>
              </w:rPr>
              <w:t xml:space="preserve"> </w:t>
            </w:r>
            <w:r>
              <w:rPr>
                <w:rFonts w:hint="eastAsia" w:ascii="仿宋" w:hAnsi="仿宋" w:eastAsia="仿宋" w:cs="仿宋"/>
                <w:sz w:val="12"/>
                <w:szCs w:val="12"/>
              </w:rPr>
              <w:t>月底完成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197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</w:t>
            </w:r>
          </w:p>
          <w:p>
            <w:pPr>
              <w:pStyle w:val="11"/>
              <w:spacing w:before="21" w:line="206" w:lineRule="exact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完成 时间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  <w:p>
            <w:pPr>
              <w:pStyle w:val="11"/>
              <w:spacing w:line="154" w:lineRule="exact"/>
              <w:ind w:left="103" w:right="13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  <w:r>
              <w:rPr>
                <w:rFonts w:hint="eastAsia" w:ascii="仿宋" w:hAnsi="仿宋" w:eastAsia="仿宋" w:cs="仿宋"/>
                <w:sz w:val="12"/>
                <w:szCs w:val="12"/>
              </w:rPr>
              <w:t>2021</w:t>
            </w:r>
            <w:r>
              <w:rPr>
                <w:rFonts w:hint="eastAsia" w:ascii="仿宋" w:hAnsi="仿宋" w:eastAsia="仿宋" w:cs="仿宋"/>
                <w:spacing w:val="-41"/>
                <w:sz w:val="12"/>
                <w:szCs w:val="12"/>
              </w:rPr>
              <w:t xml:space="preserve"> </w:t>
            </w:r>
            <w:r>
              <w:rPr>
                <w:rFonts w:hint="eastAsia" w:ascii="仿宋" w:hAnsi="仿宋" w:eastAsia="仿宋" w:cs="仿宋"/>
                <w:sz w:val="12"/>
                <w:szCs w:val="12"/>
              </w:rPr>
              <w:t>年</w:t>
            </w:r>
            <w:r>
              <w:rPr>
                <w:rFonts w:hint="eastAsia" w:ascii="仿宋" w:hAnsi="仿宋" w:eastAsia="仿宋" w:cs="仿宋"/>
                <w:spacing w:val="-29"/>
                <w:sz w:val="12"/>
                <w:szCs w:val="12"/>
              </w:rPr>
              <w:t xml:space="preserve"> </w:t>
            </w:r>
            <w:r>
              <w:rPr>
                <w:rFonts w:hint="eastAsia" w:ascii="仿宋" w:hAnsi="仿宋" w:eastAsia="仿宋" w:cs="仿宋"/>
                <w:sz w:val="12"/>
                <w:szCs w:val="12"/>
              </w:rPr>
              <w:t>12</w:t>
            </w:r>
            <w:r>
              <w:rPr>
                <w:rFonts w:hint="eastAsia" w:ascii="仿宋" w:hAnsi="仿宋" w:eastAsia="仿宋" w:cs="仿宋"/>
                <w:spacing w:val="1"/>
                <w:sz w:val="12"/>
                <w:szCs w:val="12"/>
              </w:rPr>
              <w:t xml:space="preserve"> </w:t>
            </w:r>
            <w:r>
              <w:rPr>
                <w:rFonts w:hint="eastAsia" w:ascii="仿宋" w:hAnsi="仿宋" w:eastAsia="仿宋" w:cs="仿宋"/>
                <w:sz w:val="12"/>
                <w:szCs w:val="12"/>
              </w:rPr>
              <w:t>月底前常态 进行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97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办</w:t>
            </w:r>
          </w:p>
          <w:p>
            <w:pPr>
              <w:pStyle w:val="11"/>
              <w:spacing w:line="237" w:lineRule="auto"/>
              <w:ind w:left="103" w:right="323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公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经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≤7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万元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6.3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197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</w:tr>
      <w:tr>
        <w:trPr>
          <w:trHeight w:val="1256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</w:t>
            </w:r>
          </w:p>
          <w:p>
            <w:pPr>
              <w:pStyle w:val="11"/>
              <w:spacing w:line="237" w:lineRule="auto"/>
              <w:ind w:left="103" w:right="323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他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交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通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费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34"/>
                <w:szCs w:val="34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≤3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万元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197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01" w:right="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效益指 </w:t>
            </w:r>
            <w:r>
              <w:rPr>
                <w:rFonts w:hint="eastAsia" w:ascii="仿宋" w:hAnsi="仿宋" w:eastAsia="仿宋" w:cs="仿宋"/>
                <w:spacing w:val="-8"/>
                <w:sz w:val="16"/>
                <w:szCs w:val="16"/>
              </w:rPr>
              <w:t>标（31）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督查</w:t>
            </w:r>
          </w:p>
          <w:p>
            <w:pPr>
              <w:pStyle w:val="11"/>
              <w:spacing w:line="237" w:lineRule="auto"/>
              <w:ind w:left="103" w:right="161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督办 按时 办结 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38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11"/>
              <w:spacing w:line="240" w:lineRule="auto"/>
              <w:ind w:right="127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06" w:lineRule="exact"/>
              <w:ind w:left="204" w:right="122" w:hanging="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 指标</w:t>
            </w:r>
          </w:p>
          <w:p>
            <w:pPr>
              <w:pStyle w:val="11"/>
              <w:spacing w:line="188" w:lineRule="exact"/>
              <w:ind w:left="12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71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领导</w:t>
            </w:r>
          </w:p>
          <w:p>
            <w:pPr>
              <w:pStyle w:val="11"/>
              <w:spacing w:line="240" w:lineRule="auto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 程度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80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3" w:line="240" w:lineRule="auto"/>
              <w:ind w:right="127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3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1" w:hRule="exact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</w:t>
            </w:r>
          </w:p>
          <w:p>
            <w:pPr>
              <w:pStyle w:val="11"/>
              <w:spacing w:line="237" w:lineRule="auto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度大 于等 于 90%</w:t>
            </w:r>
          </w:p>
          <w:p>
            <w:pPr>
              <w:pStyle w:val="11"/>
              <w:spacing w:before="21" w:line="206" w:lineRule="exact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的得 10</w:t>
            </w:r>
          </w:p>
          <w:p>
            <w:pPr>
              <w:pStyle w:val="11"/>
              <w:spacing w:before="3" w:line="206" w:lineRule="exact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分； 小于</w:t>
            </w:r>
          </w:p>
          <w:p>
            <w:pPr>
              <w:pStyle w:val="11"/>
              <w:spacing w:line="18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90%</w:t>
            </w:r>
          </w:p>
          <w:p>
            <w:pPr>
              <w:pStyle w:val="11"/>
              <w:spacing w:line="237" w:lineRule="auto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且大 于等 于 80%</w:t>
            </w:r>
          </w:p>
          <w:p>
            <w:pPr>
              <w:pStyle w:val="11"/>
              <w:spacing w:line="237" w:lineRule="auto"/>
              <w:ind w:left="103" w:right="161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 8 分， 小于 80%</w:t>
            </w:r>
          </w:p>
          <w:p>
            <w:pPr>
              <w:pStyle w:val="11"/>
              <w:spacing w:before="1" w:line="237" w:lineRule="auto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且大 于等 于 60%</w:t>
            </w:r>
          </w:p>
          <w:p>
            <w:pPr>
              <w:pStyle w:val="11"/>
              <w:spacing w:before="1" w:line="237" w:lineRule="auto"/>
              <w:ind w:left="103" w:right="161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 5 分， 小于 60%</w:t>
            </w:r>
          </w:p>
          <w:p>
            <w:pPr>
              <w:pStyle w:val="11"/>
              <w:spacing w:before="17" w:line="208" w:lineRule="exact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不得 分。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exact"/>
        </w:trPr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04" w:right="122" w:hanging="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 行率</w:t>
            </w:r>
          </w:p>
          <w:p>
            <w:pPr>
              <w:pStyle w:val="11"/>
              <w:spacing w:line="206" w:lineRule="exact"/>
              <w:ind w:left="12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</w:t>
            </w:r>
          </w:p>
          <w:p>
            <w:pPr>
              <w:pStyle w:val="11"/>
              <w:spacing w:line="237" w:lineRule="auto"/>
              <w:ind w:left="103" w:right="122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完成 且执 行数 控制 在年 度预 算规 模之 内， 得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127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</w:tbl>
    <w:p>
      <w:pPr>
        <w:spacing w:after="0" w:line="240" w:lineRule="auto"/>
        <w:jc w:val="center"/>
        <w:rPr>
          <w:rFonts w:hint="eastAsia" w:ascii="仿宋" w:hAnsi="仿宋" w:eastAsia="仿宋" w:cs="仿宋"/>
          <w:sz w:val="21"/>
          <w:szCs w:val="21"/>
        </w:rPr>
        <w:sectPr>
          <w:pgSz w:w="11910" w:h="16840"/>
          <w:pgMar w:top="1120" w:right="1560" w:bottom="920" w:left="1400" w:header="0" w:footer="731" w:gutter="0"/>
          <w:cols w:space="720" w:num="1"/>
        </w:sectPr>
      </w:pPr>
    </w:p>
    <w:tbl>
      <w:tblPr>
        <w:tblStyle w:val="6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740"/>
        <w:gridCol w:w="2235"/>
        <w:gridCol w:w="598"/>
        <w:gridCol w:w="1467"/>
        <w:gridCol w:w="924"/>
        <w:gridCol w:w="487"/>
        <w:gridCol w:w="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1" w:hRule="exact"/>
        </w:trPr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分；</w:t>
            </w:r>
          </w:p>
          <w:p>
            <w:pPr>
              <w:pStyle w:val="11"/>
              <w:spacing w:line="237" w:lineRule="auto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 尚未 完 成， 预算 执行 率小 于 90%</w:t>
            </w:r>
          </w:p>
          <w:p>
            <w:pPr>
              <w:pStyle w:val="11"/>
              <w:spacing w:line="237" w:lineRule="auto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且大 于等 于 80%</w:t>
            </w:r>
          </w:p>
          <w:p>
            <w:pPr>
              <w:pStyle w:val="11"/>
              <w:spacing w:line="237" w:lineRule="auto"/>
              <w:ind w:left="103" w:right="161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 7 分， 小于 80%</w:t>
            </w:r>
          </w:p>
          <w:p>
            <w:pPr>
              <w:pStyle w:val="11"/>
              <w:spacing w:before="2" w:line="237" w:lineRule="auto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且大 于等 于 60%</w:t>
            </w:r>
          </w:p>
          <w:p>
            <w:pPr>
              <w:pStyle w:val="11"/>
              <w:spacing w:before="1" w:line="237" w:lineRule="auto"/>
              <w:ind w:left="103" w:right="161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 5 分， 小于 60%</w:t>
            </w:r>
          </w:p>
          <w:p>
            <w:pPr>
              <w:pStyle w:val="11"/>
              <w:spacing w:before="21" w:line="206" w:lineRule="exact"/>
              <w:ind w:left="103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不得 分。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2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left="15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分以</w:t>
            </w:r>
          </w:p>
          <w:p>
            <w:pPr>
              <w:pStyle w:val="11"/>
              <w:spacing w:line="208" w:lineRule="exact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下）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exac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37" w:lineRule="auto"/>
              <w:ind w:left="103" w:right="175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五、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存在问题、原 因及下一步整改措 施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10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  <w:tr>
        <w:trPr>
          <w:trHeight w:val="397" w:hRule="exact"/>
        </w:trPr>
        <w:tc>
          <w:tcPr>
            <w:tcW w:w="1608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before="74"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评价组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16"/>
                <w:szCs w:val="16"/>
              </w:rPr>
              <w:t>人</w:t>
            </w:r>
            <w:r>
              <w:rPr>
                <w:rFonts w:hint="eastAsia" w:ascii="仿宋" w:hAnsi="仿宋" w:eastAsia="仿宋" w:cs="仿宋"/>
                <w:spacing w:val="-65"/>
                <w:w w:val="100"/>
                <w:sz w:val="16"/>
                <w:szCs w:val="16"/>
              </w:rPr>
              <w:t>员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16"/>
                <w:szCs w:val="16"/>
              </w:rPr>
              <w:t>（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姓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16"/>
                <w:szCs w:val="16"/>
              </w:rPr>
              <w:t>名</w:t>
            </w:r>
            <w:r>
              <w:rPr>
                <w:rFonts w:hint="eastAsia" w:ascii="仿宋" w:hAnsi="仿宋" w:eastAsia="仿宋" w:cs="仿宋"/>
                <w:spacing w:val="-65"/>
                <w:w w:val="100"/>
                <w:sz w:val="16"/>
                <w:szCs w:val="16"/>
              </w:rPr>
              <w:t>）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：</w:t>
            </w: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line="177" w:lineRule="exact"/>
              <w:ind w:left="10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联系电</w:t>
            </w:r>
          </w:p>
          <w:p>
            <w:pPr>
              <w:pStyle w:val="11"/>
              <w:spacing w:line="209" w:lineRule="exact"/>
              <w:ind w:left="10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话：</w:t>
            </w:r>
          </w:p>
        </w:tc>
        <w:tc>
          <w:tcPr>
            <w:tcW w:w="487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5" w:line="240" w:lineRule="auto"/>
        <w:ind w:right="0"/>
        <w:rPr>
          <w:rFonts w:hint="eastAsia" w:ascii="仿宋" w:hAnsi="仿宋" w:eastAsia="仿宋" w:cs="仿宋"/>
          <w:sz w:val="9"/>
          <w:szCs w:val="9"/>
        </w:rPr>
      </w:pPr>
    </w:p>
    <w:p>
      <w:pPr>
        <w:pStyle w:val="5"/>
        <w:spacing w:line="343" w:lineRule="auto"/>
        <w:ind w:left="131" w:right="104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（2）地方志、年鉴编纂出版专项经费项目自评综述：根据年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4"/>
          <w:w w:val="95"/>
        </w:rPr>
        <w:t xml:space="preserve">初设定的绩效目标，地方志、年鉴编纂出版专项经费项目绩效自 </w:t>
      </w:r>
      <w:r>
        <w:rPr>
          <w:rFonts w:hint="eastAsia" w:ascii="仿宋" w:hAnsi="仿宋" w:eastAsia="仿宋" w:cs="仿宋"/>
          <w:spacing w:val="1"/>
          <w:w w:val="99"/>
        </w:rPr>
        <w:t>评得分为</w:t>
      </w:r>
      <w:r>
        <w:rPr>
          <w:rFonts w:hint="eastAsia" w:ascii="仿宋" w:hAnsi="仿宋" w:eastAsia="仿宋" w:cs="仿宋"/>
          <w:spacing w:val="-78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100</w:t>
      </w:r>
      <w:r>
        <w:rPr>
          <w:rFonts w:hint="eastAsia" w:ascii="仿宋" w:hAnsi="仿宋" w:eastAsia="仿宋" w:cs="仿宋"/>
          <w:spacing w:val="-79"/>
          <w:w w:val="99"/>
        </w:rPr>
        <w:t xml:space="preserve"> </w:t>
      </w:r>
      <w:r>
        <w:rPr>
          <w:rFonts w:hint="eastAsia" w:ascii="仿宋" w:hAnsi="仿宋" w:eastAsia="仿宋" w:cs="仿宋"/>
          <w:spacing w:val="-14"/>
          <w:w w:val="99"/>
        </w:rPr>
        <w:t>分（绩效自评表附后）。全年预算数为</w:t>
      </w:r>
      <w:r>
        <w:rPr>
          <w:rFonts w:hint="eastAsia" w:ascii="仿宋" w:hAnsi="仿宋" w:eastAsia="仿宋" w:cs="仿宋"/>
          <w:spacing w:val="-73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60</w:t>
      </w:r>
      <w:r>
        <w:rPr>
          <w:rFonts w:hint="eastAsia" w:ascii="仿宋" w:hAnsi="仿宋" w:eastAsia="仿宋" w:cs="仿宋"/>
          <w:spacing w:val="-76"/>
          <w:w w:val="99"/>
        </w:rPr>
        <w:t xml:space="preserve"> </w:t>
      </w:r>
      <w:r>
        <w:rPr>
          <w:rFonts w:hint="eastAsia" w:ascii="仿宋" w:hAnsi="仿宋" w:eastAsia="仿宋" w:cs="仿宋"/>
          <w:spacing w:val="-10"/>
          <w:w w:val="99"/>
        </w:rPr>
        <w:t>万元，执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行数为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5"/>
        </w:rPr>
        <w:t xml:space="preserve">万元，原因为因财政财力紧张，该项目预算经费已全部 </w:t>
      </w:r>
      <w:r>
        <w:rPr>
          <w:rFonts w:hint="eastAsia" w:ascii="仿宋" w:hAnsi="仿宋" w:eastAsia="仿宋" w:cs="仿宋"/>
          <w:spacing w:val="-4"/>
          <w:w w:val="95"/>
        </w:rPr>
        <w:t xml:space="preserve">削减。项目绩效目标完成情况：完成《青龙满族自治县湾杖子村 </w:t>
      </w:r>
      <w:r>
        <w:rPr>
          <w:rFonts w:hint="eastAsia" w:ascii="仿宋" w:hAnsi="仿宋" w:eastAsia="仿宋" w:cs="仿宋"/>
          <w:spacing w:val="-12"/>
          <w:w w:val="99"/>
        </w:rPr>
        <w:t>村志》编纂；《青龙满族自治县年鉴</w:t>
      </w:r>
      <w:r>
        <w:rPr>
          <w:rFonts w:hint="eastAsia" w:ascii="仿宋" w:hAnsi="仿宋" w:eastAsia="仿宋" w:cs="仿宋"/>
          <w:spacing w:val="-70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2021</w:t>
      </w:r>
      <w:r>
        <w:rPr>
          <w:rFonts w:hint="eastAsia" w:ascii="仿宋" w:hAnsi="仿宋" w:eastAsia="仿宋" w:cs="仿宋"/>
          <w:spacing w:val="-75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卷》完成出版印刷</w:t>
      </w:r>
      <w:r>
        <w:rPr>
          <w:rFonts w:hint="eastAsia" w:ascii="仿宋" w:hAnsi="仿宋" w:eastAsia="仿宋" w:cs="仿宋"/>
          <w:spacing w:val="-74"/>
          <w:w w:val="99"/>
        </w:rPr>
        <w:t xml:space="preserve"> </w:t>
      </w:r>
      <w:r>
        <w:rPr>
          <w:rFonts w:hint="eastAsia" w:ascii="仿宋" w:hAnsi="仿宋" w:eastAsia="仿宋" w:cs="仿宋"/>
          <w:spacing w:val="1"/>
          <w:w w:val="99"/>
        </w:rPr>
        <w:t xml:space="preserve">300 </w:t>
      </w:r>
      <w:r>
        <w:rPr>
          <w:rFonts w:hint="eastAsia" w:ascii="仿宋" w:hAnsi="仿宋" w:eastAsia="仿宋" w:cs="仿宋"/>
        </w:rPr>
        <w:t>册。村志编纂任务完成率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</w:rPr>
        <w:t>95%，年鉴编纂任务完成率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100%。</w:t>
      </w:r>
    </w:p>
    <w:p>
      <w:pPr>
        <w:spacing w:before="1" w:line="240" w:lineRule="auto"/>
        <w:ind w:right="0"/>
        <w:rPr>
          <w:rFonts w:hint="eastAsia" w:ascii="仿宋" w:hAnsi="仿宋" w:eastAsia="仿宋" w:cs="仿宋"/>
          <w:sz w:val="23"/>
          <w:szCs w:val="23"/>
        </w:rPr>
      </w:pPr>
    </w:p>
    <w:p>
      <w:pPr>
        <w:spacing w:after="0" w:line="240" w:lineRule="auto"/>
        <w:rPr>
          <w:rFonts w:hint="eastAsia" w:ascii="仿宋" w:hAnsi="仿宋" w:eastAsia="仿宋" w:cs="仿宋"/>
          <w:sz w:val="23"/>
          <w:szCs w:val="23"/>
        </w:rPr>
        <w:sectPr>
          <w:pgSz w:w="11910" w:h="16840"/>
          <w:pgMar w:top="1120" w:right="1420" w:bottom="920" w:left="1400" w:header="0" w:footer="731" w:gutter="0"/>
          <w:cols w:space="720" w:num="1"/>
        </w:sectPr>
      </w:pPr>
    </w:p>
    <w:p>
      <w:pPr>
        <w:pStyle w:val="3"/>
        <w:spacing w:line="501" w:lineRule="exact"/>
        <w:ind w:right="-19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tabs>
          <w:tab w:val="left" w:pos="2856"/>
        </w:tabs>
        <w:spacing w:before="92" w:line="163" w:lineRule="auto"/>
        <w:ind w:left="3657" w:right="2724" w:hanging="3433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0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spacing w:before="0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</w:p>
    <w:p>
      <w:pPr>
        <w:spacing w:before="114"/>
        <w:ind w:left="592" w:right="393" w:hanging="382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7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420" w:bottom="280" w:left="1400" w:header="720" w:footer="720" w:gutter="0"/>
          <w:cols w:equalWidth="0" w:num="2">
            <w:col w:w="7505" w:space="40"/>
            <w:col w:w="1545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963"/>
        <w:gridCol w:w="6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5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389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地方志年鉴编纂出版专项经费</w:t>
            </w:r>
          </w:p>
        </w:tc>
      </w:tr>
    </w:tbl>
    <w:p>
      <w:pPr>
        <w:spacing w:after="0" w:line="240" w:lineRule="auto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42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963"/>
        <w:gridCol w:w="2249"/>
        <w:gridCol w:w="552"/>
        <w:gridCol w:w="413"/>
        <w:gridCol w:w="1035"/>
        <w:gridCol w:w="703"/>
        <w:gridCol w:w="449"/>
        <w:gridCol w:w="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4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9" w:line="240" w:lineRule="auto"/>
              <w:ind w:left="48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4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 w:line="206" w:lineRule="exact"/>
              <w:ind w:left="595" w:right="113" w:hanging="4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  <w:lang w:eastAsia="zh-CN"/>
              </w:rPr>
              <w:t>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6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left="31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06" w:lineRule="exact"/>
              <w:ind w:left="187" w:right="103" w:hanging="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 行数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left="12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08" w:lineRule="exact"/>
              <w:ind w:left="103" w:right="204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年度项目 资金总额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60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06" w:lineRule="exact"/>
              <w:ind w:left="206" w:right="101" w:hanging="104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2"/>
                <w:sz w:val="16"/>
                <w:szCs w:val="16"/>
              </w:rPr>
              <w:t xml:space="preserve">其中：当年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财政拨款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60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0" w:lineRule="exact"/>
              <w:ind w:left="20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上年结转</w:t>
            </w:r>
          </w:p>
          <w:p>
            <w:pPr>
              <w:pStyle w:val="11"/>
              <w:spacing w:line="209" w:lineRule="exact"/>
              <w:ind w:left="52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资金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10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其他资金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16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59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6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exact"/>
        </w:trPr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797" w:right="113" w:hanging="6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《青龙满族自治县湾杖子村村志》及《青龙满族自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治县年鉴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2021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卷》的编纂出版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因财政财力紧张，该项目预</w:t>
            </w:r>
          </w:p>
          <w:p>
            <w:pPr>
              <w:pStyle w:val="11"/>
              <w:spacing w:before="1" w:line="237" w:lineRule="auto"/>
              <w:ind w:left="103" w:right="98" w:hanging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2"/>
                <w:w w:val="100"/>
                <w:sz w:val="16"/>
                <w:szCs w:val="16"/>
              </w:rPr>
              <w:t>算经费已全部削减，因此《青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龙满族自治县湾杖子村村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志》编纂完成后，出版印刷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工作将列入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2022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年财政预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算再行实施；《青龙满族自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w w:val="100"/>
                <w:sz w:val="16"/>
                <w:szCs w:val="16"/>
              </w:rPr>
              <w:t>治县年鉴</w:t>
            </w:r>
            <w:r>
              <w:rPr>
                <w:rFonts w:hint="eastAsia" w:ascii="仿宋" w:hAnsi="仿宋" w:eastAsia="仿宋" w:cs="仿宋"/>
                <w:spacing w:val="-38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w w:val="100"/>
                <w:sz w:val="16"/>
                <w:szCs w:val="16"/>
              </w:rPr>
              <w:t>2021</w:t>
            </w:r>
            <w:r>
              <w:rPr>
                <w:rFonts w:hint="eastAsia" w:ascii="仿宋" w:hAnsi="仿宋" w:eastAsia="仿宋" w:cs="仿宋"/>
                <w:spacing w:val="-37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w w:val="100"/>
                <w:sz w:val="16"/>
                <w:szCs w:val="16"/>
              </w:rPr>
              <w:t>卷》出版印刷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完成。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06" w:lineRule="exact"/>
              <w:ind w:left="561" w:right="98" w:hanging="45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6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 w:line="240" w:lineRule="auto"/>
              <w:ind w:left="15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预期指标值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7" w:lineRule="exact"/>
              <w:ind w:left="187" w:right="0" w:hanging="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</w:t>
            </w:r>
          </w:p>
          <w:p>
            <w:pPr>
              <w:pStyle w:val="11"/>
              <w:spacing w:line="209" w:lineRule="exact"/>
              <w:ind w:left="18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成值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7" w:lineRule="exact"/>
              <w:ind w:left="13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</w:t>
            </w:r>
          </w:p>
          <w:p>
            <w:pPr>
              <w:pStyle w:val="11"/>
              <w:spacing w:line="209" w:lineRule="exact"/>
              <w:ind w:left="13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7" w:lineRule="exact"/>
              <w:ind w:left="18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</w:t>
            </w:r>
          </w:p>
          <w:p>
            <w:pPr>
              <w:pStyle w:val="11"/>
              <w:spacing w:line="209" w:lineRule="exact"/>
              <w:ind w:left="18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08" w:lineRule="exact"/>
              <w:ind w:left="15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8" w:lineRule="exact"/>
              <w:ind w:left="23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出版数量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≤2100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册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22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300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8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村志编纂</w:t>
            </w:r>
          </w:p>
          <w:p>
            <w:pPr>
              <w:pStyle w:val="11"/>
              <w:spacing w:line="240" w:lineRule="auto"/>
              <w:ind w:left="103" w:right="2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任务完成 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≥90%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20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95%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8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年鉴编纂</w:t>
            </w:r>
          </w:p>
          <w:p>
            <w:pPr>
              <w:pStyle w:val="11"/>
              <w:spacing w:before="20" w:line="206" w:lineRule="exact"/>
              <w:ind w:left="103" w:right="2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任务完成 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≥90%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153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100%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8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内容、编</w:t>
            </w:r>
          </w:p>
          <w:p>
            <w:pPr>
              <w:pStyle w:val="11"/>
              <w:spacing w:before="21" w:line="206" w:lineRule="exact"/>
              <w:ind w:left="103" w:right="9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1"/>
                <w:sz w:val="16"/>
                <w:szCs w:val="16"/>
              </w:rPr>
              <w:t xml:space="preserve">校、设计差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错率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≤0.2‰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2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0.1‰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8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出版时间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06" w:lineRule="exact"/>
              <w:ind w:left="112" w:right="109" w:firstLine="5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2021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年底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前公开出版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left="18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完成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left="18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印刷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费用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≤200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元/</w:t>
            </w: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册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40" w:lineRule="auto"/>
              <w:ind w:left="22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200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办公费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≤18</w:t>
            </w:r>
            <w:r>
              <w:rPr>
                <w:rFonts w:hint="eastAsia" w:ascii="仿宋" w:hAnsi="仿宋" w:eastAsia="仿宋" w:cs="仿宋"/>
                <w:spacing w:val="-37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万元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1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1"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1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"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（31）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9" w:line="240" w:lineRule="auto"/>
              <w:ind w:right="3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06" w:lineRule="exact"/>
              <w:ind w:left="103" w:right="2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提供史志 资料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9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≥90%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20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95%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3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54" w:right="15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 标（10）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71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群众满意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≥90%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left="20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95%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left="13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</w:t>
            </w:r>
          </w:p>
          <w:p>
            <w:pPr>
              <w:pStyle w:val="11"/>
              <w:spacing w:line="20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于等于</w:t>
            </w:r>
            <w:r>
              <w:rPr>
                <w:rFonts w:hint="eastAsia" w:ascii="仿宋" w:hAnsi="仿宋" w:eastAsia="仿宋" w:cs="仿宋"/>
                <w:spacing w:val="-5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90%</w:t>
            </w:r>
          </w:p>
          <w:p>
            <w:pPr>
              <w:pStyle w:val="11"/>
              <w:spacing w:line="237" w:lineRule="auto"/>
              <w:ind w:left="103" w:right="9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的得 10 分；小于 90%且大于 等于</w:t>
            </w:r>
            <w:r>
              <w:rPr>
                <w:rFonts w:hint="eastAsia" w:ascii="仿宋" w:hAnsi="仿宋" w:eastAsia="仿宋" w:cs="仿宋"/>
                <w:spacing w:val="-5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80%得 8</w:t>
            </w:r>
            <w:r>
              <w:rPr>
                <w:rFonts w:hint="eastAsia" w:ascii="仿宋" w:hAnsi="仿宋" w:eastAsia="仿宋" w:cs="仿宋"/>
                <w:spacing w:val="-3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分，小于</w:t>
            </w:r>
          </w:p>
          <w:p>
            <w:pPr>
              <w:pStyle w:val="11"/>
              <w:spacing w:before="1" w:line="237" w:lineRule="auto"/>
              <w:ind w:left="103" w:right="96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80%且大于 等于</w:t>
            </w:r>
            <w:r>
              <w:rPr>
                <w:rFonts w:hint="eastAsia" w:ascii="仿宋" w:hAnsi="仿宋" w:eastAsia="仿宋" w:cs="仿宋"/>
                <w:spacing w:val="-5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60%得 5</w:t>
            </w:r>
            <w:r>
              <w:rPr>
                <w:rFonts w:hint="eastAsia" w:ascii="仿宋" w:hAnsi="仿宋" w:eastAsia="仿宋" w:cs="仿宋"/>
                <w:spacing w:val="-3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分，小于</w:t>
            </w:r>
          </w:p>
          <w:p>
            <w:pPr>
              <w:pStyle w:val="11"/>
              <w:spacing w:before="17" w:line="208" w:lineRule="exact"/>
              <w:ind w:left="103" w:right="29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60%不得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exact"/>
        </w:trPr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154" w:right="15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 率（10）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</w:t>
            </w:r>
          </w:p>
          <w:p>
            <w:pPr>
              <w:pStyle w:val="11"/>
              <w:spacing w:before="1" w:line="237" w:lineRule="auto"/>
              <w:ind w:left="103" w:right="9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且执行数 控制在年 度预算规 </w:t>
            </w:r>
            <w:r>
              <w:rPr>
                <w:rFonts w:hint="eastAsia" w:ascii="仿宋" w:hAnsi="仿宋" w:eastAsia="仿宋" w:cs="仿宋"/>
                <w:spacing w:val="-11"/>
                <w:sz w:val="16"/>
                <w:szCs w:val="16"/>
              </w:rPr>
              <w:t xml:space="preserve">模之内，得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10 分；项 目尚未完 </w:t>
            </w:r>
            <w:r>
              <w:rPr>
                <w:rFonts w:hint="eastAsia" w:ascii="仿宋" w:hAnsi="仿宋" w:eastAsia="仿宋" w:cs="仿宋"/>
                <w:spacing w:val="-11"/>
                <w:sz w:val="16"/>
                <w:szCs w:val="16"/>
              </w:rPr>
              <w:t xml:space="preserve">成，预算执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行率小于 90%且大于 等于</w:t>
            </w:r>
            <w:r>
              <w:rPr>
                <w:rFonts w:hint="eastAsia" w:ascii="仿宋" w:hAnsi="仿宋" w:eastAsia="仿宋" w:cs="仿宋"/>
                <w:spacing w:val="-5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80%得 7</w:t>
            </w:r>
            <w:r>
              <w:rPr>
                <w:rFonts w:hint="eastAsia" w:ascii="仿宋" w:hAnsi="仿宋" w:eastAsia="仿宋" w:cs="仿宋"/>
                <w:spacing w:val="-3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分，小于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0%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left="13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</w:tr>
    </w:tbl>
    <w:p>
      <w:pPr>
        <w:spacing w:after="0" w:line="240" w:lineRule="auto"/>
        <w:jc w:val="center"/>
        <w:rPr>
          <w:rFonts w:hint="eastAsia" w:ascii="仿宋" w:hAnsi="仿宋" w:eastAsia="仿宋" w:cs="仿宋"/>
          <w:sz w:val="16"/>
          <w:szCs w:val="16"/>
        </w:rPr>
        <w:sectPr>
          <w:pgSz w:w="11910" w:h="16840"/>
          <w:pgMar w:top="1120" w:right="1600" w:bottom="920" w:left="1400" w:header="0" w:footer="731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963"/>
        <w:gridCol w:w="2249"/>
        <w:gridCol w:w="965"/>
        <w:gridCol w:w="1035"/>
        <w:gridCol w:w="703"/>
        <w:gridCol w:w="449"/>
        <w:gridCol w:w="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80%且大于</w:t>
            </w:r>
          </w:p>
          <w:p>
            <w:pPr>
              <w:pStyle w:val="11"/>
              <w:spacing w:line="240" w:lineRule="auto"/>
              <w:ind w:left="103" w:right="9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等于</w:t>
            </w:r>
            <w:r>
              <w:rPr>
                <w:rFonts w:hint="eastAsia" w:ascii="仿宋" w:hAnsi="仿宋" w:eastAsia="仿宋" w:cs="仿宋"/>
                <w:spacing w:val="-5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60%得 5</w:t>
            </w:r>
            <w:r>
              <w:rPr>
                <w:rFonts w:hint="eastAsia" w:ascii="仿宋" w:hAnsi="仿宋" w:eastAsia="仿宋" w:cs="仿宋"/>
                <w:spacing w:val="-3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分，小于</w:t>
            </w:r>
          </w:p>
          <w:p>
            <w:pPr>
              <w:pStyle w:val="11"/>
              <w:spacing w:before="19" w:line="206" w:lineRule="exact"/>
              <w:ind w:left="103" w:right="29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60%不得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left="18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</w:t>
            </w:r>
          </w:p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以下）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exac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6"/>
                <w:sz w:val="16"/>
                <w:szCs w:val="16"/>
              </w:rPr>
              <w:t xml:space="preserve">五、存在问题、原因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及下一步整改措施</w:t>
            </w:r>
          </w:p>
        </w:tc>
        <w:tc>
          <w:tcPr>
            <w:tcW w:w="70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</w:tbl>
    <w:p>
      <w:pPr>
        <w:tabs>
          <w:tab w:val="left" w:pos="7052"/>
        </w:tabs>
        <w:spacing w:before="2"/>
        <w:ind w:left="225" w:right="0" w:firstLine="0"/>
        <w:jc w:val="both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3"/>
          <w:sz w:val="16"/>
          <w:szCs w:val="16"/>
        </w:rPr>
        <w:t>评价组人员（姓名）：</w:t>
      </w:r>
      <w:r>
        <w:rPr>
          <w:rFonts w:hint="eastAsia" w:ascii="仿宋" w:hAnsi="仿宋" w:eastAsia="仿宋" w:cs="仿宋"/>
          <w:spacing w:val="-13"/>
          <w:sz w:val="16"/>
          <w:szCs w:val="16"/>
        </w:rPr>
        <w:tab/>
      </w:r>
      <w:r>
        <w:rPr>
          <w:rFonts w:hint="eastAsia" w:ascii="仿宋" w:hAnsi="仿宋" w:eastAsia="仿宋" w:cs="仿宋"/>
          <w:sz w:val="16"/>
          <w:szCs w:val="16"/>
        </w:rPr>
        <w:t>联系电话：</w:t>
      </w:r>
    </w:p>
    <w:p>
      <w:pPr>
        <w:spacing w:before="4" w:line="240" w:lineRule="auto"/>
        <w:ind w:right="0"/>
        <w:rPr>
          <w:rFonts w:hint="eastAsia" w:ascii="仿宋" w:hAnsi="仿宋" w:eastAsia="仿宋" w:cs="仿宋"/>
          <w:sz w:val="12"/>
          <w:szCs w:val="12"/>
        </w:rPr>
      </w:pPr>
    </w:p>
    <w:p>
      <w:pPr>
        <w:pStyle w:val="5"/>
        <w:spacing w:line="343" w:lineRule="auto"/>
        <w:ind w:left="131" w:right="98" w:firstLine="42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  <w:w w:val="95"/>
        </w:rPr>
        <w:t>（3）调研工作经费项目自评综述：根据年初设定的绩效目标，</w:t>
      </w:r>
      <w:r>
        <w:rPr>
          <w:rFonts w:hint="eastAsia" w:ascii="仿宋" w:hAnsi="仿宋" w:eastAsia="仿宋" w:cs="仿宋"/>
          <w:w w:val="95"/>
        </w:rPr>
        <w:t xml:space="preserve"> </w:t>
      </w:r>
      <w:r>
        <w:rPr>
          <w:rFonts w:hint="eastAsia" w:ascii="仿宋" w:hAnsi="仿宋" w:eastAsia="仿宋" w:cs="仿宋"/>
          <w:w w:val="99"/>
        </w:rPr>
        <w:t xml:space="preserve">调研工作经费项目绩效自评得分为 </w:t>
      </w:r>
      <w:r>
        <w:rPr>
          <w:rFonts w:hint="eastAsia" w:ascii="仿宋" w:hAnsi="仿宋" w:eastAsia="仿宋" w:cs="仿宋"/>
          <w:spacing w:val="-2"/>
          <w:w w:val="99"/>
        </w:rPr>
        <w:t>100</w:t>
      </w:r>
      <w:r>
        <w:rPr>
          <w:rFonts w:hint="eastAsia" w:ascii="仿宋" w:hAnsi="仿宋" w:eastAsia="仿宋" w:cs="仿宋"/>
          <w:spacing w:val="-98"/>
          <w:w w:val="99"/>
        </w:rPr>
        <w:t xml:space="preserve"> </w:t>
      </w:r>
      <w:r>
        <w:rPr>
          <w:rFonts w:hint="eastAsia" w:ascii="仿宋" w:hAnsi="仿宋" w:eastAsia="仿宋" w:cs="仿宋"/>
          <w:spacing w:val="-14"/>
          <w:w w:val="99"/>
        </w:rPr>
        <w:t>分（绩效自评表附后）。</w:t>
      </w:r>
    </w:p>
    <w:p>
      <w:pPr>
        <w:pStyle w:val="5"/>
        <w:spacing w:before="43" w:line="343" w:lineRule="auto"/>
        <w:ind w:left="131" w:right="426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全年预算数为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9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  <w:spacing w:val="-14"/>
        </w:rPr>
        <w:t>万元，执行数为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8.6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12"/>
        </w:rPr>
        <w:t>万元，完成预算的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 xml:space="preserve">95.56%。 </w:t>
      </w:r>
      <w:r>
        <w:rPr>
          <w:rFonts w:hint="eastAsia" w:ascii="仿宋" w:hAnsi="仿宋" w:eastAsia="仿宋" w:cs="仿宋"/>
          <w:spacing w:val="-4"/>
          <w:w w:val="95"/>
        </w:rPr>
        <w:t xml:space="preserve">项目绩效目标完成情况：紧紧围绕县政府中心工作，为县领导做 好参谋，提供切实可行的合理化建议，助推县政府重点工作顺利 </w:t>
      </w:r>
      <w:r>
        <w:rPr>
          <w:rFonts w:hint="eastAsia" w:ascii="仿宋" w:hAnsi="仿宋" w:eastAsia="仿宋" w:cs="仿宋"/>
        </w:rPr>
        <w:t>开展。项目参与率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100%，工作完成率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100%，建议采纳率</w:t>
      </w:r>
      <w:r>
        <w:rPr>
          <w:rFonts w:hint="eastAsia" w:ascii="仿宋" w:hAnsi="仿宋" w:eastAsia="仿宋" w:cs="仿宋"/>
          <w:spacing w:val="-44"/>
        </w:rPr>
        <w:t xml:space="preserve"> </w:t>
      </w:r>
      <w:r>
        <w:rPr>
          <w:rFonts w:hint="eastAsia" w:ascii="仿宋" w:hAnsi="仿宋" w:eastAsia="仿宋" w:cs="仿宋"/>
        </w:rPr>
        <w:t>98%， 服务对象满意度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98%。</w:t>
      </w:r>
    </w:p>
    <w:p>
      <w:pPr>
        <w:pStyle w:val="3"/>
        <w:spacing w:line="397" w:lineRule="exact"/>
        <w:ind w:left="1554" w:right="98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spacing w:after="0" w:line="397" w:lineRule="exact"/>
        <w:jc w:val="left"/>
        <w:rPr>
          <w:rFonts w:hint="eastAsia" w:ascii="仿宋" w:hAnsi="仿宋" w:eastAsia="仿宋" w:cs="仿宋"/>
        </w:rPr>
        <w:sectPr>
          <w:pgSz w:w="11910" w:h="16840"/>
          <w:pgMar w:top="1120" w:right="1100" w:bottom="920" w:left="1400" w:header="0" w:footer="731" w:gutter="0"/>
          <w:cols w:space="720" w:num="1"/>
        </w:sectPr>
      </w:pPr>
    </w:p>
    <w:p>
      <w:pPr>
        <w:tabs>
          <w:tab w:val="left" w:pos="2980"/>
        </w:tabs>
        <w:spacing w:before="94" w:line="160" w:lineRule="auto"/>
        <w:ind w:left="3780" w:right="0" w:hanging="3555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33"/>
        <w:ind w:left="612" w:right="403" w:hanging="387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5"/>
        </w:rPr>
        <w:br w:type="column"/>
      </w:r>
      <w:r>
        <w:rPr>
          <w:rFonts w:hint="eastAsia" w:ascii="仿宋" w:hAnsi="仿宋" w:eastAsia="仿宋" w:cs="仿宋"/>
          <w:spacing w:val="-5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100" w:bottom="280" w:left="1400" w:header="720" w:footer="720" w:gutter="0"/>
          <w:cols w:equalWidth="0" w:num="2">
            <w:col w:w="4904" w:space="2924"/>
            <w:col w:w="1582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061"/>
        <w:gridCol w:w="2854"/>
        <w:gridCol w:w="434"/>
        <w:gridCol w:w="1028"/>
        <w:gridCol w:w="821"/>
        <w:gridCol w:w="1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8" w:line="240" w:lineRule="auto"/>
              <w:ind w:right="203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8" w:line="240" w:lineRule="auto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调研工作经费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203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51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8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8" w:line="206" w:lineRule="exact"/>
              <w:ind w:left="660" w:right="176" w:hanging="4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  <w:lang w:eastAsia="zh-CN"/>
              </w:rPr>
              <w:t>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8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32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5" w:lineRule="exact"/>
              <w:ind w:left="244" w:right="0" w:hanging="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</w:t>
            </w:r>
          </w:p>
          <w:p>
            <w:pPr>
              <w:pStyle w:val="11"/>
              <w:spacing w:line="209" w:lineRule="exact"/>
              <w:ind w:left="24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行数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125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" w:line="206" w:lineRule="exact"/>
              <w:ind w:left="103" w:right="144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年度项目资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金总额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15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8.6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36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95.56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307" w:right="98" w:hanging="15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其中：当年 财政拨款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15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8.6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left="36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95.56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right="98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上年结转资</w:t>
            </w:r>
          </w:p>
          <w:p>
            <w:pPr>
              <w:pStyle w:val="11"/>
              <w:spacing w:line="209" w:lineRule="exact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金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其他资金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3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65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166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1.紧紧围绕县政府中心工作，为县领导做好参谋，提</w:t>
            </w:r>
          </w:p>
          <w:p>
            <w:pPr>
              <w:pStyle w:val="11"/>
              <w:spacing w:line="237" w:lineRule="auto"/>
              <w:ind w:left="103" w:right="11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供切实可行的合理化建议，助推县政府重点工作顺利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开展。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2.对政府在对外交往、经济项目谈判、招商引资中涉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及的重要问题提供咨询意见。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3.对全县经济形势跟踪研究，收集、分析、整理和报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送经济与社会生活中的重要综合信息、动态，为县政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府决策提供建议。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37" w:lineRule="auto"/>
              <w:ind w:left="103" w:right="10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紧紧围绕县政府中心工作，为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县领导做好参谋，提供切实可 行的合理化建议，助推县政府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重点工作顺利开展.按预期目 标完成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</w:tbl>
    <w:p>
      <w:pPr>
        <w:spacing w:after="0" w:line="240" w:lineRule="auto"/>
        <w:jc w:val="center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10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061"/>
        <w:gridCol w:w="2268"/>
        <w:gridCol w:w="1020"/>
        <w:gridCol w:w="1028"/>
        <w:gridCol w:w="821"/>
        <w:gridCol w:w="504"/>
        <w:gridCol w:w="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8" w:line="206" w:lineRule="exact"/>
              <w:ind w:left="568" w:right="98" w:hanging="46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left="20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left="18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left="10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预期指标值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06" w:lineRule="exact"/>
              <w:ind w:left="244" w:right="161" w:hanging="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 成值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06" w:lineRule="exact"/>
              <w:ind w:left="167" w:right="165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值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06" w:lineRule="exact"/>
              <w:ind w:left="155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 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4" w:line="209" w:lineRule="exact"/>
              <w:ind w:left="20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9" w:lineRule="exact"/>
              <w:ind w:left="28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5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4" w:line="206" w:lineRule="exact"/>
              <w:ind w:left="103" w:right="2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4"/>
                <w:w w:val="100"/>
                <w:sz w:val="16"/>
                <w:szCs w:val="16"/>
              </w:rPr>
              <w:t>调研、督导、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检查次数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6" w:line="240" w:lineRule="auto"/>
              <w:ind w:left="10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≥10</w:t>
            </w:r>
            <w:r>
              <w:rPr>
                <w:rFonts w:hint="eastAsia" w:ascii="仿宋" w:hAnsi="仿宋" w:eastAsia="仿宋" w:cs="仿宋"/>
                <w:spacing w:val="-7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次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5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5"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5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业务保障率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left="10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3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</w:t>
            </w:r>
          </w:p>
          <w:p>
            <w:pPr>
              <w:pStyle w:val="11"/>
              <w:spacing w:before="21" w:line="206" w:lineRule="exact"/>
              <w:ind w:left="103" w:right="58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参与 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80" w:line="240" w:lineRule="auto"/>
              <w:ind w:left="10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</w:t>
            </w:r>
          </w:p>
          <w:p>
            <w:pPr>
              <w:pStyle w:val="11"/>
              <w:spacing w:line="240" w:lineRule="auto"/>
              <w:ind w:left="103" w:right="58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完成 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7" w:line="240" w:lineRule="auto"/>
              <w:ind w:left="10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建议采纳率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left="10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98%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8"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8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08" w:lineRule="exact"/>
              <w:ind w:left="103" w:right="10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计划完成时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限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4" w:lineRule="exact"/>
              <w:ind w:left="14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2021 年</w:t>
            </w:r>
            <w:r>
              <w:rPr>
                <w:rFonts w:hint="eastAsia" w:ascii="仿宋" w:hAnsi="仿宋" w:eastAsia="仿宋" w:cs="仿宋"/>
                <w:spacing w:val="-35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12</w:t>
            </w:r>
          </w:p>
          <w:p>
            <w:pPr>
              <w:pStyle w:val="11"/>
              <w:spacing w:line="219" w:lineRule="exact"/>
              <w:ind w:left="14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月</w:t>
            </w:r>
            <w:r>
              <w:rPr>
                <w:rFonts w:hint="eastAsia" w:ascii="仿宋" w:hAnsi="仿宋" w:eastAsia="仿宋" w:cs="仿宋"/>
                <w:spacing w:val="-35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20 日前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9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</w:t>
            </w:r>
          </w:p>
          <w:p>
            <w:pPr>
              <w:pStyle w:val="11"/>
              <w:spacing w:line="240" w:lineRule="auto"/>
              <w:ind w:left="103" w:right="58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交通 费用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left="401" w:right="113" w:hanging="28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≤3.6</w:t>
            </w:r>
            <w:r>
              <w:rPr>
                <w:rFonts w:hint="eastAsia"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 元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3.6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4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4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咨询费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2" w:lineRule="exact"/>
              <w:ind w:left="11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≤6</w:t>
            </w:r>
            <w:r>
              <w:rPr>
                <w:rFonts w:hint="eastAsia" w:ascii="仿宋" w:hAnsi="仿宋" w:eastAsia="仿宋" w:cs="仿宋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万元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办公经费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5" w:lineRule="exact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≤5.4</w:t>
            </w:r>
            <w:r>
              <w:rPr>
                <w:rFonts w:hint="eastAsia"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</w:t>
            </w:r>
          </w:p>
          <w:p>
            <w:pPr>
              <w:pStyle w:val="11"/>
              <w:spacing w:line="274" w:lineRule="exact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元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（30）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助推县政府</w:t>
            </w:r>
          </w:p>
          <w:p>
            <w:pPr>
              <w:pStyle w:val="11"/>
              <w:spacing w:before="21" w:line="206" w:lineRule="exact"/>
              <w:ind w:left="103" w:right="10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重点工作顺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利开展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left="21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≥3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6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6" w:line="240" w:lineRule="auto"/>
              <w:ind w:left="4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6" w:line="240" w:lineRule="auto"/>
              <w:ind w:left="20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  <w:p>
            <w:pPr>
              <w:pStyle w:val="11"/>
              <w:spacing w:line="208" w:lineRule="exact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72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服务对象满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意度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2" w:line="240" w:lineRule="auto"/>
              <w:ind w:left="24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98%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4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0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满意度大于</w:t>
            </w:r>
          </w:p>
          <w:p>
            <w:pPr>
              <w:pStyle w:val="11"/>
              <w:spacing w:line="237" w:lineRule="auto"/>
              <w:ind w:left="103" w:right="101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等于 90%的 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0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1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w w:val="100"/>
                <w:sz w:val="16"/>
                <w:szCs w:val="16"/>
              </w:rPr>
              <w:t>分；小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于 90%且大 于等于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</w:t>
            </w:r>
          </w:p>
          <w:p>
            <w:pPr>
              <w:pStyle w:val="11"/>
              <w:spacing w:line="237" w:lineRule="auto"/>
              <w:ind w:left="103" w:right="103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 于 80%且大 于等于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</w:t>
            </w:r>
          </w:p>
          <w:p>
            <w:pPr>
              <w:pStyle w:val="11"/>
              <w:spacing w:before="1" w:line="237" w:lineRule="auto"/>
              <w:ind w:left="103" w:right="103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 于 60%不得 分。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  <w:p>
            <w:pPr>
              <w:pStyle w:val="11"/>
              <w:spacing w:line="209" w:lineRule="exact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项目完成且</w:t>
            </w:r>
          </w:p>
          <w:p>
            <w:pPr>
              <w:pStyle w:val="11"/>
              <w:spacing w:before="1" w:line="237" w:lineRule="auto"/>
              <w:ind w:left="103" w:right="10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执行数控制 在年度预算 规模之内， 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0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1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w w:val="100"/>
                <w:sz w:val="16"/>
                <w:szCs w:val="16"/>
              </w:rPr>
              <w:t>分；项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目尚未完 成，预算执 行率小于 90%且大于 等于 80%得 7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</w:t>
            </w:r>
          </w:p>
          <w:p>
            <w:pPr>
              <w:pStyle w:val="11"/>
              <w:spacing w:line="237" w:lineRule="auto"/>
              <w:ind w:left="103" w:right="143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80%且大于 等于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60%得 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60%不得分。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spacing w:line="240" w:lineRule="auto"/>
              <w:ind w:left="27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96%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spacing w:line="240" w:lineRule="auto"/>
              <w:ind w:left="4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spacing w:line="240" w:lineRule="auto"/>
              <w:ind w:left="20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55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45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分以下）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06" w:lineRule="exact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五、存在问题、原因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及下一步整改措施</w:t>
            </w:r>
          </w:p>
        </w:tc>
        <w:tc>
          <w:tcPr>
            <w:tcW w:w="73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4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</w:tbl>
    <w:p>
      <w:pPr>
        <w:tabs>
          <w:tab w:val="left" w:pos="7232"/>
        </w:tabs>
        <w:spacing w:before="0" w:line="209" w:lineRule="exact"/>
        <w:ind w:left="225" w:right="0" w:firstLine="0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2"/>
          <w:sz w:val="16"/>
          <w:szCs w:val="16"/>
        </w:rPr>
        <w:t>评价组人员（姓名）：</w:t>
      </w:r>
      <w:r>
        <w:rPr>
          <w:rFonts w:hint="eastAsia" w:ascii="仿宋" w:hAnsi="仿宋" w:eastAsia="仿宋" w:cs="仿宋"/>
          <w:spacing w:val="-12"/>
          <w:sz w:val="16"/>
          <w:szCs w:val="16"/>
        </w:rPr>
        <w:tab/>
      </w:r>
      <w:r>
        <w:rPr>
          <w:rFonts w:hint="eastAsia" w:ascii="仿宋" w:hAnsi="仿宋" w:eastAsia="仿宋" w:cs="仿宋"/>
          <w:sz w:val="16"/>
          <w:szCs w:val="16"/>
        </w:rPr>
        <w:t>联系电话：</w:t>
      </w:r>
    </w:p>
    <w:p>
      <w:pPr>
        <w:spacing w:before="3" w:line="240" w:lineRule="auto"/>
        <w:ind w:right="0"/>
        <w:rPr>
          <w:rFonts w:hint="eastAsia" w:ascii="仿宋" w:hAnsi="仿宋" w:eastAsia="仿宋" w:cs="仿宋"/>
          <w:sz w:val="11"/>
          <w:szCs w:val="11"/>
        </w:rPr>
      </w:pPr>
    </w:p>
    <w:p>
      <w:pPr>
        <w:pStyle w:val="5"/>
        <w:spacing w:line="240" w:lineRule="auto"/>
        <w:ind w:left="772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</w:rPr>
        <w:t>（4）政务服务活动工作经费项目自评综述：根据年初设定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</w:rPr>
        <w:sectPr>
          <w:pgSz w:w="11910" w:h="16840"/>
          <w:pgMar w:top="1120" w:right="1300" w:bottom="920" w:left="1400" w:header="0" w:footer="731" w:gutter="0"/>
          <w:cols w:space="720" w:num="1"/>
        </w:sectPr>
      </w:pPr>
    </w:p>
    <w:p>
      <w:pPr>
        <w:pStyle w:val="5"/>
        <w:spacing w:line="403" w:lineRule="exact"/>
        <w:ind w:left="131" w:right="95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的绩效目标，政务服务活动工作经费项目绩效自评得分为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100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分</w:t>
      </w:r>
    </w:p>
    <w:p>
      <w:pPr>
        <w:pStyle w:val="5"/>
        <w:spacing w:before="162" w:line="333" w:lineRule="auto"/>
        <w:ind w:left="131" w:right="95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0"/>
          <w:w w:val="99"/>
        </w:rPr>
        <w:t>（绩效自评表附后）。全年预算数为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17.8</w:t>
      </w:r>
      <w:r>
        <w:rPr>
          <w:rFonts w:hint="eastAsia" w:ascii="仿宋" w:hAnsi="仿宋" w:eastAsia="仿宋" w:cs="仿宋"/>
          <w:w w:val="99"/>
        </w:rPr>
        <w:t xml:space="preserve"> 万元，执行数为 </w:t>
      </w:r>
      <w:r>
        <w:rPr>
          <w:rFonts w:hint="eastAsia" w:ascii="仿宋" w:hAnsi="仿宋" w:eastAsia="仿宋" w:cs="仿宋"/>
          <w:spacing w:val="-1"/>
          <w:w w:val="99"/>
        </w:rPr>
        <w:t>17.8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 xml:space="preserve">万元，完成预算的 100%。项目绩效目标完成情况：圆满完成了 </w:t>
      </w:r>
      <w:r>
        <w:rPr>
          <w:rFonts w:hint="eastAsia" w:ascii="仿宋" w:hAnsi="仿宋" w:eastAsia="仿宋" w:cs="仿宋"/>
          <w:spacing w:val="-4"/>
        </w:rPr>
        <w:t xml:space="preserve">各类项目洽谈会、调度会以及脱贫攻坚等各项活动、保障了县政 </w:t>
      </w:r>
      <w:r>
        <w:rPr>
          <w:rFonts w:hint="eastAsia" w:ascii="仿宋" w:hAnsi="仿宋" w:eastAsia="仿宋" w:cs="仿宋"/>
          <w:spacing w:val="-12"/>
          <w:w w:val="99"/>
        </w:rPr>
        <w:t>府大型会议、重大活动如期顺利举办。会务接待工作完成率</w:t>
      </w:r>
      <w:r>
        <w:rPr>
          <w:rFonts w:hint="eastAsia" w:ascii="仿宋" w:hAnsi="仿宋" w:eastAsia="仿宋" w:cs="仿宋"/>
          <w:spacing w:val="-105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 xml:space="preserve">100%， </w:t>
      </w:r>
      <w:r>
        <w:rPr>
          <w:rFonts w:hint="eastAsia" w:ascii="仿宋" w:hAnsi="仿宋" w:eastAsia="仿宋" w:cs="仿宋"/>
        </w:rPr>
        <w:t>服务对象满意度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98%。</w:t>
      </w:r>
    </w:p>
    <w:p>
      <w:pPr>
        <w:pStyle w:val="3"/>
        <w:spacing w:line="405" w:lineRule="exact"/>
        <w:ind w:right="95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spacing w:after="0" w:line="405" w:lineRule="exact"/>
        <w:jc w:val="left"/>
        <w:rPr>
          <w:rFonts w:hint="eastAsia" w:ascii="仿宋" w:hAnsi="仿宋" w:eastAsia="仿宋" w:cs="仿宋"/>
        </w:rPr>
        <w:sectPr>
          <w:pgSz w:w="11910" w:h="16840"/>
          <w:pgMar w:top="1220" w:right="1260" w:bottom="920" w:left="1400" w:header="0" w:footer="731" w:gutter="0"/>
          <w:cols w:space="720" w:num="1"/>
        </w:sectPr>
      </w:pPr>
    </w:p>
    <w:p>
      <w:pPr>
        <w:tabs>
          <w:tab w:val="left" w:pos="2863"/>
        </w:tabs>
        <w:spacing w:before="97" w:line="160" w:lineRule="auto"/>
        <w:ind w:left="3665" w:right="0" w:hanging="3440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57" w:line="206" w:lineRule="exact"/>
        <w:ind w:left="599" w:right="551" w:hanging="375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9"/>
        </w:rPr>
        <w:br w:type="column"/>
      </w:r>
      <w:r>
        <w:rPr>
          <w:rFonts w:hint="eastAsia" w:ascii="仿宋" w:hAnsi="仿宋" w:eastAsia="仿宋" w:cs="仿宋"/>
          <w:spacing w:val="-9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 w:line="206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260" w:bottom="280" w:left="1400" w:header="720" w:footer="720" w:gutter="0"/>
          <w:cols w:equalWidth="0" w:num="2">
            <w:col w:w="4786" w:space="2758"/>
            <w:col w:w="1706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004"/>
        <w:gridCol w:w="2223"/>
        <w:gridCol w:w="566"/>
        <w:gridCol w:w="427"/>
        <w:gridCol w:w="903"/>
        <w:gridCol w:w="828"/>
        <w:gridCol w:w="485"/>
        <w:gridCol w:w="6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8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8" w:line="240" w:lineRule="auto"/>
              <w:ind w:right="99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政务服务活动工作经费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0" w:lineRule="auto"/>
              <w:ind w:left="48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0" w:lineRule="auto"/>
              <w:ind w:left="12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8" w:line="206" w:lineRule="exact"/>
              <w:ind w:left="652" w:right="166" w:hanging="4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  <w:lang w:eastAsia="zh-CN"/>
              </w:rPr>
              <w:t>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5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 w:line="240" w:lineRule="auto"/>
              <w:ind w:left="25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1" w:line="206" w:lineRule="exact"/>
              <w:ind w:left="249" w:right="167" w:hanging="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 行数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 w:line="240" w:lineRule="auto"/>
              <w:ind w:left="11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8" w:line="208" w:lineRule="exact"/>
              <w:ind w:left="103" w:right="24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年度项目 资金总额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20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17.8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17.8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250" w:right="0" w:hanging="14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其中：当年</w:t>
            </w:r>
          </w:p>
          <w:p>
            <w:pPr>
              <w:pStyle w:val="11"/>
              <w:spacing w:line="208" w:lineRule="exact"/>
              <w:ind w:left="25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财政拨款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20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17.8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17.8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25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上年结转</w:t>
            </w:r>
          </w:p>
          <w:p>
            <w:pPr>
              <w:pStyle w:val="11"/>
              <w:spacing w:line="240" w:lineRule="auto"/>
              <w:ind w:left="57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资金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26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金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15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59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5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exact"/>
        </w:trPr>
        <w:tc>
          <w:tcPr>
            <w:tcW w:w="1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37" w:lineRule="auto"/>
              <w:ind w:left="103" w:right="20" w:hanging="82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1.积极协调组织相关部门各单位，保障县政府重点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会议、各类项目洽谈会、调度会以及扶贫成效考核、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三方评估等专项活动期顺利举办。 2.做好各专项活动、会议的服务接待工作。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7" w:line="237" w:lineRule="auto"/>
              <w:ind w:left="112" w:right="111" w:firstLine="2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圆满完成了各类项目洽谈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会、调度会以及脱贫攻坚等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各项活动、保障了县政府大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型会议、重大活动如期顺利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举办.按预期目标完成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12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06" w:lineRule="exact"/>
              <w:ind w:left="551" w:right="96" w:hanging="44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8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17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08" w:lineRule="exact"/>
              <w:ind w:left="365" w:right="123" w:hanging="24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 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08" w:lineRule="exact"/>
              <w:ind w:left="249" w:right="167" w:hanging="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 成值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08" w:lineRule="exact"/>
              <w:ind w:left="156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 值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08" w:lineRule="exact"/>
              <w:ind w:left="156" w:right="15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 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08" w:lineRule="exact"/>
              <w:ind w:left="17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8" w:lineRule="exact"/>
              <w:ind w:left="25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1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承办</w:t>
            </w:r>
          </w:p>
          <w:p>
            <w:pPr>
              <w:pStyle w:val="11"/>
              <w:spacing w:line="208" w:lineRule="exact"/>
              <w:ind w:left="11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场次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4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≥1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场次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197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272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重大活动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参与率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7" w:line="240" w:lineRule="auto"/>
              <w:ind w:left="191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27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大型会议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控制率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3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≥0.3%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9" w:line="240" w:lineRule="auto"/>
              <w:ind w:left="139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0.30%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3"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3" w:line="240" w:lineRule="auto"/>
              <w:ind w:right="27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会务接待</w:t>
            </w:r>
          </w:p>
          <w:p>
            <w:pPr>
              <w:pStyle w:val="11"/>
              <w:spacing w:before="21" w:line="206" w:lineRule="exact"/>
              <w:ind w:left="103" w:right="23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工作完成 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6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191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27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103" w:right="23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工作完成 时间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8" w:lineRule="exact"/>
              <w:ind w:right="2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2021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</w:p>
          <w:p>
            <w:pPr>
              <w:pStyle w:val="11"/>
              <w:spacing w:line="233" w:lineRule="exact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 月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</w:p>
          <w:p>
            <w:pPr>
              <w:pStyle w:val="11"/>
              <w:spacing w:line="223" w:lineRule="exact"/>
              <w:ind w:right="2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日前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227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完成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27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left="103" w:right="55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办公 经费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6" w:lineRule="auto"/>
              <w:ind w:left="355" w:right="131" w:hanging="229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≤1.8 万 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7" w:line="240" w:lineRule="auto"/>
              <w:ind w:left="27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1.8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7"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7" w:line="240" w:lineRule="auto"/>
              <w:ind w:right="27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</w:t>
            </w:r>
          </w:p>
          <w:p>
            <w:pPr>
              <w:pStyle w:val="11"/>
              <w:spacing w:before="21" w:line="206" w:lineRule="exact"/>
              <w:ind w:left="103" w:right="55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交通 费用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4" w:line="240" w:lineRule="auto"/>
              <w:ind w:left="105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27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2" w:line="206" w:lineRule="exact"/>
              <w:ind w:left="103" w:right="55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会议 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4" w:lineRule="exact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≤0.2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</w:t>
            </w:r>
          </w:p>
          <w:p>
            <w:pPr>
              <w:pStyle w:val="11"/>
              <w:spacing w:line="234" w:lineRule="exact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 w:line="240" w:lineRule="auto"/>
              <w:ind w:right="27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公务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接待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108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≤2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27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</w:tbl>
    <w:p>
      <w:pPr>
        <w:spacing w:after="0" w:line="240" w:lineRule="auto"/>
        <w:jc w:val="right"/>
        <w:rPr>
          <w:rFonts w:hint="eastAsia" w:ascii="仿宋" w:hAnsi="仿宋" w:eastAsia="仿宋" w:cs="仿宋"/>
          <w:sz w:val="18"/>
          <w:szCs w:val="18"/>
        </w:rPr>
        <w:sectPr>
          <w:type w:val="continuous"/>
          <w:pgSz w:w="11910" w:h="16840"/>
          <w:pgMar w:top="1580" w:right="126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004"/>
        <w:gridCol w:w="2223"/>
        <w:gridCol w:w="994"/>
        <w:gridCol w:w="903"/>
        <w:gridCol w:w="828"/>
        <w:gridCol w:w="485"/>
        <w:gridCol w:w="6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公务用车</w:t>
            </w:r>
          </w:p>
          <w:p>
            <w:pPr>
              <w:pStyle w:val="11"/>
              <w:spacing w:line="240" w:lineRule="auto"/>
              <w:ind w:left="103" w:right="23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运行维护 费</w:t>
            </w:r>
          </w:p>
        </w:tc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34" w:lineRule="exact"/>
              <w:ind w:left="355" w:right="151" w:hanging="20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≤15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 元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15</w:t>
            </w:r>
          </w:p>
        </w:tc>
        <w:tc>
          <w:tcPr>
            <w:tcW w:w="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（31）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为工作开</w:t>
            </w:r>
          </w:p>
          <w:p>
            <w:pPr>
              <w:pStyle w:val="11"/>
              <w:spacing w:before="21" w:line="206" w:lineRule="exact"/>
              <w:ind w:left="103" w:right="23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展提供服 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40" w:lineRule="auto"/>
              <w:ind w:left="219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75" w:right="17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 标（10）</w:t>
            </w: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70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参会人员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满意程度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left="219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98%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于等于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90%</w:t>
            </w:r>
          </w:p>
          <w:p>
            <w:pPr>
              <w:pStyle w:val="11"/>
              <w:spacing w:before="1" w:line="237" w:lineRule="auto"/>
              <w:ind w:left="103" w:right="1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的得</w:t>
            </w:r>
            <w:r>
              <w:rPr>
                <w:rFonts w:hint="eastAsia" w:ascii="仿宋" w:hAnsi="仿宋" w:eastAsia="仿宋" w:cs="仿宋"/>
                <w:spacing w:val="-5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5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 小于 90%且 大于等于 80%得</w:t>
            </w:r>
            <w:r>
              <w:rPr>
                <w:rFonts w:hint="eastAsia" w:ascii="仿宋" w:hAnsi="仿宋" w:eastAsia="仿宋" w:cs="仿宋"/>
                <w:spacing w:val="-5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  <w:r>
              <w:rPr>
                <w:rFonts w:hint="eastAsia" w:ascii="仿宋" w:hAnsi="仿宋" w:eastAsia="仿宋" w:cs="仿宋"/>
                <w:spacing w:val="-5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 小于 80%且 大于等于 60%得</w:t>
            </w:r>
            <w:r>
              <w:rPr>
                <w:rFonts w:hint="eastAsia" w:ascii="仿宋" w:hAnsi="仿宋" w:eastAsia="仿宋" w:cs="仿宋"/>
                <w:spacing w:val="-5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5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 小于 60%不 得分。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75" w:right="17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 率（10）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</w:t>
            </w:r>
          </w:p>
          <w:p>
            <w:pPr>
              <w:pStyle w:val="11"/>
              <w:spacing w:line="237" w:lineRule="auto"/>
              <w:ind w:left="103" w:right="74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且执行数 控制在年 度预算规 </w:t>
            </w:r>
            <w:r>
              <w:rPr>
                <w:rFonts w:hint="eastAsia" w:ascii="仿宋" w:hAnsi="仿宋" w:eastAsia="仿宋" w:cs="仿宋"/>
                <w:spacing w:val="-5"/>
                <w:sz w:val="16"/>
                <w:szCs w:val="16"/>
              </w:rPr>
              <w:t xml:space="preserve">模之内，得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37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16"/>
                <w:szCs w:val="16"/>
              </w:rPr>
              <w:t xml:space="preserve">分；项目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尚未完成， 预算执行 率小于 90% 且大于等 于 80%得 7 分，小于 80%且大于 等于 60%得 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</w:t>
            </w:r>
          </w:p>
          <w:p>
            <w:pPr>
              <w:pStyle w:val="11"/>
              <w:spacing w:before="22" w:line="206" w:lineRule="exact"/>
              <w:ind w:left="103" w:right="3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60%不得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24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2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3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3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2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2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分以</w:t>
            </w:r>
          </w:p>
          <w:p>
            <w:pPr>
              <w:pStyle w:val="11"/>
              <w:spacing w:line="208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下）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exac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37" w:lineRule="auto"/>
              <w:ind w:left="103" w:right="161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五、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存在问题、原 因及下一步整改措 施</w:t>
            </w:r>
          </w:p>
        </w:tc>
        <w:tc>
          <w:tcPr>
            <w:tcW w:w="70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</w:tbl>
    <w:p>
      <w:pPr>
        <w:tabs>
          <w:tab w:val="left" w:pos="7021"/>
        </w:tabs>
        <w:spacing w:before="0" w:line="209" w:lineRule="exact"/>
        <w:ind w:left="305" w:right="0" w:firstLine="0"/>
        <w:jc w:val="both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w w:val="100"/>
          <w:sz w:val="16"/>
          <w:szCs w:val="16"/>
        </w:rPr>
        <w:t>评价组</w:t>
      </w:r>
      <w:r>
        <w:rPr>
          <w:rFonts w:hint="eastAsia" w:ascii="仿宋" w:hAnsi="仿宋" w:eastAsia="仿宋" w:cs="仿宋"/>
          <w:spacing w:val="-3"/>
          <w:w w:val="100"/>
          <w:sz w:val="16"/>
          <w:szCs w:val="16"/>
        </w:rPr>
        <w:t>人</w:t>
      </w:r>
      <w:r>
        <w:rPr>
          <w:rFonts w:hint="eastAsia" w:ascii="仿宋" w:hAnsi="仿宋" w:eastAsia="仿宋" w:cs="仿宋"/>
          <w:spacing w:val="-70"/>
          <w:w w:val="100"/>
          <w:sz w:val="16"/>
          <w:szCs w:val="16"/>
        </w:rPr>
        <w:t>员</w:t>
      </w:r>
      <w:r>
        <w:rPr>
          <w:rFonts w:hint="eastAsia" w:ascii="仿宋" w:hAnsi="仿宋" w:eastAsia="仿宋" w:cs="仿宋"/>
          <w:spacing w:val="-3"/>
          <w:w w:val="100"/>
          <w:sz w:val="16"/>
          <w:szCs w:val="16"/>
        </w:rPr>
        <w:t>（</w:t>
      </w:r>
      <w:r>
        <w:rPr>
          <w:rFonts w:hint="eastAsia" w:ascii="仿宋" w:hAnsi="仿宋" w:eastAsia="仿宋" w:cs="仿宋"/>
          <w:w w:val="100"/>
          <w:sz w:val="16"/>
          <w:szCs w:val="16"/>
        </w:rPr>
        <w:t>姓</w:t>
      </w:r>
      <w:r>
        <w:rPr>
          <w:rFonts w:hint="eastAsia" w:ascii="仿宋" w:hAnsi="仿宋" w:eastAsia="仿宋" w:cs="仿宋"/>
          <w:spacing w:val="-3"/>
          <w:w w:val="100"/>
          <w:sz w:val="16"/>
          <w:szCs w:val="16"/>
        </w:rPr>
        <w:t>名</w:t>
      </w:r>
      <w:r>
        <w:rPr>
          <w:rFonts w:hint="eastAsia" w:ascii="仿宋" w:hAnsi="仿宋" w:eastAsia="仿宋" w:cs="仿宋"/>
          <w:spacing w:val="-70"/>
          <w:w w:val="100"/>
          <w:sz w:val="16"/>
          <w:szCs w:val="16"/>
        </w:rPr>
        <w:t>）</w:t>
      </w:r>
      <w:r>
        <w:rPr>
          <w:rFonts w:hint="eastAsia" w:ascii="仿宋" w:hAnsi="仿宋" w:eastAsia="仿宋" w:cs="仿宋"/>
          <w:w w:val="100"/>
          <w:sz w:val="16"/>
          <w:szCs w:val="16"/>
        </w:rPr>
        <w:t>：</w:t>
      </w:r>
      <w:r>
        <w:rPr>
          <w:rFonts w:hint="eastAsia" w:ascii="仿宋" w:hAnsi="仿宋" w:eastAsia="仿宋" w:cs="仿宋"/>
          <w:sz w:val="16"/>
          <w:szCs w:val="16"/>
        </w:rPr>
        <w:tab/>
      </w:r>
      <w:r>
        <w:rPr>
          <w:rFonts w:hint="eastAsia" w:ascii="仿宋" w:hAnsi="仿宋" w:eastAsia="仿宋" w:cs="仿宋"/>
          <w:w w:val="100"/>
          <w:sz w:val="16"/>
          <w:szCs w:val="16"/>
        </w:rPr>
        <w:t>联系电</w:t>
      </w:r>
      <w:r>
        <w:rPr>
          <w:rFonts w:hint="eastAsia" w:ascii="仿宋" w:hAnsi="仿宋" w:eastAsia="仿宋" w:cs="仿宋"/>
          <w:spacing w:val="-3"/>
          <w:w w:val="100"/>
          <w:sz w:val="16"/>
          <w:szCs w:val="16"/>
        </w:rPr>
        <w:t>话</w:t>
      </w:r>
      <w:r>
        <w:rPr>
          <w:rFonts w:hint="eastAsia" w:ascii="仿宋" w:hAnsi="仿宋" w:eastAsia="仿宋" w:cs="仿宋"/>
          <w:w w:val="100"/>
          <w:sz w:val="16"/>
          <w:szCs w:val="16"/>
        </w:rPr>
        <w:t>：</w:t>
      </w:r>
    </w:p>
    <w:p>
      <w:pPr>
        <w:spacing w:before="7" w:line="240" w:lineRule="auto"/>
        <w:ind w:right="0"/>
        <w:rPr>
          <w:rFonts w:hint="eastAsia" w:ascii="仿宋" w:hAnsi="仿宋" w:eastAsia="仿宋" w:cs="仿宋"/>
          <w:sz w:val="12"/>
          <w:szCs w:val="12"/>
        </w:rPr>
      </w:pPr>
    </w:p>
    <w:p>
      <w:pPr>
        <w:pStyle w:val="5"/>
        <w:spacing w:line="343" w:lineRule="auto"/>
        <w:ind w:left="211" w:right="107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  <w:w w:val="95"/>
        </w:rPr>
        <w:t>（5）政务事务综合管理工作经费项目自评综述：根据年初设</w:t>
      </w:r>
      <w:r>
        <w:rPr>
          <w:rFonts w:hint="eastAsia" w:ascii="仿宋" w:hAnsi="仿宋" w:eastAsia="仿宋" w:cs="仿宋"/>
          <w:w w:val="95"/>
        </w:rPr>
        <w:t xml:space="preserve"> </w:t>
      </w:r>
      <w:r>
        <w:rPr>
          <w:rFonts w:hint="eastAsia" w:ascii="仿宋" w:hAnsi="仿宋" w:eastAsia="仿宋" w:cs="仿宋"/>
          <w:spacing w:val="-4"/>
          <w:w w:val="95"/>
        </w:rPr>
        <w:t xml:space="preserve">定的绩效目标，政务事务综合管理工作经费项目绩效自评得分为 </w:t>
      </w:r>
      <w:r>
        <w:rPr>
          <w:rFonts w:hint="eastAsia" w:ascii="仿宋" w:hAnsi="仿宋" w:eastAsia="仿宋" w:cs="仿宋"/>
          <w:w w:val="99"/>
        </w:rPr>
        <w:t>100</w:t>
      </w:r>
      <w:r>
        <w:rPr>
          <w:rFonts w:hint="eastAsia" w:ascii="仿宋" w:hAnsi="仿宋" w:eastAsia="仿宋" w:cs="仿宋"/>
          <w:spacing w:val="-72"/>
          <w:w w:val="99"/>
        </w:rPr>
        <w:t xml:space="preserve"> </w:t>
      </w:r>
      <w:r>
        <w:rPr>
          <w:rFonts w:hint="eastAsia" w:ascii="仿宋" w:hAnsi="仿宋" w:eastAsia="仿宋" w:cs="仿宋"/>
          <w:spacing w:val="-11"/>
          <w:w w:val="99"/>
        </w:rPr>
        <w:t>分（绩效自评表附后）。全年预算数为</w:t>
      </w:r>
      <w:r>
        <w:rPr>
          <w:rFonts w:hint="eastAsia" w:ascii="仿宋" w:hAnsi="仿宋" w:eastAsia="仿宋" w:cs="仿宋"/>
          <w:spacing w:val="-71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29.8</w:t>
      </w:r>
      <w:r>
        <w:rPr>
          <w:rFonts w:hint="eastAsia" w:ascii="仿宋" w:hAnsi="仿宋" w:eastAsia="仿宋" w:cs="仿宋"/>
          <w:spacing w:val="-75"/>
          <w:w w:val="99"/>
        </w:rPr>
        <w:t xml:space="preserve"> </w:t>
      </w:r>
      <w:r>
        <w:rPr>
          <w:rFonts w:hint="eastAsia" w:ascii="仿宋" w:hAnsi="仿宋" w:eastAsia="仿宋" w:cs="仿宋"/>
          <w:spacing w:val="-2"/>
          <w:w w:val="99"/>
        </w:rPr>
        <w:t>万元，执行数为</w:t>
      </w:r>
    </w:p>
    <w:p>
      <w:pPr>
        <w:pStyle w:val="5"/>
        <w:spacing w:before="43" w:line="343" w:lineRule="auto"/>
        <w:ind w:left="211" w:right="108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29.23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  <w:spacing w:val="-5"/>
        </w:rPr>
        <w:t>万元，完成预算的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  <w:spacing w:val="-4"/>
        </w:rPr>
        <w:t xml:space="preserve">98.09%。项目绩效目标完成情况：通过 </w:t>
      </w:r>
      <w:r>
        <w:rPr>
          <w:rFonts w:hint="eastAsia" w:ascii="仿宋" w:hAnsi="仿宋" w:eastAsia="仿宋" w:cs="仿宋"/>
          <w:spacing w:val="-4"/>
          <w:w w:val="95"/>
        </w:rPr>
        <w:t xml:space="preserve">加强对公务用车和公务（商务）接待管理，大幅降低了机关运行 </w:t>
      </w:r>
      <w:r>
        <w:rPr>
          <w:rFonts w:hint="eastAsia" w:ascii="仿宋" w:hAnsi="仿宋" w:eastAsia="仿宋" w:cs="仿宋"/>
        </w:rPr>
        <w:t>成本，提升了保障服务管理水平。服务对象满意度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100%。</w:t>
      </w:r>
    </w:p>
    <w:tbl>
      <w:tblPr>
        <w:tblStyle w:val="6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4015"/>
        <w:gridCol w:w="2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397" w:lineRule="exact"/>
              <w:ind w:left="1375" w:right="0"/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2021</w:t>
            </w:r>
            <w:r>
              <w:rPr>
                <w:rFonts w:hint="eastAsia" w:ascii="仿宋" w:hAnsi="仿宋" w:eastAsia="仿宋" w:cs="仿宋"/>
                <w:spacing w:val="-98"/>
                <w:sz w:val="40"/>
                <w:szCs w:val="40"/>
              </w:rPr>
              <w:t xml:space="preserve"> </w:t>
            </w:r>
            <w:r>
              <w:rPr>
                <w:rFonts w:hint="eastAsia" w:ascii="仿宋" w:hAnsi="仿宋" w:eastAsia="仿宋" w:cs="仿宋"/>
                <w:sz w:val="40"/>
                <w:szCs w:val="40"/>
              </w:rPr>
              <w:t>年度县级项目支出绩效自评表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exact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02" w:lineRule="exact"/>
              <w:ind w:left="20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填报单位（盖章）：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02" w:lineRule="exact"/>
              <w:ind w:left="56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02" w:lineRule="exact"/>
              <w:ind w:left="153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0"/>
                <w:sz w:val="16"/>
                <w:szCs w:val="16"/>
              </w:rPr>
              <w:t>金额单位：万</w:t>
            </w:r>
          </w:p>
        </w:tc>
      </w:tr>
    </w:tbl>
    <w:p>
      <w:pPr>
        <w:spacing w:after="0" w:line="202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pgSz w:w="11910" w:h="16840"/>
          <w:pgMar w:top="1120" w:right="1420" w:bottom="920" w:left="1320" w:header="0" w:footer="731" w:gutter="0"/>
          <w:cols w:space="720" w:num="1"/>
        </w:sectPr>
      </w:pPr>
    </w:p>
    <w:tbl>
      <w:tblPr>
        <w:tblStyle w:val="6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944"/>
        <w:gridCol w:w="2211"/>
        <w:gridCol w:w="545"/>
        <w:gridCol w:w="403"/>
        <w:gridCol w:w="1052"/>
        <w:gridCol w:w="811"/>
        <w:gridCol w:w="461"/>
        <w:gridCol w:w="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exact"/>
        </w:trPr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spacing w:line="15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公室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spacing w:line="158" w:lineRule="exact"/>
              <w:ind w:left="1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4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1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政务事务综合管理工作经费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3" w:line="240" w:lineRule="auto"/>
              <w:ind w:left="14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3" w:line="240" w:lineRule="auto"/>
              <w:ind w:left="45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3" w:line="240" w:lineRule="auto"/>
              <w:ind w:left="19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 w:line="206" w:lineRule="exact"/>
              <w:ind w:left="638" w:right="159" w:hanging="4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  <w:lang w:eastAsia="zh-CN"/>
              </w:rPr>
              <w:t>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6" w:line="240" w:lineRule="auto"/>
              <w:ind w:left="14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0" w:lineRule="auto"/>
              <w:ind w:left="32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3" w:line="240" w:lineRule="auto"/>
              <w:ind w:left="239" w:right="158" w:hanging="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 行数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06" w:lineRule="exact"/>
              <w:ind w:left="103" w:right="18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年度项目 资金总额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30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29.8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 w:line="240" w:lineRule="auto"/>
              <w:ind w:right="102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29.23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 w:line="240" w:lineRule="auto"/>
              <w:ind w:left="35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98.09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06" w:lineRule="exact"/>
              <w:ind w:left="192" w:right="96" w:hanging="8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5"/>
                <w:w w:val="100"/>
                <w:sz w:val="16"/>
                <w:szCs w:val="16"/>
              </w:rPr>
              <w:t>其中：当年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财政拨款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30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29.8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right="102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29.23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3" w:line="240" w:lineRule="auto"/>
              <w:ind w:left="35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98.09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90" w:lineRule="exact"/>
              <w:ind w:left="19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上年结转</w:t>
            </w:r>
          </w:p>
          <w:p>
            <w:pPr>
              <w:pStyle w:val="11"/>
              <w:spacing w:line="209" w:lineRule="exact"/>
              <w:ind w:left="51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资金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1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其他资金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3" w:line="240" w:lineRule="auto"/>
              <w:ind w:left="14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left="64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left="15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exact"/>
        </w:trPr>
        <w:tc>
          <w:tcPr>
            <w:tcW w:w="1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37" w:lineRule="auto"/>
              <w:ind w:left="103" w:right="9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1.通过加强公务用车和公务（商务）接待管理，降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低运行成本，为创建节约型机关打下了良好的基 础。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2.进一步提升保障服务管理水平，保障县领导和机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关工作的正常运转。</w:t>
            </w:r>
          </w:p>
        </w:tc>
        <w:tc>
          <w:tcPr>
            <w:tcW w:w="2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09" w:lineRule="exact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通过加强对公务用车和公务</w:t>
            </w:r>
          </w:p>
          <w:p>
            <w:pPr>
              <w:pStyle w:val="11"/>
              <w:spacing w:before="1" w:line="237" w:lineRule="auto"/>
              <w:ind w:left="103" w:right="99" w:hanging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（商务）接待管理，大幅降低 了机关运行成本，提升了保障 服务管理水平，按年初预期目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标完成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4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547" w:right="101" w:hanging="444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9"/>
                <w:w w:val="100"/>
                <w:sz w:val="16"/>
                <w:szCs w:val="16"/>
              </w:rPr>
              <w:t>四、年度绩效指标完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9" w:line="240" w:lineRule="auto"/>
              <w:ind w:left="14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9" w:line="240" w:lineRule="auto"/>
              <w:ind w:left="14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9" w:line="240" w:lineRule="auto"/>
              <w:ind w:left="11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 w:line="206" w:lineRule="exact"/>
              <w:ind w:left="239" w:right="158" w:hanging="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 成值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 w:line="206" w:lineRule="exact"/>
              <w:ind w:left="141" w:right="14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 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 w:line="206" w:lineRule="exact"/>
              <w:ind w:left="166" w:right="1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 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5" w:line="208" w:lineRule="exact"/>
              <w:ind w:left="14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8" w:lineRule="exact"/>
              <w:ind w:left="22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机关公务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用车数量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spacing w:val="-6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8" w:line="240" w:lineRule="auto"/>
              <w:ind w:right="4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8" w:line="240" w:lineRule="auto"/>
              <w:ind w:right="4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8" w:line="240" w:lineRule="auto"/>
              <w:ind w:right="28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协调次数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0" w:lineRule="exact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≥1</w:t>
            </w:r>
            <w:r>
              <w:rPr>
                <w:rFonts w:hint="eastAsia" w:ascii="仿宋" w:hAnsi="仿宋" w:eastAsia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2" w:lineRule="exact"/>
              <w:ind w:right="4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2" w:lineRule="exact"/>
              <w:ind w:right="4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2" w:lineRule="exact"/>
              <w:ind w:right="28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1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综合事务</w:t>
            </w:r>
          </w:p>
          <w:p>
            <w:pPr>
              <w:pStyle w:val="11"/>
              <w:spacing w:line="240" w:lineRule="auto"/>
              <w:ind w:left="103" w:right="19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工作完成 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13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1000%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4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28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0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公务（商</w:t>
            </w:r>
          </w:p>
          <w:p>
            <w:pPr>
              <w:pStyle w:val="11"/>
              <w:spacing w:before="21" w:line="206" w:lineRule="exact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5"/>
                <w:w w:val="100"/>
                <w:sz w:val="16"/>
                <w:szCs w:val="16"/>
              </w:rPr>
              <w:t>务）接待标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准率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237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98%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1" w:line="240" w:lineRule="auto"/>
              <w:ind w:right="4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1" w:line="240" w:lineRule="auto"/>
              <w:ind w:right="28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工作按计</w:t>
            </w:r>
          </w:p>
          <w:p>
            <w:pPr>
              <w:pStyle w:val="11"/>
              <w:spacing w:line="240" w:lineRule="auto"/>
              <w:ind w:left="103" w:right="19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划完成时 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 w:line="241" w:lineRule="exact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2021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12</w:t>
            </w:r>
          </w:p>
          <w:p>
            <w:pPr>
              <w:pStyle w:val="11"/>
              <w:spacing w:line="227" w:lineRule="exact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月底前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1" w:line="240" w:lineRule="auto"/>
              <w:ind w:left="218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完成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1" w:line="240" w:lineRule="auto"/>
              <w:ind w:right="4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1" w:line="240" w:lineRule="auto"/>
              <w:ind w:right="28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机关公务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用车经费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≤12.8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 w:line="240" w:lineRule="auto"/>
              <w:ind w:left="218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12.8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 w:line="240" w:lineRule="auto"/>
              <w:ind w:right="4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 w:line="240" w:lineRule="auto"/>
              <w:ind w:right="28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0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</w:t>
            </w:r>
          </w:p>
          <w:p>
            <w:pPr>
              <w:pStyle w:val="11"/>
              <w:spacing w:before="21" w:line="206" w:lineRule="exact"/>
              <w:ind w:left="103" w:right="51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各项 经费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≤17.2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1" w:line="240" w:lineRule="auto"/>
              <w:ind w:right="174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16.43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1" w:line="240" w:lineRule="auto"/>
              <w:ind w:right="4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1" w:line="240" w:lineRule="auto"/>
              <w:ind w:right="28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6"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（31）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 w:line="206" w:lineRule="exact"/>
              <w:ind w:left="103" w:right="19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综合事务 保障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0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9" w:line="240" w:lineRule="auto"/>
              <w:ind w:left="18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9" w:line="240" w:lineRule="auto"/>
              <w:ind w:right="2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9" w:line="240" w:lineRule="auto"/>
              <w:ind w:right="233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1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06" w:lineRule="exact"/>
              <w:ind w:left="146" w:right="14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 标（10）</w:t>
            </w:r>
          </w:p>
        </w:tc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69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单位领导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满意程度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5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≥95%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4" w:line="240" w:lineRule="auto"/>
              <w:ind w:left="18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4" w:line="240" w:lineRule="auto"/>
              <w:ind w:right="2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4" w:line="240" w:lineRule="auto"/>
              <w:ind w:right="233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exac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</w:t>
            </w:r>
          </w:p>
          <w:p>
            <w:pPr>
              <w:pStyle w:val="11"/>
              <w:spacing w:line="240" w:lineRule="auto"/>
              <w:ind w:left="103" w:right="27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于等于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90%的得</w:t>
            </w:r>
          </w:p>
          <w:p>
            <w:pPr>
              <w:pStyle w:val="11"/>
              <w:spacing w:line="237" w:lineRule="auto"/>
              <w:ind w:left="103" w:right="15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分；小 于 90%且 大于等于 80%得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</w:p>
          <w:p>
            <w:pPr>
              <w:pStyle w:val="11"/>
              <w:spacing w:line="237" w:lineRule="auto"/>
              <w:ind w:left="103" w:right="11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分，小于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80%且大于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等于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</w:t>
            </w:r>
          </w:p>
          <w:p>
            <w:pPr>
              <w:pStyle w:val="11"/>
              <w:spacing w:before="21" w:line="206" w:lineRule="exact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2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38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w w:val="100"/>
                <w:sz w:val="16"/>
                <w:szCs w:val="16"/>
              </w:rPr>
              <w:t>分，小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于 60%不 得分。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</w:trPr>
        <w:tc>
          <w:tcPr>
            <w:tcW w:w="1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46" w:right="14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 率（10）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7" w:line="206" w:lineRule="exact"/>
              <w:ind w:left="103" w:right="19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 且执行数</w:t>
            </w:r>
          </w:p>
          <w:p>
            <w:pPr>
              <w:pStyle w:val="11"/>
              <w:spacing w:before="2" w:line="206" w:lineRule="exact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控制在年 度预算规</w:t>
            </w:r>
          </w:p>
          <w:p>
            <w:pPr>
              <w:pStyle w:val="11"/>
              <w:spacing w:line="190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模之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16"/>
                <w:szCs w:val="16"/>
              </w:rPr>
              <w:t>内</w:t>
            </w:r>
            <w:r>
              <w:rPr>
                <w:rFonts w:hint="eastAsia" w:ascii="仿宋" w:hAnsi="仿宋" w:eastAsia="仿宋" w:cs="仿宋"/>
                <w:spacing w:val="-68"/>
                <w:w w:val="100"/>
                <w:sz w:val="16"/>
                <w:szCs w:val="16"/>
              </w:rPr>
              <w:t>，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319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4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98%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2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233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18"/>
              </w:rPr>
              <w:t>10</w:t>
            </w:r>
          </w:p>
        </w:tc>
      </w:tr>
    </w:tbl>
    <w:p>
      <w:pPr>
        <w:spacing w:after="0" w:line="240" w:lineRule="auto"/>
        <w:jc w:val="right"/>
        <w:rPr>
          <w:rFonts w:hint="eastAsia" w:ascii="仿宋" w:hAnsi="仿宋" w:eastAsia="仿宋" w:cs="仿宋"/>
          <w:sz w:val="18"/>
          <w:szCs w:val="18"/>
        </w:rPr>
        <w:sectPr>
          <w:pgSz w:w="11910" w:h="16840"/>
          <w:pgMar w:top="1140" w:right="1600" w:bottom="920" w:left="1400" w:header="0" w:footer="731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944"/>
        <w:gridCol w:w="2211"/>
        <w:gridCol w:w="948"/>
        <w:gridCol w:w="1052"/>
        <w:gridCol w:w="811"/>
        <w:gridCol w:w="461"/>
        <w:gridCol w:w="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exac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分；项</w:t>
            </w:r>
          </w:p>
          <w:p>
            <w:pPr>
              <w:pStyle w:val="11"/>
              <w:spacing w:line="237" w:lineRule="auto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目尚未完 </w:t>
            </w:r>
            <w:r>
              <w:rPr>
                <w:rFonts w:hint="eastAsia" w:ascii="仿宋" w:hAnsi="仿宋" w:eastAsia="仿宋" w:cs="仿宋"/>
                <w:spacing w:val="-15"/>
                <w:w w:val="100"/>
                <w:sz w:val="16"/>
                <w:szCs w:val="16"/>
              </w:rPr>
              <w:t>成，预算执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行率小于 90%且大于 等于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</w:t>
            </w:r>
          </w:p>
          <w:p>
            <w:pPr>
              <w:pStyle w:val="11"/>
              <w:spacing w:line="237" w:lineRule="auto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2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7</w:t>
            </w:r>
            <w:r>
              <w:rPr>
                <w:rFonts w:hint="eastAsia" w:ascii="仿宋" w:hAnsi="仿宋" w:eastAsia="仿宋" w:cs="仿宋"/>
                <w:spacing w:val="-38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w w:val="100"/>
                <w:sz w:val="16"/>
                <w:szCs w:val="16"/>
              </w:rPr>
              <w:t>分，小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于 80%且 大于等于 60%得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</w:p>
          <w:p>
            <w:pPr>
              <w:pStyle w:val="11"/>
              <w:spacing w:line="237" w:lineRule="auto"/>
              <w:ind w:left="103" w:right="19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 60%不得 分。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6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2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2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3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2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3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分以</w:t>
            </w:r>
          </w:p>
          <w:p>
            <w:pPr>
              <w:pStyle w:val="11"/>
              <w:spacing w:line="208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下）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exac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37" w:lineRule="auto"/>
              <w:ind w:left="103" w:right="153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五、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存在问题、原 因及下一步整改措 施</w:t>
            </w:r>
          </w:p>
        </w:tc>
        <w:tc>
          <w:tcPr>
            <w:tcW w:w="70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</w:tbl>
    <w:p>
      <w:pPr>
        <w:tabs>
          <w:tab w:val="left" w:pos="6965"/>
        </w:tabs>
        <w:spacing w:before="0" w:line="209" w:lineRule="exact"/>
        <w:ind w:left="225" w:right="0" w:firstLine="0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w w:val="100"/>
          <w:sz w:val="16"/>
          <w:szCs w:val="16"/>
        </w:rPr>
        <w:t>评价组</w:t>
      </w:r>
      <w:r>
        <w:rPr>
          <w:rFonts w:hint="eastAsia" w:ascii="仿宋" w:hAnsi="仿宋" w:eastAsia="仿宋" w:cs="仿宋"/>
          <w:spacing w:val="-3"/>
          <w:w w:val="100"/>
          <w:sz w:val="16"/>
          <w:szCs w:val="16"/>
        </w:rPr>
        <w:t>人</w:t>
      </w:r>
      <w:r>
        <w:rPr>
          <w:rFonts w:hint="eastAsia" w:ascii="仿宋" w:hAnsi="仿宋" w:eastAsia="仿宋" w:cs="仿宋"/>
          <w:spacing w:val="-75"/>
          <w:w w:val="100"/>
          <w:sz w:val="16"/>
          <w:szCs w:val="16"/>
        </w:rPr>
        <w:t>员</w:t>
      </w:r>
      <w:r>
        <w:rPr>
          <w:rFonts w:hint="eastAsia" w:ascii="仿宋" w:hAnsi="仿宋" w:eastAsia="仿宋" w:cs="仿宋"/>
          <w:spacing w:val="-3"/>
          <w:w w:val="100"/>
          <w:sz w:val="16"/>
          <w:szCs w:val="16"/>
        </w:rPr>
        <w:t>（</w:t>
      </w:r>
      <w:r>
        <w:rPr>
          <w:rFonts w:hint="eastAsia" w:ascii="仿宋" w:hAnsi="仿宋" w:eastAsia="仿宋" w:cs="仿宋"/>
          <w:w w:val="100"/>
          <w:sz w:val="16"/>
          <w:szCs w:val="16"/>
        </w:rPr>
        <w:t>姓名</w:t>
      </w:r>
      <w:r>
        <w:rPr>
          <w:rFonts w:hint="eastAsia" w:ascii="仿宋" w:hAnsi="仿宋" w:eastAsia="仿宋" w:cs="仿宋"/>
          <w:spacing w:val="-77"/>
          <w:w w:val="100"/>
          <w:sz w:val="16"/>
          <w:szCs w:val="16"/>
        </w:rPr>
        <w:t>）</w:t>
      </w:r>
      <w:r>
        <w:rPr>
          <w:rFonts w:hint="eastAsia" w:ascii="仿宋" w:hAnsi="仿宋" w:eastAsia="仿宋" w:cs="仿宋"/>
          <w:w w:val="100"/>
          <w:sz w:val="16"/>
          <w:szCs w:val="16"/>
        </w:rPr>
        <w:t>：</w:t>
      </w:r>
      <w:r>
        <w:rPr>
          <w:rFonts w:hint="eastAsia" w:ascii="仿宋" w:hAnsi="仿宋" w:eastAsia="仿宋" w:cs="仿宋"/>
          <w:sz w:val="16"/>
          <w:szCs w:val="16"/>
        </w:rPr>
        <w:tab/>
      </w:r>
      <w:r>
        <w:rPr>
          <w:rFonts w:hint="eastAsia" w:ascii="仿宋" w:hAnsi="仿宋" w:eastAsia="仿宋" w:cs="仿宋"/>
          <w:w w:val="100"/>
          <w:sz w:val="16"/>
          <w:szCs w:val="16"/>
        </w:rPr>
        <w:t>联系电</w:t>
      </w:r>
      <w:r>
        <w:rPr>
          <w:rFonts w:hint="eastAsia" w:ascii="仿宋" w:hAnsi="仿宋" w:eastAsia="仿宋" w:cs="仿宋"/>
          <w:spacing w:val="-3"/>
          <w:w w:val="100"/>
          <w:sz w:val="16"/>
          <w:szCs w:val="16"/>
        </w:rPr>
        <w:t>话</w:t>
      </w:r>
      <w:r>
        <w:rPr>
          <w:rFonts w:hint="eastAsia" w:ascii="仿宋" w:hAnsi="仿宋" w:eastAsia="仿宋" w:cs="仿宋"/>
          <w:w w:val="100"/>
          <w:sz w:val="16"/>
          <w:szCs w:val="16"/>
        </w:rPr>
        <w:t>：</w:t>
      </w:r>
    </w:p>
    <w:p>
      <w:pPr>
        <w:spacing w:before="6" w:line="240" w:lineRule="auto"/>
        <w:ind w:right="0"/>
        <w:rPr>
          <w:rFonts w:hint="eastAsia" w:ascii="仿宋" w:hAnsi="仿宋" w:eastAsia="仿宋" w:cs="仿宋"/>
          <w:sz w:val="12"/>
          <w:szCs w:val="12"/>
        </w:rPr>
      </w:pPr>
    </w:p>
    <w:p>
      <w:pPr>
        <w:pStyle w:val="5"/>
        <w:spacing w:line="343" w:lineRule="auto"/>
        <w:ind w:left="131" w:right="104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（6）政府法制专家及法律顾问工作经费项目自评综述：根据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4"/>
          <w:w w:val="95"/>
        </w:rPr>
        <w:t xml:space="preserve">年初设定的绩效目标，政府法制专家及法律顾问工作经费项目绩 </w:t>
      </w:r>
      <w:r>
        <w:rPr>
          <w:rFonts w:hint="eastAsia" w:ascii="仿宋" w:hAnsi="仿宋" w:eastAsia="仿宋" w:cs="仿宋"/>
          <w:w w:val="99"/>
        </w:rPr>
        <w:t>效自评得分为</w:t>
      </w:r>
      <w:r>
        <w:rPr>
          <w:rFonts w:hint="eastAsia" w:ascii="仿宋" w:hAnsi="仿宋" w:eastAsia="仿宋" w:cs="仿宋"/>
          <w:spacing w:val="-76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100</w:t>
      </w:r>
      <w:r>
        <w:rPr>
          <w:rFonts w:hint="eastAsia" w:ascii="仿宋" w:hAnsi="仿宋" w:eastAsia="仿宋" w:cs="仿宋"/>
          <w:spacing w:val="-78"/>
          <w:w w:val="99"/>
        </w:rPr>
        <w:t xml:space="preserve"> </w:t>
      </w:r>
      <w:r>
        <w:rPr>
          <w:rFonts w:hint="eastAsia" w:ascii="仿宋" w:hAnsi="仿宋" w:eastAsia="仿宋" w:cs="仿宋"/>
          <w:spacing w:val="-25"/>
          <w:w w:val="99"/>
        </w:rPr>
        <w:t>分（绩效自评表附后）。全年预算数为</w:t>
      </w:r>
      <w:r>
        <w:rPr>
          <w:rFonts w:hint="eastAsia" w:ascii="仿宋" w:hAnsi="仿宋" w:eastAsia="仿宋" w:cs="仿宋"/>
          <w:spacing w:val="-75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5</w:t>
      </w:r>
      <w:r>
        <w:rPr>
          <w:rFonts w:hint="eastAsia" w:ascii="仿宋" w:hAnsi="仿宋" w:eastAsia="仿宋" w:cs="仿宋"/>
          <w:spacing w:val="-80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 xml:space="preserve">万元， </w:t>
      </w:r>
      <w:r>
        <w:rPr>
          <w:rFonts w:hint="eastAsia" w:ascii="仿宋" w:hAnsi="仿宋" w:eastAsia="仿宋" w:cs="仿宋"/>
        </w:rPr>
        <w:t>执行数为</w:t>
      </w:r>
      <w:r>
        <w:rPr>
          <w:rFonts w:hint="eastAsia" w:ascii="仿宋" w:hAnsi="仿宋" w:eastAsia="仿宋" w:cs="仿宋"/>
          <w:spacing w:val="-42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40"/>
        </w:rPr>
        <w:t xml:space="preserve"> </w:t>
      </w:r>
      <w:r>
        <w:rPr>
          <w:rFonts w:hint="eastAsia" w:ascii="仿宋" w:hAnsi="仿宋" w:eastAsia="仿宋" w:cs="仿宋"/>
        </w:rPr>
        <w:t>万元，完成预算的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 xml:space="preserve">100%。项目绩效目标完成情况： </w:t>
      </w:r>
      <w:r>
        <w:rPr>
          <w:rFonts w:hint="eastAsia" w:ascii="仿宋" w:hAnsi="仿宋" w:eastAsia="仿宋" w:cs="仿宋"/>
          <w:spacing w:val="-4"/>
          <w:w w:val="95"/>
        </w:rPr>
        <w:t xml:space="preserve">认真履行工作职责，坚持以防范、控制法律风险为主，法律补救 为辅的原则，严格依据事实和法律提供法律咨询和法律服务，建 </w:t>
      </w:r>
      <w:r>
        <w:rPr>
          <w:rFonts w:hint="eastAsia" w:ascii="仿宋" w:hAnsi="仿宋" w:eastAsia="仿宋" w:cs="仿宋"/>
        </w:rPr>
        <w:t>议采纳率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95%，服务对象满意度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95%。</w:t>
      </w:r>
    </w:p>
    <w:p>
      <w:pPr>
        <w:pStyle w:val="3"/>
        <w:spacing w:line="397" w:lineRule="exact"/>
        <w:ind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spacing w:after="0" w:line="397" w:lineRule="exact"/>
        <w:jc w:val="left"/>
        <w:rPr>
          <w:rFonts w:hint="eastAsia" w:ascii="仿宋" w:hAnsi="仿宋" w:eastAsia="仿宋" w:cs="仿宋"/>
        </w:rPr>
        <w:sectPr>
          <w:pgSz w:w="11910" w:h="16840"/>
          <w:pgMar w:top="1120" w:right="1420" w:bottom="920" w:left="1400" w:header="0" w:footer="731" w:gutter="0"/>
          <w:cols w:space="720" w:num="1"/>
        </w:sectPr>
      </w:pPr>
    </w:p>
    <w:p>
      <w:pPr>
        <w:tabs>
          <w:tab w:val="left" w:pos="2908"/>
        </w:tabs>
        <w:spacing w:before="94" w:line="160" w:lineRule="auto"/>
        <w:ind w:left="3708" w:right="0" w:hanging="3483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55" w:line="206" w:lineRule="exact"/>
        <w:ind w:left="606" w:right="390" w:hanging="382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6"/>
        </w:rPr>
        <w:br w:type="column"/>
      </w:r>
      <w:r>
        <w:rPr>
          <w:rFonts w:hint="eastAsia" w:ascii="仿宋" w:hAnsi="仿宋" w:eastAsia="仿宋" w:cs="仿宋"/>
          <w:spacing w:val="-6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 w:line="206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420" w:bottom="280" w:left="1400" w:header="720" w:footer="720" w:gutter="0"/>
          <w:cols w:equalWidth="0" w:num="2">
            <w:col w:w="4832" w:space="2696"/>
            <w:col w:w="1562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004"/>
        <w:gridCol w:w="2856"/>
        <w:gridCol w:w="458"/>
        <w:gridCol w:w="855"/>
        <w:gridCol w:w="734"/>
        <w:gridCol w:w="1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353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政府法制专家及法律顾问工作经费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 w:line="240" w:lineRule="auto"/>
              <w:ind w:left="53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9" w:line="240" w:lineRule="auto"/>
              <w:ind w:left="341" w:right="179" w:hanging="15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 位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9" w:line="240" w:lineRule="auto"/>
              <w:ind w:left="611" w:right="130" w:hanging="4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  <w:lang w:eastAsia="zh-CN"/>
              </w:rPr>
              <w:t>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6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25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201" w:right="0" w:hanging="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</w:t>
            </w:r>
          </w:p>
          <w:p>
            <w:pPr>
              <w:pStyle w:val="11"/>
              <w:spacing w:line="209" w:lineRule="exact"/>
              <w:ind w:left="20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行数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8" w:line="206" w:lineRule="exact"/>
              <w:ind w:left="103" w:right="24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年度项目 资金总额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0" w:line="240" w:lineRule="auto"/>
              <w:ind w:left="250" w:right="98" w:hanging="14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其中：当年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财政拨款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5" w:lineRule="exact"/>
              <w:ind w:left="25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上年结转</w:t>
            </w:r>
          </w:p>
          <w:p>
            <w:pPr>
              <w:pStyle w:val="11"/>
              <w:spacing w:line="209" w:lineRule="exact"/>
              <w:ind w:left="57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资金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" w:line="240" w:lineRule="auto"/>
              <w:ind w:right="14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left="16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left="53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</w:tbl>
    <w:p>
      <w:pPr>
        <w:spacing w:after="0" w:line="240" w:lineRule="auto"/>
        <w:jc w:val="center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42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004"/>
        <w:gridCol w:w="2256"/>
        <w:gridCol w:w="600"/>
        <w:gridCol w:w="458"/>
        <w:gridCol w:w="855"/>
        <w:gridCol w:w="734"/>
        <w:gridCol w:w="475"/>
        <w:gridCol w:w="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37" w:lineRule="auto"/>
              <w:ind w:left="103" w:right="9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1.认真履行工作职责，坚持以防范、控制法律风险为 主，法律补救为辅的原则，严格依据事实和法律提供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法律咨询和法律服务。 2.协助草拟和审查各类法律事务文书及政府文件。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3.代理政府参加国内各类纠纷调解、仲裁和诉讼。</w:t>
            </w:r>
          </w:p>
        </w:tc>
        <w:tc>
          <w:tcPr>
            <w:tcW w:w="20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37" w:lineRule="auto"/>
              <w:ind w:left="103" w:right="20" w:hanging="8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认真履行工作职责，坚持 以防范、控制法律风险为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主，法律补救为辅的原则，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严格依据事实和法律提供 法律咨询和法律服务，按 年初预期目标已完成</w:t>
            </w:r>
          </w:p>
        </w:tc>
        <w:tc>
          <w:tcPr>
            <w:tcW w:w="11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563" w:right="98" w:hanging="46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5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17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2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262" w:right="179" w:hanging="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 标值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201" w:right="119" w:hanging="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 成值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151" w:right="15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 值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168" w:right="16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 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09" w:lineRule="exact"/>
              <w:ind w:left="17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9" w:lineRule="exact"/>
              <w:ind w:left="25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法律顾问人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7" w:line="240" w:lineRule="auto"/>
              <w:ind w:right="254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pacing w:val="-6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合法性审查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次数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7" w:line="240" w:lineRule="auto"/>
              <w:ind w:right="206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≥5 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建议次数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0" w:lineRule="exact"/>
              <w:ind w:right="206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≥5 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9" w:lineRule="exact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9" w:lineRule="exact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9" w:lineRule="exact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合同合法性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差错次数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7" w:line="240" w:lineRule="auto"/>
              <w:ind w:right="206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 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1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建议采纳率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right="197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95%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7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7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业务完成率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 w:line="240" w:lineRule="auto"/>
              <w:ind w:right="168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6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7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7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1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06" w:lineRule="exact"/>
              <w:ind w:left="103" w:right="14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律师咨询时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0" w:lineRule="exact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2021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</w:p>
          <w:p>
            <w:pPr>
              <w:pStyle w:val="11"/>
              <w:spacing w:before="11" w:line="232" w:lineRule="exact"/>
              <w:ind w:left="151" w:right="15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全年常 态化咨</w:t>
            </w:r>
          </w:p>
          <w:p>
            <w:pPr>
              <w:pStyle w:val="11"/>
              <w:spacing w:line="214" w:lineRule="exact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完成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咨询</w:t>
            </w:r>
          </w:p>
          <w:p>
            <w:pPr>
              <w:pStyle w:val="11"/>
              <w:spacing w:line="240" w:lineRule="auto"/>
              <w:ind w:left="103" w:right="62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费控 制数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1" w:line="240" w:lineRule="auto"/>
              <w:ind w:left="197" w:right="170" w:hanging="22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≤5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 元/年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4"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（31）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06" w:lineRule="exact"/>
              <w:ind w:left="103" w:right="14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法律问题减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97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≥60%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90%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06" w:lineRule="exact"/>
              <w:ind w:left="175" w:right="17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 标（10）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72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服务对象满</w:t>
            </w: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意度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5" w:line="240" w:lineRule="auto"/>
              <w:ind w:right="197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1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95%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2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2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满意度大于</w:t>
            </w:r>
          </w:p>
          <w:p>
            <w:pPr>
              <w:pStyle w:val="11"/>
              <w:spacing w:line="237" w:lineRule="auto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等于 90%的 得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16"/>
                <w:szCs w:val="16"/>
              </w:rPr>
              <w:t xml:space="preserve">分；小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于 90%且大 于等于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</w:t>
            </w:r>
          </w:p>
          <w:p>
            <w:pPr>
              <w:pStyle w:val="11"/>
              <w:spacing w:before="1" w:line="237" w:lineRule="auto"/>
              <w:ind w:left="103" w:right="142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 于 80%且大 于等于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</w:t>
            </w:r>
          </w:p>
          <w:p>
            <w:pPr>
              <w:pStyle w:val="11"/>
              <w:spacing w:line="237" w:lineRule="auto"/>
              <w:ind w:left="103" w:right="142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 于 60%不得 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06" w:lineRule="exact"/>
              <w:ind w:left="175" w:right="17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 率（10）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项目完成且</w:t>
            </w:r>
          </w:p>
          <w:p>
            <w:pPr>
              <w:pStyle w:val="11"/>
              <w:spacing w:line="237" w:lineRule="auto"/>
              <w:ind w:left="103" w:right="6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执行数控制 在年度预算 规模之内， 得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16"/>
                <w:szCs w:val="16"/>
              </w:rPr>
              <w:t xml:space="preserve">分；项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目尚未完 成，预算执 行率小于 90%且大于 等于</w:t>
            </w:r>
            <w:r>
              <w:rPr>
                <w:rFonts w:hint="eastAsia" w:ascii="仿宋" w:hAnsi="仿宋" w:eastAsia="仿宋" w:cs="仿宋"/>
                <w:spacing w:val="-6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80%得</w:t>
            </w:r>
            <w:r>
              <w:rPr>
                <w:rFonts w:hint="eastAsia" w:ascii="仿宋" w:hAnsi="仿宋" w:eastAsia="仿宋" w:cs="仿宋"/>
                <w:spacing w:val="-6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7 </w:t>
            </w:r>
            <w:r>
              <w:rPr>
                <w:rFonts w:hint="eastAsia" w:ascii="仿宋" w:hAnsi="仿宋" w:eastAsia="仿宋" w:cs="仿宋"/>
                <w:spacing w:val="-20"/>
                <w:w w:val="100"/>
                <w:sz w:val="16"/>
                <w:szCs w:val="16"/>
              </w:rPr>
              <w:t>分，小于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w w:val="100"/>
                <w:sz w:val="16"/>
                <w:szCs w:val="16"/>
              </w:rPr>
              <w:t>80%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且大于等于 60%得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 小于 60%不 得分。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right="219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18"/>
              </w:rPr>
              <w:t>100%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3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6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3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</w:t>
            </w: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以下）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</w:tbl>
    <w:p>
      <w:pPr>
        <w:spacing w:after="0" w:line="240" w:lineRule="auto"/>
        <w:jc w:val="left"/>
        <w:rPr>
          <w:rFonts w:hint="eastAsia" w:ascii="仿宋" w:hAnsi="仿宋" w:eastAsia="仿宋" w:cs="仿宋"/>
          <w:sz w:val="16"/>
          <w:szCs w:val="16"/>
        </w:rPr>
        <w:sectPr>
          <w:pgSz w:w="11910" w:h="16840"/>
          <w:pgMar w:top="1120" w:right="1600" w:bottom="920" w:left="1400" w:header="0" w:footer="731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exact"/>
        </w:trPr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06" w:lineRule="exact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5"/>
                <w:sz w:val="16"/>
                <w:szCs w:val="16"/>
              </w:rPr>
              <w:t xml:space="preserve">五、存在问题、原因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及下一步整改措施</w:t>
            </w:r>
          </w:p>
        </w:tc>
        <w:tc>
          <w:tcPr>
            <w:tcW w:w="7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exact"/>
        </w:trPr>
        <w:tc>
          <w:tcPr>
            <w:tcW w:w="1620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line="209" w:lineRule="exact"/>
              <w:ind w:left="10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3"/>
                <w:sz w:val="16"/>
                <w:szCs w:val="16"/>
              </w:rPr>
              <w:t>评价组人员（姓名）：</w:t>
            </w:r>
          </w:p>
        </w:tc>
        <w:tc>
          <w:tcPr>
            <w:tcW w:w="705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line="209" w:lineRule="exact"/>
              <w:ind w:right="965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联系电话：</w:t>
            </w:r>
          </w:p>
        </w:tc>
      </w:tr>
    </w:tbl>
    <w:p>
      <w:pPr>
        <w:spacing w:before="10" w:line="240" w:lineRule="auto"/>
        <w:ind w:right="0"/>
        <w:rPr>
          <w:rFonts w:hint="eastAsia" w:ascii="仿宋" w:hAnsi="仿宋" w:eastAsia="仿宋" w:cs="仿宋"/>
          <w:sz w:val="11"/>
          <w:szCs w:val="11"/>
        </w:rPr>
      </w:pPr>
    </w:p>
    <w:p>
      <w:pPr>
        <w:pStyle w:val="5"/>
        <w:spacing w:line="343" w:lineRule="auto"/>
        <w:ind w:left="131" w:right="10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（7）金融事务管理工作经费项目自评综述：根据年初设定的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3"/>
        </w:rPr>
        <w:t>绩效目标，金融工作经费项目绩效自评得分为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</w:rPr>
        <w:t>100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10"/>
        </w:rPr>
        <w:t xml:space="preserve">分（绩效自评 </w:t>
      </w:r>
      <w:r>
        <w:rPr>
          <w:rFonts w:hint="eastAsia" w:ascii="仿宋" w:hAnsi="仿宋" w:eastAsia="仿宋" w:cs="仿宋"/>
          <w:spacing w:val="-18"/>
          <w:w w:val="99"/>
        </w:rPr>
        <w:t>表附后）。全年预算数为</w:t>
      </w:r>
      <w:r>
        <w:rPr>
          <w:rFonts w:hint="eastAsia" w:ascii="仿宋" w:hAnsi="仿宋" w:eastAsia="仿宋" w:cs="仿宋"/>
          <w:spacing w:val="-76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2</w:t>
      </w:r>
      <w:r>
        <w:rPr>
          <w:rFonts w:hint="eastAsia" w:ascii="仿宋" w:hAnsi="仿宋" w:eastAsia="仿宋" w:cs="仿宋"/>
          <w:spacing w:val="-78"/>
          <w:w w:val="99"/>
        </w:rPr>
        <w:t xml:space="preserve"> </w:t>
      </w:r>
      <w:r>
        <w:rPr>
          <w:rFonts w:hint="eastAsia" w:ascii="仿宋" w:hAnsi="仿宋" w:eastAsia="仿宋" w:cs="仿宋"/>
          <w:spacing w:val="-5"/>
          <w:w w:val="99"/>
        </w:rPr>
        <w:t>万元，执行数为</w:t>
      </w:r>
      <w:r>
        <w:rPr>
          <w:rFonts w:hint="eastAsia" w:ascii="仿宋" w:hAnsi="仿宋" w:eastAsia="仿宋" w:cs="仿宋"/>
          <w:spacing w:val="-79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1.91</w:t>
      </w:r>
      <w:r>
        <w:rPr>
          <w:rFonts w:hint="eastAsia" w:ascii="仿宋" w:hAnsi="仿宋" w:eastAsia="仿宋" w:cs="仿宋"/>
          <w:spacing w:val="-80"/>
          <w:w w:val="99"/>
        </w:rPr>
        <w:t xml:space="preserve"> </w:t>
      </w:r>
      <w:r>
        <w:rPr>
          <w:rFonts w:hint="eastAsia" w:ascii="仿宋" w:hAnsi="仿宋" w:eastAsia="仿宋" w:cs="仿宋"/>
          <w:spacing w:val="-5"/>
          <w:w w:val="99"/>
        </w:rPr>
        <w:t>万元，完成预算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118"/>
        </w:rPr>
        <w:t xml:space="preserve"> </w:t>
      </w:r>
      <w:r>
        <w:rPr>
          <w:rFonts w:hint="eastAsia" w:ascii="仿宋" w:hAnsi="仿宋" w:eastAsia="仿宋" w:cs="仿宋"/>
        </w:rPr>
        <w:t xml:space="preserve">95.5%。项目绩效目标完成情况：营造良好的金融环境，做好 </w:t>
      </w:r>
      <w:r>
        <w:rPr>
          <w:rFonts w:hint="eastAsia" w:ascii="仿宋" w:hAnsi="仿宋" w:eastAsia="仿宋" w:cs="仿宋"/>
          <w:spacing w:val="-4"/>
          <w:w w:val="95"/>
        </w:rPr>
        <w:t xml:space="preserve">银企对接，稳步推进企业上市，做好金融运行及分析工作，指导 </w:t>
      </w:r>
      <w:r>
        <w:rPr>
          <w:rFonts w:hint="eastAsia" w:ascii="仿宋" w:hAnsi="仿宋" w:eastAsia="仿宋" w:cs="仿宋"/>
          <w:spacing w:val="2"/>
        </w:rPr>
        <w:t xml:space="preserve">做好“政、银、企、户”联保工作。督导巡查完成率 </w:t>
      </w:r>
      <w:r>
        <w:rPr>
          <w:rFonts w:hint="eastAsia" w:ascii="仿宋" w:hAnsi="仿宋" w:eastAsia="仿宋" w:cs="仿宋"/>
        </w:rPr>
        <w:t>100%，银 企对接活动完成率 100%，非法集资排查率</w:t>
      </w:r>
      <w:r>
        <w:rPr>
          <w:rFonts w:hint="eastAsia" w:ascii="仿宋" w:hAnsi="仿宋" w:eastAsia="仿宋" w:cs="仿宋"/>
          <w:spacing w:val="-124"/>
        </w:rPr>
        <w:t xml:space="preserve"> </w:t>
      </w:r>
      <w:r>
        <w:rPr>
          <w:rFonts w:hint="eastAsia" w:ascii="仿宋" w:hAnsi="仿宋" w:eastAsia="仿宋" w:cs="仿宋"/>
        </w:rPr>
        <w:t>100%，服务对象满意</w:t>
      </w:r>
    </w:p>
    <w:p>
      <w:pPr>
        <w:pStyle w:val="5"/>
        <w:spacing w:before="43" w:line="240" w:lineRule="auto"/>
        <w:ind w:left="131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度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95%。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</w:rPr>
        <w:sectPr>
          <w:pgSz w:w="11910" w:h="16840"/>
          <w:pgMar w:top="1120" w:right="1420" w:bottom="920" w:left="1400" w:header="0" w:footer="731" w:gutter="0"/>
          <w:cols w:space="720" w:num="1"/>
        </w:sectPr>
      </w:pPr>
    </w:p>
    <w:p>
      <w:pPr>
        <w:pStyle w:val="3"/>
        <w:spacing w:before="11" w:line="240" w:lineRule="auto"/>
        <w:ind w:right="-19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tabs>
          <w:tab w:val="left" w:pos="2815"/>
        </w:tabs>
        <w:spacing w:before="97" w:line="160" w:lineRule="auto"/>
        <w:ind w:left="3614" w:right="2765" w:hanging="3390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0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spacing w:before="0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</w:p>
    <w:p>
      <w:pPr>
        <w:spacing w:before="3" w:line="240" w:lineRule="auto"/>
        <w:ind w:right="0"/>
        <w:rPr>
          <w:rFonts w:hint="eastAsia" w:ascii="仿宋" w:hAnsi="仿宋" w:eastAsia="仿宋" w:cs="仿宋"/>
          <w:sz w:val="13"/>
          <w:szCs w:val="13"/>
        </w:rPr>
      </w:pPr>
    </w:p>
    <w:p>
      <w:pPr>
        <w:spacing w:before="0" w:line="206" w:lineRule="exact"/>
        <w:ind w:left="587" w:right="394" w:hanging="384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6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 w:line="206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420" w:bottom="280" w:left="1400" w:header="720" w:footer="720" w:gutter="0"/>
          <w:cols w:equalWidth="0" w:num="2">
            <w:col w:w="7505" w:space="40"/>
            <w:col w:w="1545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898"/>
        <w:gridCol w:w="2266"/>
        <w:gridCol w:w="511"/>
        <w:gridCol w:w="365"/>
        <w:gridCol w:w="877"/>
        <w:gridCol w:w="979"/>
        <w:gridCol w:w="514"/>
        <w:gridCol w:w="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right="99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金融事务管理工作经费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44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5" w:line="206" w:lineRule="exact"/>
              <w:ind w:left="818" w:right="176" w:hanging="64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16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21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全年执行</w:t>
            </w:r>
          </w:p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2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2" w:line="206" w:lineRule="exact"/>
              <w:ind w:left="103" w:right="13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年度项目 资金总额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1.91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right="98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其中：当</w:t>
            </w:r>
          </w:p>
          <w:p>
            <w:pPr>
              <w:pStyle w:val="11"/>
              <w:spacing w:line="208" w:lineRule="exact"/>
              <w:ind w:right="98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年财政拨</w:t>
            </w:r>
          </w:p>
          <w:p>
            <w:pPr>
              <w:pStyle w:val="11"/>
              <w:spacing w:line="208" w:lineRule="exact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款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1.91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36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95。5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left="14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上年结转</w:t>
            </w:r>
          </w:p>
          <w:p>
            <w:pPr>
              <w:pStyle w:val="11"/>
              <w:spacing w:line="240" w:lineRule="auto"/>
              <w:ind w:left="46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资金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8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金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6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62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6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exact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37" w:lineRule="auto"/>
              <w:ind w:left="103" w:right="3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1.依法加强金融监管，整顿和规范金融市场秩序，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加大对非法集资、非法证券、非法保险等案件的查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处、善后处置和维护金融稳定。 2.指导全县金融生态环境和社会信用体系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建 设良好的金融环境，做好银企对接工作。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3.推进企业上市工作，做好金融运行及分析工作，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指导做好“政、银、企、户”联保工作。</w:t>
            </w: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37" w:lineRule="auto"/>
              <w:ind w:left="103" w:right="22" w:hanging="77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7"/>
                <w:w w:val="100"/>
                <w:sz w:val="16"/>
                <w:szCs w:val="16"/>
              </w:rPr>
              <w:t>营造良好的金融环境，做好银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企对接，稳步推进企业上市，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100"/>
                <w:sz w:val="16"/>
                <w:szCs w:val="16"/>
              </w:rPr>
              <w:t>做好金融运行及分析工作，指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16"/>
                <w:szCs w:val="16"/>
              </w:rPr>
              <w:t xml:space="preserve">导做好“政、银、企、户”联 </w:t>
            </w:r>
            <w:r>
              <w:rPr>
                <w:rFonts w:hint="eastAsia" w:ascii="仿宋" w:hAnsi="仿宋" w:eastAsia="仿宋" w:cs="仿宋"/>
                <w:spacing w:val="-7"/>
                <w:w w:val="100"/>
                <w:sz w:val="16"/>
                <w:szCs w:val="16"/>
              </w:rPr>
              <w:t>保工作。按年初按预期目标完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42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7" w:line="206" w:lineRule="exact"/>
              <w:ind w:left="568" w:right="98" w:hanging="46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37" w:line="206" w:lineRule="exact"/>
              <w:ind w:left="353" w:right="110" w:hanging="24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 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7" w:line="206" w:lineRule="exact"/>
              <w:ind w:left="403" w:right="161" w:hanging="24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实际完成 值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7" w:line="206" w:lineRule="exact"/>
              <w:ind w:left="170" w:right="17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 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7" w:line="206" w:lineRule="exact"/>
              <w:ind w:left="151" w:right="14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 得分</w:t>
            </w:r>
          </w:p>
        </w:tc>
      </w:tr>
    </w:tbl>
    <w:p>
      <w:pPr>
        <w:spacing w:after="0" w:line="206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42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898"/>
        <w:gridCol w:w="2266"/>
        <w:gridCol w:w="876"/>
        <w:gridCol w:w="877"/>
        <w:gridCol w:w="979"/>
        <w:gridCol w:w="514"/>
        <w:gridCol w:w="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08" w:lineRule="exact"/>
              <w:ind w:left="12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8" w:lineRule="exact"/>
              <w:ind w:left="20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6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70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宣</w:t>
            </w:r>
          </w:p>
          <w:p>
            <w:pPr>
              <w:pStyle w:val="11"/>
              <w:spacing w:line="237" w:lineRule="auto"/>
              <w:ind w:left="170" w:right="533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传 次 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≥2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次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  <w:tc>
          <w:tcPr>
            <w:tcW w:w="6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银企对接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会次数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≥1</w:t>
            </w:r>
            <w:r>
              <w:rPr>
                <w:rFonts w:hint="eastAsia" w:ascii="仿宋" w:hAnsi="仿宋" w:eastAsia="仿宋" w:cs="仿宋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督导巡查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完成率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8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银企对接</w:t>
            </w:r>
          </w:p>
          <w:p>
            <w:pPr>
              <w:pStyle w:val="11"/>
              <w:spacing w:line="240" w:lineRule="auto"/>
              <w:ind w:left="103" w:right="1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活动完成 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80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0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非法集资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排查率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03" w:right="1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计划完成 时限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4" w:lineRule="exact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2021</w:t>
            </w:r>
          </w:p>
          <w:p>
            <w:pPr>
              <w:pStyle w:val="11"/>
              <w:spacing w:line="230" w:lineRule="auto"/>
              <w:ind w:left="117" w:right="113" w:hanging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12 月前常 态化进 行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0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4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办</w:t>
            </w:r>
          </w:p>
          <w:p>
            <w:pPr>
              <w:pStyle w:val="11"/>
              <w:spacing w:before="1" w:line="237" w:lineRule="auto"/>
              <w:ind w:left="103" w:right="60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公 经 费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 w:line="272" w:lineRule="exact"/>
              <w:ind w:left="326" w:right="139" w:hanging="183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≤1</w:t>
            </w:r>
            <w:r>
              <w:rPr>
                <w:rFonts w:hint="eastAsia"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 元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0.91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3" w:line="240" w:lineRule="auto"/>
              <w:ind w:left="103" w:right="1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其他交通 费用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5" w:lineRule="exact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≤1</w:t>
            </w:r>
            <w:r>
              <w:rPr>
                <w:rFonts w:hint="eastAsia"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</w:t>
            </w:r>
          </w:p>
          <w:p>
            <w:pPr>
              <w:pStyle w:val="11"/>
              <w:spacing w:line="274" w:lineRule="exact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元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（30）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银企对接</w:t>
            </w:r>
          </w:p>
          <w:p>
            <w:pPr>
              <w:pStyle w:val="11"/>
              <w:spacing w:before="20" w:line="206" w:lineRule="exact"/>
              <w:ind w:left="103" w:right="1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促进企业 融资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≥10%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15%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6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6" w:line="240" w:lineRule="auto"/>
              <w:ind w:left="20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left="123" w:right="12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 标（10）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72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银企对接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2" w:lineRule="exact"/>
              <w:ind w:left="1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2" w:lineRule="exact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95%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20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</w:t>
            </w:r>
          </w:p>
          <w:p>
            <w:pPr>
              <w:pStyle w:val="11"/>
              <w:spacing w:line="240" w:lineRule="auto"/>
              <w:ind w:left="103" w:right="20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于等于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90%的得</w:t>
            </w:r>
          </w:p>
          <w:p>
            <w:pPr>
              <w:pStyle w:val="11"/>
              <w:spacing w:line="237" w:lineRule="auto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36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16"/>
                <w:szCs w:val="16"/>
              </w:rPr>
              <w:t xml:space="preserve">分；小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于 90%且 大于等于 80%得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</w:p>
          <w:p>
            <w:pPr>
              <w:pStyle w:val="11"/>
              <w:spacing w:line="237" w:lineRule="auto"/>
              <w:ind w:left="103" w:right="1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 80%且大 于等于 60%得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</w:p>
          <w:p>
            <w:pPr>
              <w:pStyle w:val="11"/>
              <w:spacing w:line="237" w:lineRule="auto"/>
              <w:ind w:left="103" w:right="1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 60%不得 分。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3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23" w:right="12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 率（10）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</w:t>
            </w:r>
          </w:p>
          <w:p>
            <w:pPr>
              <w:pStyle w:val="11"/>
              <w:spacing w:line="237" w:lineRule="auto"/>
              <w:ind w:left="103" w:right="3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且执行数 控制在年 度预算规 模之内， 得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 项目尚未 完成，预 算执行率 小于 90% 且大于等 于 80%得 7 分，小 于 80%且 大于等于 60%得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</w:p>
          <w:p>
            <w:pPr>
              <w:pStyle w:val="11"/>
              <w:spacing w:before="1" w:line="237" w:lineRule="auto"/>
              <w:ind w:left="103" w:right="1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 60%不得 分。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9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96%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20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5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8" w:lineRule="exact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</w:t>
            </w: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以下）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</w:tbl>
    <w:p>
      <w:pPr>
        <w:spacing w:after="0" w:line="240" w:lineRule="auto"/>
        <w:jc w:val="left"/>
        <w:rPr>
          <w:rFonts w:hint="eastAsia" w:ascii="仿宋" w:hAnsi="仿宋" w:eastAsia="仿宋" w:cs="仿宋"/>
          <w:sz w:val="16"/>
          <w:szCs w:val="16"/>
        </w:rPr>
        <w:sectPr>
          <w:pgSz w:w="11910" w:h="16840"/>
          <w:pgMar w:top="1120" w:right="1600" w:bottom="920" w:left="1400" w:header="0" w:footer="731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7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exact"/>
        </w:trPr>
        <w:tc>
          <w:tcPr>
            <w:tcW w:w="1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06" w:lineRule="exact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5"/>
                <w:sz w:val="16"/>
                <w:szCs w:val="16"/>
              </w:rPr>
              <w:t xml:space="preserve">五、存在问题、原因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及下一步整改措施</w:t>
            </w:r>
          </w:p>
        </w:tc>
        <w:tc>
          <w:tcPr>
            <w:tcW w:w="7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exact"/>
        </w:trPr>
        <w:tc>
          <w:tcPr>
            <w:tcW w:w="1627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line="209" w:lineRule="exact"/>
              <w:ind w:left="10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2"/>
                <w:sz w:val="16"/>
                <w:szCs w:val="16"/>
              </w:rPr>
              <w:t>评价组人员（姓名）：</w:t>
            </w:r>
          </w:p>
        </w:tc>
        <w:tc>
          <w:tcPr>
            <w:tcW w:w="704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line="209" w:lineRule="exact"/>
              <w:ind w:right="1212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联系电话：</w:t>
            </w:r>
          </w:p>
        </w:tc>
      </w:tr>
    </w:tbl>
    <w:p>
      <w:pPr>
        <w:spacing w:before="10" w:line="240" w:lineRule="auto"/>
        <w:ind w:right="0"/>
        <w:rPr>
          <w:rFonts w:hint="eastAsia" w:ascii="仿宋" w:hAnsi="仿宋" w:eastAsia="仿宋" w:cs="仿宋"/>
          <w:sz w:val="11"/>
          <w:szCs w:val="11"/>
        </w:rPr>
      </w:pPr>
    </w:p>
    <w:p>
      <w:pPr>
        <w:pStyle w:val="5"/>
        <w:spacing w:line="343" w:lineRule="auto"/>
        <w:ind w:left="131" w:right="107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  <w:w w:val="95"/>
        </w:rPr>
        <w:t>（8）金融服务中心经费项目自评综述：根据年初设定的绩效</w:t>
      </w:r>
      <w:r>
        <w:rPr>
          <w:rFonts w:hint="eastAsia" w:ascii="仿宋" w:hAnsi="仿宋" w:eastAsia="仿宋" w:cs="仿宋"/>
          <w:w w:val="95"/>
        </w:rPr>
        <w:t xml:space="preserve"> </w:t>
      </w:r>
      <w:r>
        <w:rPr>
          <w:rFonts w:hint="eastAsia" w:ascii="仿宋" w:hAnsi="仿宋" w:eastAsia="仿宋" w:cs="仿宋"/>
          <w:spacing w:val="-3"/>
        </w:rPr>
        <w:t>目标，金融服务中心经费项目绩效自评得分为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</w:rPr>
        <w:t>100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10"/>
        </w:rPr>
        <w:t xml:space="preserve">分（绩效自评 </w:t>
      </w:r>
      <w:r>
        <w:rPr>
          <w:rFonts w:hint="eastAsia" w:ascii="仿宋" w:hAnsi="仿宋" w:eastAsia="仿宋" w:cs="仿宋"/>
          <w:spacing w:val="-18"/>
          <w:w w:val="99"/>
        </w:rPr>
        <w:t>表附后）。全年预算数为</w:t>
      </w:r>
      <w:r>
        <w:rPr>
          <w:rFonts w:hint="eastAsia" w:ascii="仿宋" w:hAnsi="仿宋" w:eastAsia="仿宋" w:cs="仿宋"/>
          <w:spacing w:val="-76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8</w:t>
      </w:r>
      <w:r>
        <w:rPr>
          <w:rFonts w:hint="eastAsia" w:ascii="仿宋" w:hAnsi="仿宋" w:eastAsia="仿宋" w:cs="仿宋"/>
          <w:spacing w:val="-78"/>
          <w:w w:val="99"/>
        </w:rPr>
        <w:t xml:space="preserve"> </w:t>
      </w:r>
      <w:r>
        <w:rPr>
          <w:rFonts w:hint="eastAsia" w:ascii="仿宋" w:hAnsi="仿宋" w:eastAsia="仿宋" w:cs="仿宋"/>
          <w:spacing w:val="-5"/>
          <w:w w:val="99"/>
        </w:rPr>
        <w:t>万元，执行数为</w:t>
      </w:r>
      <w:r>
        <w:rPr>
          <w:rFonts w:hint="eastAsia" w:ascii="仿宋" w:hAnsi="仿宋" w:eastAsia="仿宋" w:cs="仿宋"/>
          <w:spacing w:val="-79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4.17</w:t>
      </w:r>
      <w:r>
        <w:rPr>
          <w:rFonts w:hint="eastAsia" w:ascii="仿宋" w:hAnsi="仿宋" w:eastAsia="仿宋" w:cs="仿宋"/>
          <w:spacing w:val="-80"/>
          <w:w w:val="99"/>
        </w:rPr>
        <w:t xml:space="preserve"> </w:t>
      </w:r>
      <w:r>
        <w:rPr>
          <w:rFonts w:hint="eastAsia" w:ascii="仿宋" w:hAnsi="仿宋" w:eastAsia="仿宋" w:cs="仿宋"/>
          <w:spacing w:val="-5"/>
          <w:w w:val="99"/>
        </w:rPr>
        <w:t>万元，完成预算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的 52.13%。项目绩效目标完成情况：深入乡镇贫困村宣传指导 24 次，召开评审会议 6</w:t>
      </w:r>
      <w:r>
        <w:rPr>
          <w:rFonts w:hint="eastAsia" w:ascii="仿宋" w:hAnsi="仿宋" w:eastAsia="仿宋" w:cs="仿宋"/>
          <w:spacing w:val="-120"/>
        </w:rPr>
        <w:t xml:space="preserve"> </w:t>
      </w:r>
      <w:r>
        <w:rPr>
          <w:rFonts w:hint="eastAsia" w:ascii="仿宋" w:hAnsi="仿宋" w:eastAsia="仿宋" w:cs="仿宋"/>
        </w:rPr>
        <w:t>次，存入风险补偿金撬动银行发放贷款 的累计比例</w:t>
      </w:r>
      <w:r>
        <w:rPr>
          <w:rFonts w:hint="eastAsia" w:ascii="仿宋" w:hAnsi="仿宋" w:eastAsia="仿宋" w:cs="仿宋"/>
          <w:spacing w:val="-94"/>
        </w:rPr>
        <w:t xml:space="preserve"> </w:t>
      </w:r>
      <w:r>
        <w:rPr>
          <w:rFonts w:hint="eastAsia" w:ascii="仿宋" w:hAnsi="仿宋" w:eastAsia="仿宋" w:cs="仿宋"/>
        </w:rPr>
        <w:t>50%，撬动银行发放贷款</w:t>
      </w:r>
      <w:r>
        <w:rPr>
          <w:rFonts w:hint="eastAsia" w:ascii="仿宋" w:hAnsi="仿宋" w:eastAsia="仿宋" w:cs="仿宋"/>
          <w:spacing w:val="-94"/>
        </w:rPr>
        <w:t xml:space="preserve"> </w:t>
      </w:r>
      <w:r>
        <w:rPr>
          <w:rFonts w:hint="eastAsia" w:ascii="仿宋" w:hAnsi="仿宋" w:eastAsia="仿宋" w:cs="仿宋"/>
        </w:rPr>
        <w:t>357</w:t>
      </w:r>
      <w:r>
        <w:rPr>
          <w:rFonts w:hint="eastAsia" w:ascii="仿宋" w:hAnsi="仿宋" w:eastAsia="仿宋" w:cs="仿宋"/>
          <w:spacing w:val="-96"/>
        </w:rPr>
        <w:t xml:space="preserve"> </w:t>
      </w:r>
      <w:r>
        <w:rPr>
          <w:rFonts w:hint="eastAsia" w:ascii="仿宋" w:hAnsi="仿宋" w:eastAsia="仿宋" w:cs="仿宋"/>
        </w:rPr>
        <w:t>万元，服务对象满意度</w:t>
      </w:r>
    </w:p>
    <w:p>
      <w:pPr>
        <w:pStyle w:val="5"/>
        <w:spacing w:before="43" w:line="240" w:lineRule="auto"/>
        <w:ind w:left="131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90%。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</w:rPr>
        <w:sectPr>
          <w:pgSz w:w="11910" w:h="16840"/>
          <w:pgMar w:top="1120" w:right="1420" w:bottom="920" w:left="1400" w:header="0" w:footer="731" w:gutter="0"/>
          <w:cols w:space="720" w:num="1"/>
        </w:sectPr>
      </w:pPr>
    </w:p>
    <w:p>
      <w:pPr>
        <w:pStyle w:val="3"/>
        <w:spacing w:before="11" w:line="240" w:lineRule="auto"/>
        <w:ind w:right="-19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tabs>
          <w:tab w:val="left" w:pos="2894"/>
        </w:tabs>
        <w:spacing w:before="97" w:line="160" w:lineRule="auto"/>
        <w:ind w:left="3696" w:right="2686" w:hanging="3471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0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spacing w:before="0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</w:p>
    <w:p>
      <w:pPr>
        <w:spacing w:before="3" w:line="240" w:lineRule="auto"/>
        <w:ind w:right="0"/>
        <w:rPr>
          <w:rFonts w:hint="eastAsia" w:ascii="仿宋" w:hAnsi="仿宋" w:eastAsia="仿宋" w:cs="仿宋"/>
          <w:sz w:val="13"/>
          <w:szCs w:val="13"/>
        </w:rPr>
      </w:pPr>
    </w:p>
    <w:p>
      <w:pPr>
        <w:spacing w:before="0" w:line="206" w:lineRule="exact"/>
        <w:ind w:left="587" w:right="394" w:hanging="384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6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 w:line="206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420" w:bottom="280" w:left="1400" w:header="720" w:footer="720" w:gutter="0"/>
          <w:cols w:equalWidth="0" w:num="2">
            <w:col w:w="7505" w:space="40"/>
            <w:col w:w="1545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977"/>
        <w:gridCol w:w="2268"/>
        <w:gridCol w:w="583"/>
        <w:gridCol w:w="439"/>
        <w:gridCol w:w="944"/>
        <w:gridCol w:w="684"/>
        <w:gridCol w:w="478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 w:line="240" w:lineRule="auto"/>
              <w:ind w:left="16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 w:line="240" w:lineRule="auto"/>
              <w:ind w:right="99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金融服务中心工作经费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left="16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left="52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 w:line="206" w:lineRule="exact"/>
              <w:ind w:left="590" w:right="106" w:hanging="4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  <w:lang w:eastAsia="zh-CN"/>
              </w:rPr>
              <w:t>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16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8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7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</w:t>
            </w:r>
          </w:p>
          <w:p>
            <w:pPr>
              <w:pStyle w:val="11"/>
              <w:spacing w:line="240" w:lineRule="auto"/>
              <w:ind w:left="256" w:right="173" w:hanging="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 数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2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" w:line="206" w:lineRule="exact"/>
              <w:ind w:left="103" w:right="21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年度项目 资金总额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4.17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36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4" w:line="206" w:lineRule="exact"/>
              <w:ind w:left="226" w:right="96" w:hanging="12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8"/>
                <w:sz w:val="16"/>
                <w:szCs w:val="16"/>
              </w:rPr>
              <w:t xml:space="preserve">其中：当年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财政拨款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4.17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left="36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08" w:lineRule="exact"/>
              <w:ind w:left="22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上年结转</w:t>
            </w:r>
          </w:p>
          <w:p>
            <w:pPr>
              <w:pStyle w:val="11"/>
              <w:spacing w:line="208" w:lineRule="exact"/>
              <w:ind w:left="54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资金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其他资金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16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54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6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08" w:lineRule="exact"/>
              <w:ind w:left="79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1.保障金融服务中心正常运转。</w:t>
            </w:r>
          </w:p>
          <w:p>
            <w:pPr>
              <w:pStyle w:val="11"/>
              <w:spacing w:line="208" w:lineRule="exact"/>
              <w:ind w:left="86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2.协调银行放贷及贷款贴息。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保证了县金融服务中心正</w:t>
            </w:r>
          </w:p>
          <w:p>
            <w:pPr>
              <w:pStyle w:val="11"/>
              <w:spacing w:before="21" w:line="206" w:lineRule="exact"/>
              <w:ind w:left="103" w:right="98" w:hanging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常运转</w:t>
            </w:r>
            <w:r>
              <w:rPr>
                <w:rFonts w:hint="eastAsia" w:ascii="仿宋" w:hAnsi="仿宋" w:eastAsia="仿宋" w:cs="仿宋"/>
                <w:spacing w:val="-70"/>
                <w:w w:val="100"/>
                <w:sz w:val="16"/>
                <w:szCs w:val="16"/>
              </w:rPr>
              <w:t>，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16"/>
                <w:szCs w:val="16"/>
              </w:rPr>
              <w:t>全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年协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16"/>
                <w:szCs w:val="16"/>
              </w:rPr>
              <w:t>调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合作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16"/>
                <w:szCs w:val="16"/>
              </w:rPr>
              <w:t>银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行 发放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16"/>
                <w:szCs w:val="16"/>
              </w:rPr>
              <w:t>贷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款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w w:val="100"/>
                <w:sz w:val="16"/>
                <w:szCs w:val="16"/>
              </w:rPr>
              <w:t>35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7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16"/>
                <w:szCs w:val="16"/>
              </w:rPr>
              <w:t>万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元</w:t>
            </w:r>
            <w:r>
              <w:rPr>
                <w:rFonts w:hint="eastAsia" w:ascii="仿宋" w:hAnsi="仿宋" w:eastAsia="仿宋" w:cs="仿宋"/>
                <w:spacing w:val="-70"/>
                <w:w w:val="100"/>
                <w:sz w:val="16"/>
                <w:szCs w:val="16"/>
              </w:rPr>
              <w:t>，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完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16"/>
                <w:szCs w:val="16"/>
              </w:rPr>
              <w:t>成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贷</w:t>
            </w:r>
          </w:p>
          <w:p>
            <w:pPr>
              <w:pStyle w:val="11"/>
              <w:spacing w:line="190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款贴息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133.25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万元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568" w:right="98" w:hanging="46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6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8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1" w:line="206" w:lineRule="exact"/>
              <w:ind w:left="103" w:right="18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 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7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</w:t>
            </w:r>
          </w:p>
          <w:p>
            <w:pPr>
              <w:pStyle w:val="11"/>
              <w:spacing w:before="21" w:line="206" w:lineRule="exact"/>
              <w:ind w:left="256" w:right="173" w:hanging="8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完成 值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1" w:line="206" w:lineRule="exact"/>
              <w:ind w:left="153" w:right="15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 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1" w:line="206" w:lineRule="exact"/>
              <w:ind w:left="170" w:right="16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 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08" w:lineRule="exact"/>
              <w:ind w:left="16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8" w:lineRule="exact"/>
              <w:ind w:left="24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深入乡镇贫</w:t>
            </w:r>
          </w:p>
          <w:p>
            <w:pPr>
              <w:pStyle w:val="11"/>
              <w:spacing w:line="240" w:lineRule="auto"/>
              <w:ind w:left="103" w:right="1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困村宣传指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导（次）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≥24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284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召开评审会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议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≥6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right="283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贷款申请满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足率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left="179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90%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right="283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存入风险补</w:t>
            </w:r>
          </w:p>
          <w:p>
            <w:pPr>
              <w:pStyle w:val="11"/>
              <w:spacing w:line="240" w:lineRule="auto"/>
              <w:ind w:left="103" w:right="10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偿金，撬动 银行发放贷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7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≥40%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179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50%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283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</w:tbl>
    <w:p>
      <w:pPr>
        <w:spacing w:after="0" w:line="240" w:lineRule="auto"/>
        <w:jc w:val="right"/>
        <w:rPr>
          <w:rFonts w:hint="eastAsia" w:ascii="仿宋" w:hAnsi="仿宋" w:eastAsia="仿宋" w:cs="仿宋"/>
          <w:sz w:val="18"/>
          <w:szCs w:val="18"/>
        </w:rPr>
        <w:sectPr>
          <w:type w:val="continuous"/>
          <w:pgSz w:w="11910" w:h="16840"/>
          <w:pgMar w:top="1580" w:right="142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977"/>
        <w:gridCol w:w="2268"/>
        <w:gridCol w:w="1022"/>
        <w:gridCol w:w="944"/>
        <w:gridCol w:w="684"/>
        <w:gridCol w:w="478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款的累计比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例</w:t>
            </w:r>
          </w:p>
        </w:tc>
        <w:tc>
          <w:tcPr>
            <w:tcW w:w="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4" w:line="206" w:lineRule="exact"/>
              <w:ind w:left="103" w:right="1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计划完成时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限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2" w:lineRule="exact"/>
              <w:ind w:left="170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2021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</w:p>
          <w:p>
            <w:pPr>
              <w:pStyle w:val="11"/>
              <w:spacing w:before="11" w:line="232" w:lineRule="exact"/>
              <w:ind w:left="377" w:right="170" w:hanging="204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 月底 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完成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9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</w:t>
            </w:r>
          </w:p>
          <w:p>
            <w:pPr>
              <w:pStyle w:val="11"/>
              <w:spacing w:line="237" w:lineRule="auto"/>
              <w:ind w:left="103" w:right="587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交通 费用 预算 控制 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≤2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" w:line="208" w:lineRule="exact"/>
              <w:ind w:left="103" w:right="1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办公费预算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控制数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1" w:lineRule="exact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≤3.8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</w:t>
            </w:r>
          </w:p>
          <w:p>
            <w:pPr>
              <w:pStyle w:val="11"/>
              <w:spacing w:line="224" w:lineRule="exact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1.96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06" w:lineRule="exact"/>
              <w:ind w:left="103" w:right="1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劳务费预算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控制数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0" w:lineRule="exact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≤0.6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</w:t>
            </w:r>
          </w:p>
          <w:p>
            <w:pPr>
              <w:pStyle w:val="11"/>
              <w:spacing w:line="223" w:lineRule="exact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电费</w:t>
            </w:r>
          </w:p>
          <w:p>
            <w:pPr>
              <w:pStyle w:val="11"/>
              <w:spacing w:line="237" w:lineRule="auto"/>
              <w:ind w:left="103" w:right="587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 控制 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34" w:lineRule="exact"/>
              <w:ind w:left="377" w:right="149" w:hanging="228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≤1.5 万 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0.15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水费</w:t>
            </w:r>
          </w:p>
          <w:p>
            <w:pPr>
              <w:pStyle w:val="11"/>
              <w:spacing w:line="237" w:lineRule="auto"/>
              <w:ind w:left="103" w:right="587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 控制 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32" w:lineRule="exact"/>
              <w:ind w:left="377" w:right="149" w:hanging="228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≤0.1 万 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0.06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09" w:lineRule="exact"/>
              <w:ind w:left="16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9" w:lineRule="exact"/>
              <w:ind w:left="24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（30）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8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经济效益指标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" w:line="206" w:lineRule="exact"/>
              <w:ind w:left="103" w:right="1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撬动银行发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放贷款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10" w:lineRule="exact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≥100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</w:t>
            </w:r>
          </w:p>
          <w:p>
            <w:pPr>
              <w:pStyle w:val="11"/>
              <w:spacing w:line="223" w:lineRule="exact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357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保障金融服</w:t>
            </w:r>
          </w:p>
          <w:p>
            <w:pPr>
              <w:pStyle w:val="11"/>
              <w:spacing w:before="20" w:line="206" w:lineRule="exact"/>
              <w:ind w:left="103" w:right="1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务中心正常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运转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06" w:lineRule="exact"/>
              <w:ind w:left="163" w:right="15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 标（10）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72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工作人员满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意度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2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90%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2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2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满意度大于</w:t>
            </w:r>
          </w:p>
          <w:p>
            <w:pPr>
              <w:pStyle w:val="11"/>
              <w:spacing w:before="1" w:line="237" w:lineRule="auto"/>
              <w:ind w:left="103" w:right="98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等于 90%的 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1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2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5"/>
                <w:w w:val="100"/>
                <w:sz w:val="16"/>
                <w:szCs w:val="16"/>
              </w:rPr>
              <w:t>分；小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于 90%且大 于等于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</w:t>
            </w:r>
          </w:p>
          <w:p>
            <w:pPr>
              <w:pStyle w:val="11"/>
              <w:spacing w:line="237" w:lineRule="auto"/>
              <w:ind w:left="103" w:right="106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 于 80%且大 于等于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</w:t>
            </w:r>
          </w:p>
          <w:p>
            <w:pPr>
              <w:pStyle w:val="11"/>
              <w:spacing w:before="1" w:line="237" w:lineRule="auto"/>
              <w:ind w:left="103" w:right="106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 于 60%不得 分。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63" w:right="15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 率（10）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项目完成且</w:t>
            </w:r>
          </w:p>
          <w:p>
            <w:pPr>
              <w:pStyle w:val="11"/>
              <w:spacing w:before="1" w:line="237" w:lineRule="auto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执行数控制 在年度预算 规模之内， 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1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2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5"/>
                <w:w w:val="100"/>
                <w:sz w:val="16"/>
                <w:szCs w:val="16"/>
              </w:rPr>
              <w:t>分；项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目尚未完 成，预算执 行率小于 90%且大于 等于 80%得 7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</w:t>
            </w:r>
          </w:p>
          <w:p>
            <w:pPr>
              <w:pStyle w:val="11"/>
              <w:spacing w:line="237" w:lineRule="auto"/>
              <w:ind w:left="103" w:right="144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80%且大于 等于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60%得 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60%不得分。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92.5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</w:t>
            </w:r>
          </w:p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以下）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06" w:lineRule="exact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五、存在问题、原因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及下一步整改措施</w:t>
            </w:r>
          </w:p>
        </w:tc>
        <w:tc>
          <w:tcPr>
            <w:tcW w:w="70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</w:tbl>
    <w:p>
      <w:pPr>
        <w:tabs>
          <w:tab w:val="left" w:pos="7064"/>
        </w:tabs>
        <w:spacing w:before="2"/>
        <w:ind w:left="225" w:right="0" w:firstLine="0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2"/>
          <w:sz w:val="16"/>
          <w:szCs w:val="16"/>
        </w:rPr>
        <w:t>评价组人员（姓名）：</w:t>
      </w:r>
      <w:r>
        <w:rPr>
          <w:rFonts w:hint="eastAsia" w:ascii="仿宋" w:hAnsi="仿宋" w:eastAsia="仿宋" w:cs="仿宋"/>
          <w:spacing w:val="-12"/>
          <w:sz w:val="16"/>
          <w:szCs w:val="16"/>
        </w:rPr>
        <w:tab/>
      </w:r>
      <w:r>
        <w:rPr>
          <w:rFonts w:hint="eastAsia" w:ascii="仿宋" w:hAnsi="仿宋" w:eastAsia="仿宋" w:cs="仿宋"/>
          <w:sz w:val="16"/>
          <w:szCs w:val="16"/>
        </w:rPr>
        <w:t>联系电话：</w:t>
      </w:r>
    </w:p>
    <w:p>
      <w:pPr>
        <w:spacing w:after="0"/>
        <w:jc w:val="left"/>
        <w:rPr>
          <w:rFonts w:hint="eastAsia" w:ascii="仿宋" w:hAnsi="仿宋" w:eastAsia="仿宋" w:cs="仿宋"/>
          <w:sz w:val="16"/>
          <w:szCs w:val="16"/>
        </w:rPr>
        <w:sectPr>
          <w:pgSz w:w="11910" w:h="16840"/>
          <w:pgMar w:top="1120" w:right="1600" w:bottom="920" w:left="1400" w:header="0" w:footer="731" w:gutter="0"/>
          <w:cols w:space="720" w:num="1"/>
        </w:sectPr>
      </w:pPr>
    </w:p>
    <w:p>
      <w:pPr>
        <w:pStyle w:val="5"/>
        <w:spacing w:line="400" w:lineRule="exact"/>
        <w:ind w:left="131" w:right="0" w:firstLine="42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（9）“政银企户保“贷款贴息项目项目自评综述：根据年初</w:t>
      </w:r>
    </w:p>
    <w:p>
      <w:pPr>
        <w:pStyle w:val="5"/>
        <w:spacing w:before="181" w:line="343" w:lineRule="auto"/>
        <w:ind w:left="131" w:right="495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w w:val="99"/>
        </w:rPr>
        <w:t>设定的绩效目</w:t>
      </w:r>
      <w:r>
        <w:rPr>
          <w:rFonts w:hint="eastAsia" w:ascii="仿宋" w:hAnsi="仿宋" w:eastAsia="仿宋" w:cs="仿宋"/>
          <w:spacing w:val="4"/>
          <w:w w:val="99"/>
        </w:rPr>
        <w:t>标</w:t>
      </w:r>
      <w:r>
        <w:rPr>
          <w:rFonts w:hint="eastAsia" w:ascii="仿宋" w:hAnsi="仿宋" w:eastAsia="仿宋" w:cs="仿宋"/>
          <w:spacing w:val="-157"/>
          <w:w w:val="99"/>
        </w:rPr>
        <w:t>，</w:t>
      </w:r>
      <w:r>
        <w:rPr>
          <w:rFonts w:hint="eastAsia" w:ascii="仿宋" w:hAnsi="仿宋" w:eastAsia="仿宋" w:cs="仿宋"/>
          <w:spacing w:val="2"/>
          <w:w w:val="99"/>
        </w:rPr>
        <w:t xml:space="preserve">“政银企户保“贷款贴息项目绩效自评得分为 </w:t>
      </w:r>
      <w:r>
        <w:rPr>
          <w:rFonts w:hint="eastAsia" w:ascii="仿宋" w:hAnsi="仿宋" w:eastAsia="仿宋" w:cs="仿宋"/>
          <w:spacing w:val="1"/>
          <w:w w:val="99"/>
        </w:rPr>
        <w:t>10</w:t>
      </w:r>
      <w:r>
        <w:rPr>
          <w:rFonts w:hint="eastAsia" w:ascii="仿宋" w:hAnsi="仿宋" w:eastAsia="仿宋" w:cs="仿宋"/>
          <w:w w:val="99"/>
        </w:rPr>
        <w:t>0</w:t>
      </w:r>
      <w:r>
        <w:rPr>
          <w:rFonts w:hint="eastAsia" w:ascii="仿宋" w:hAnsi="仿宋" w:eastAsia="仿宋" w:cs="仿宋"/>
          <w:spacing w:val="-39"/>
        </w:rPr>
        <w:t xml:space="preserve"> </w:t>
      </w:r>
      <w:r>
        <w:rPr>
          <w:rFonts w:hint="eastAsia" w:ascii="仿宋" w:hAnsi="仿宋" w:eastAsia="仿宋" w:cs="仿宋"/>
          <w:w w:val="99"/>
        </w:rPr>
        <w:t>分</w:t>
      </w:r>
      <w:r>
        <w:rPr>
          <w:rFonts w:hint="eastAsia" w:ascii="仿宋" w:hAnsi="仿宋" w:eastAsia="仿宋" w:cs="仿宋"/>
          <w:spacing w:val="2"/>
          <w:w w:val="99"/>
        </w:rPr>
        <w:t>（</w:t>
      </w:r>
      <w:r>
        <w:rPr>
          <w:rFonts w:hint="eastAsia" w:ascii="仿宋" w:hAnsi="仿宋" w:eastAsia="仿宋" w:cs="仿宋"/>
          <w:w w:val="99"/>
        </w:rPr>
        <w:t>绩效自</w:t>
      </w:r>
      <w:r>
        <w:rPr>
          <w:rFonts w:hint="eastAsia" w:ascii="仿宋" w:hAnsi="仿宋" w:eastAsia="仿宋" w:cs="仿宋"/>
          <w:spacing w:val="2"/>
          <w:w w:val="99"/>
        </w:rPr>
        <w:t>评</w:t>
      </w:r>
      <w:r>
        <w:rPr>
          <w:rFonts w:hint="eastAsia" w:ascii="仿宋" w:hAnsi="仿宋" w:eastAsia="仿宋" w:cs="仿宋"/>
          <w:w w:val="99"/>
        </w:rPr>
        <w:t>表附</w:t>
      </w:r>
      <w:r>
        <w:rPr>
          <w:rFonts w:hint="eastAsia" w:ascii="仿宋" w:hAnsi="仿宋" w:eastAsia="仿宋" w:cs="仿宋"/>
          <w:spacing w:val="2"/>
          <w:w w:val="99"/>
        </w:rPr>
        <w:t>后</w:t>
      </w:r>
      <w:r>
        <w:rPr>
          <w:rFonts w:hint="eastAsia" w:ascii="仿宋" w:hAnsi="仿宋" w:eastAsia="仿宋" w:cs="仿宋"/>
          <w:spacing w:val="-161"/>
          <w:w w:val="99"/>
        </w:rPr>
        <w:t>）</w:t>
      </w:r>
      <w:r>
        <w:rPr>
          <w:rFonts w:hint="eastAsia" w:ascii="仿宋" w:hAnsi="仿宋" w:eastAsia="仿宋" w:cs="仿宋"/>
          <w:spacing w:val="2"/>
          <w:w w:val="99"/>
        </w:rPr>
        <w:t>。</w:t>
      </w:r>
      <w:r>
        <w:rPr>
          <w:rFonts w:hint="eastAsia" w:ascii="仿宋" w:hAnsi="仿宋" w:eastAsia="仿宋" w:cs="仿宋"/>
          <w:w w:val="99"/>
        </w:rPr>
        <w:t>全年</w:t>
      </w:r>
      <w:r>
        <w:rPr>
          <w:rFonts w:hint="eastAsia" w:ascii="仿宋" w:hAnsi="仿宋" w:eastAsia="仿宋" w:cs="仿宋"/>
          <w:spacing w:val="2"/>
          <w:w w:val="99"/>
        </w:rPr>
        <w:t>预</w:t>
      </w:r>
      <w:r>
        <w:rPr>
          <w:rFonts w:hint="eastAsia" w:ascii="仿宋" w:hAnsi="仿宋" w:eastAsia="仿宋" w:cs="仿宋"/>
          <w:w w:val="99"/>
        </w:rPr>
        <w:t>算数为</w:t>
      </w:r>
      <w:r>
        <w:rPr>
          <w:rFonts w:hint="eastAsia" w:ascii="仿宋" w:hAnsi="仿宋" w:eastAsia="仿宋" w:cs="仿宋"/>
          <w:spacing w:val="-33"/>
        </w:rPr>
        <w:t xml:space="preserve"> </w:t>
      </w:r>
      <w:r>
        <w:rPr>
          <w:rFonts w:hint="eastAsia" w:ascii="仿宋" w:hAnsi="仿宋" w:eastAsia="仿宋" w:cs="仿宋"/>
          <w:spacing w:val="-2"/>
          <w:w w:val="99"/>
        </w:rPr>
        <w:t>1</w:t>
      </w:r>
      <w:r>
        <w:rPr>
          <w:rFonts w:hint="eastAsia" w:ascii="仿宋" w:hAnsi="仿宋" w:eastAsia="仿宋" w:cs="仿宋"/>
          <w:w w:val="99"/>
        </w:rPr>
        <w:t>35</w:t>
      </w:r>
      <w:r>
        <w:rPr>
          <w:rFonts w:hint="eastAsia" w:ascii="仿宋" w:hAnsi="仿宋" w:eastAsia="仿宋" w:cs="仿宋"/>
          <w:spacing w:val="-39"/>
        </w:rPr>
        <w:t xml:space="preserve"> </w:t>
      </w:r>
      <w:r>
        <w:rPr>
          <w:rFonts w:hint="eastAsia" w:ascii="仿宋" w:hAnsi="仿宋" w:eastAsia="仿宋" w:cs="仿宋"/>
          <w:w w:val="99"/>
        </w:rPr>
        <w:t>万</w:t>
      </w:r>
      <w:r>
        <w:rPr>
          <w:rFonts w:hint="eastAsia" w:ascii="仿宋" w:hAnsi="仿宋" w:eastAsia="仿宋" w:cs="仿宋"/>
          <w:spacing w:val="2"/>
          <w:w w:val="99"/>
        </w:rPr>
        <w:t>元</w:t>
      </w:r>
      <w:r>
        <w:rPr>
          <w:rFonts w:hint="eastAsia" w:ascii="仿宋" w:hAnsi="仿宋" w:eastAsia="仿宋" w:cs="仿宋"/>
          <w:w w:val="99"/>
        </w:rPr>
        <w:t>，执</w:t>
      </w:r>
      <w:r>
        <w:rPr>
          <w:rFonts w:hint="eastAsia" w:ascii="仿宋" w:hAnsi="仿宋" w:eastAsia="仿宋" w:cs="仿宋"/>
          <w:spacing w:val="2"/>
          <w:w w:val="99"/>
        </w:rPr>
        <w:t>行</w:t>
      </w:r>
      <w:r>
        <w:rPr>
          <w:rFonts w:hint="eastAsia" w:ascii="仿宋" w:hAnsi="仿宋" w:eastAsia="仿宋" w:cs="仿宋"/>
          <w:w w:val="99"/>
        </w:rPr>
        <w:t>数为</w:t>
      </w:r>
    </w:p>
    <w:p>
      <w:pPr>
        <w:pStyle w:val="5"/>
        <w:spacing w:before="43" w:line="240" w:lineRule="auto"/>
        <w:ind w:left="131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133.25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  <w:spacing w:val="-5"/>
        </w:rPr>
        <w:t>万元，完成预算的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  <w:spacing w:val="-4"/>
        </w:rPr>
        <w:t>98.7%。项目绩效目标完成情况：贴息</w:t>
      </w:r>
    </w:p>
    <w:p>
      <w:pPr>
        <w:pStyle w:val="5"/>
        <w:spacing w:before="181" w:line="240" w:lineRule="auto"/>
        <w:ind w:left="131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贫困户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62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4"/>
        </w:rPr>
        <w:t>户，贴息产业贷款户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</w:rPr>
        <w:t>21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6"/>
        </w:rPr>
        <w:t>户，脱贫人口、防贫监测对象</w:t>
      </w:r>
    </w:p>
    <w:p>
      <w:pPr>
        <w:pStyle w:val="5"/>
        <w:spacing w:before="181" w:line="343" w:lineRule="auto"/>
        <w:ind w:left="131" w:right="49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获得贷款额度</w:t>
      </w:r>
      <w:r>
        <w:rPr>
          <w:rFonts w:hint="eastAsia" w:ascii="仿宋" w:hAnsi="仿宋" w:eastAsia="仿宋" w:cs="仿宋"/>
          <w:spacing w:val="-68"/>
        </w:rPr>
        <w:t xml:space="preserve"> </w:t>
      </w:r>
      <w:r>
        <w:rPr>
          <w:rFonts w:hint="eastAsia" w:ascii="仿宋" w:hAnsi="仿宋" w:eastAsia="仿宋" w:cs="仿宋"/>
        </w:rPr>
        <w:t>357</w:t>
      </w:r>
      <w:r>
        <w:rPr>
          <w:rFonts w:hint="eastAsia" w:ascii="仿宋" w:hAnsi="仿宋" w:eastAsia="仿宋" w:cs="仿宋"/>
          <w:spacing w:val="-70"/>
        </w:rPr>
        <w:t xml:space="preserve"> </w:t>
      </w:r>
      <w:r>
        <w:rPr>
          <w:rFonts w:hint="eastAsia" w:ascii="仿宋" w:hAnsi="仿宋" w:eastAsia="仿宋" w:cs="仿宋"/>
        </w:rPr>
        <w:t>万元，申贷满足率</w:t>
      </w:r>
      <w:r>
        <w:rPr>
          <w:rFonts w:hint="eastAsia" w:ascii="仿宋" w:hAnsi="仿宋" w:eastAsia="仿宋" w:cs="仿宋"/>
          <w:spacing w:val="-70"/>
        </w:rPr>
        <w:t xml:space="preserve"> </w:t>
      </w:r>
      <w:r>
        <w:rPr>
          <w:rFonts w:hint="eastAsia" w:ascii="仿宋" w:hAnsi="仿宋" w:eastAsia="仿宋" w:cs="仿宋"/>
        </w:rPr>
        <w:t>95%，贷款及时发放率</w:t>
      </w:r>
      <w:r>
        <w:rPr>
          <w:rFonts w:hint="eastAsia" w:ascii="仿宋" w:hAnsi="仿宋" w:eastAsia="仿宋" w:cs="仿宋"/>
          <w:spacing w:val="-70"/>
        </w:rPr>
        <w:t xml:space="preserve"> </w:t>
      </w:r>
      <w:r>
        <w:rPr>
          <w:rFonts w:hint="eastAsia" w:ascii="仿宋" w:hAnsi="仿宋" w:eastAsia="仿宋" w:cs="仿宋"/>
        </w:rPr>
        <w:t>95% 服务对象满意度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100%。</w:t>
      </w:r>
    </w:p>
    <w:p>
      <w:pPr>
        <w:pStyle w:val="3"/>
        <w:spacing w:line="397" w:lineRule="exact"/>
        <w:ind w:left="1691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spacing w:after="0" w:line="397" w:lineRule="exact"/>
        <w:jc w:val="left"/>
        <w:rPr>
          <w:rFonts w:hint="eastAsia" w:ascii="仿宋" w:hAnsi="仿宋" w:eastAsia="仿宋" w:cs="仿宋"/>
        </w:rPr>
        <w:sectPr>
          <w:pgSz w:w="11910" w:h="16840"/>
          <w:pgMar w:top="1240" w:right="1020" w:bottom="920" w:left="1400" w:header="0" w:footer="731" w:gutter="0"/>
          <w:cols w:space="720" w:num="1"/>
        </w:sectPr>
      </w:pPr>
    </w:p>
    <w:p>
      <w:pPr>
        <w:tabs>
          <w:tab w:val="left" w:pos="3096"/>
        </w:tabs>
        <w:spacing w:before="97" w:line="160" w:lineRule="auto"/>
        <w:ind w:left="3895" w:right="0" w:hanging="3671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57" w:line="206" w:lineRule="exact"/>
        <w:ind w:left="611" w:right="212" w:hanging="387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5"/>
        </w:rPr>
        <w:br w:type="column"/>
      </w:r>
      <w:r>
        <w:rPr>
          <w:rFonts w:hint="eastAsia" w:ascii="仿宋" w:hAnsi="仿宋" w:eastAsia="仿宋" w:cs="仿宋"/>
          <w:spacing w:val="-5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 w:line="206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020" w:bottom="280" w:left="1400" w:header="720" w:footer="720" w:gutter="0"/>
          <w:cols w:equalWidth="0" w:num="2">
            <w:col w:w="5019" w:space="3080"/>
            <w:col w:w="1391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177"/>
        <w:gridCol w:w="2268"/>
        <w:gridCol w:w="636"/>
        <w:gridCol w:w="493"/>
        <w:gridCol w:w="1051"/>
        <w:gridCol w:w="845"/>
        <w:gridCol w:w="504"/>
        <w:gridCol w:w="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259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424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“政银企户保“贷款贴息项目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259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57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19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" w:line="206" w:lineRule="exact"/>
              <w:ind w:left="753" w:right="111" w:hanging="64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2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36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259" w:right="0" w:hanging="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</w:t>
            </w:r>
          </w:p>
          <w:p>
            <w:pPr>
              <w:pStyle w:val="11"/>
              <w:spacing w:line="209" w:lineRule="exact"/>
              <w:ind w:left="25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行数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3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年度项目资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金总额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3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135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25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133.25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其中：当年财</w:t>
            </w:r>
          </w:p>
          <w:p>
            <w:pPr>
              <w:pStyle w:val="11"/>
              <w:spacing w:line="209" w:lineRule="exact"/>
              <w:ind w:left="58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政拨款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0" w:line="240" w:lineRule="auto"/>
              <w:ind w:right="3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135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0" w:line="240" w:lineRule="auto"/>
              <w:ind w:left="25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133.25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98.7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right="98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上年结转资</w:t>
            </w:r>
          </w:p>
          <w:p>
            <w:pPr>
              <w:pStyle w:val="11"/>
              <w:spacing w:line="208" w:lineRule="exact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金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58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其他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资金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4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70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37" w:lineRule="auto"/>
              <w:ind w:left="103" w:right="2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7"/>
                <w:w w:val="100"/>
                <w:sz w:val="16"/>
                <w:szCs w:val="16"/>
              </w:rPr>
              <w:t>1、对符合贷款贴息条件的建档立卡贫困户、种养殖大户、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农民专业合作社、农业企业进行贴息。2、计划贴息建档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立卡贫困户 51</w:t>
            </w:r>
            <w:r>
              <w:rPr>
                <w:rFonts w:hint="eastAsia" w:ascii="仿宋" w:hAnsi="仿宋" w:eastAsia="仿宋" w:cs="仿宋"/>
                <w:spacing w:val="-5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6"/>
                <w:szCs w:val="16"/>
              </w:rPr>
              <w:t>户，种养殖大户、农民专业合作社、农业</w:t>
            </w:r>
          </w:p>
          <w:p>
            <w:pPr>
              <w:pStyle w:val="11"/>
              <w:spacing w:line="20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企业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20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家</w:t>
            </w:r>
          </w:p>
        </w:tc>
        <w:tc>
          <w:tcPr>
            <w:tcW w:w="2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 w:firstLine="45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对符合贴息条件的建档立卡贫</w:t>
            </w:r>
          </w:p>
          <w:p>
            <w:pPr>
              <w:pStyle w:val="11"/>
              <w:spacing w:before="1" w:line="237" w:lineRule="auto"/>
              <w:ind w:left="103" w:right="99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6"/>
                <w:sz w:val="16"/>
                <w:szCs w:val="16"/>
              </w:rPr>
              <w:t xml:space="preserve">困户、种养殖大户、农民专业合 作社、农业企业进行贴息，实际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对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62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户建档立卡脱贫户进行贴</w:t>
            </w:r>
          </w:p>
          <w:p>
            <w:pPr>
              <w:pStyle w:val="11"/>
              <w:spacing w:before="17" w:line="208" w:lineRule="exact"/>
              <w:ind w:left="1030" w:right="106" w:hanging="92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息，对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21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家企业或种养殖大户 贴息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06" w:lineRule="exact"/>
              <w:ind w:left="568" w:right="98" w:hanging="46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right="259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left="23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left="11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预期指标值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2" w:line="240" w:lineRule="auto"/>
              <w:ind w:left="259" w:right="173" w:hanging="8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 成值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2" w:line="240" w:lineRule="auto"/>
              <w:ind w:left="166" w:right="167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2" w:line="240" w:lineRule="auto"/>
              <w:ind w:left="156" w:right="15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 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09" w:lineRule="exact"/>
              <w:ind w:left="26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9" w:lineRule="exact"/>
              <w:ind w:left="34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贷款贴息利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4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=4.75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7" w:line="240" w:lineRule="auto"/>
              <w:ind w:left="199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4.75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6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23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37" w:lineRule="auto"/>
              <w:ind w:left="103" w:right="692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贷款 贴息 利率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=4.35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before="153" w:line="240" w:lineRule="auto"/>
              <w:ind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5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当年</w:t>
            </w:r>
          </w:p>
          <w:p>
            <w:pPr>
              <w:pStyle w:val="11"/>
              <w:spacing w:before="21" w:line="206" w:lineRule="exact"/>
              <w:ind w:left="156" w:right="15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没有 4.35</w:t>
            </w:r>
          </w:p>
          <w:p>
            <w:pPr>
              <w:pStyle w:val="11"/>
              <w:spacing w:line="187" w:lineRule="exact"/>
              <w:ind w:left="15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贷款</w:t>
            </w:r>
          </w:p>
          <w:p>
            <w:pPr>
              <w:pStyle w:val="11"/>
              <w:spacing w:before="21" w:line="206" w:lineRule="exact"/>
              <w:ind w:left="156" w:right="15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贴息 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贴息</w:t>
            </w:r>
          </w:p>
          <w:p>
            <w:pPr>
              <w:pStyle w:val="11"/>
              <w:spacing w:line="240" w:lineRule="auto"/>
              <w:ind w:left="103" w:right="69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贫困 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≥53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9" w:line="240" w:lineRule="auto"/>
              <w:ind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62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7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贴息</w:t>
            </w:r>
          </w:p>
          <w:p>
            <w:pPr>
              <w:pStyle w:val="11"/>
              <w:spacing w:line="237" w:lineRule="auto"/>
              <w:ind w:left="103" w:right="692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产业 贷款 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≥19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27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</w:rPr>
              <w:t>脱贫人口、防</w:t>
            </w:r>
          </w:p>
          <w:p>
            <w:pPr>
              <w:pStyle w:val="11"/>
              <w:spacing w:line="237" w:lineRule="auto"/>
              <w:ind w:left="103" w:right="212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贫监测对象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获得贷款额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度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25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357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9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26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</w:tr>
    </w:tbl>
    <w:p>
      <w:pPr>
        <w:spacing w:after="0" w:line="240" w:lineRule="auto"/>
        <w:jc w:val="left"/>
        <w:rPr>
          <w:rFonts w:hint="eastAsia" w:ascii="仿宋" w:hAnsi="仿宋" w:eastAsia="仿宋" w:cs="仿宋"/>
          <w:sz w:val="21"/>
          <w:szCs w:val="21"/>
        </w:rPr>
        <w:sectPr>
          <w:type w:val="continuous"/>
          <w:pgSz w:w="11910" w:h="16840"/>
          <w:pgMar w:top="1580" w:right="102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177"/>
        <w:gridCol w:w="2268"/>
        <w:gridCol w:w="1129"/>
        <w:gridCol w:w="1051"/>
        <w:gridCol w:w="845"/>
        <w:gridCol w:w="504"/>
        <w:gridCol w:w="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申贷满足率</w:t>
            </w: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4" w:lineRule="exact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45" w:type="dxa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left="2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95%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left="19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06" w:lineRule="exact"/>
              <w:ind w:left="103" w:right="21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小额贷款逾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期率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9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≤3%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right="152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</w:rPr>
              <w:t>0.05%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left="19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贷款及时发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放率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3" w:line="240" w:lineRule="auto"/>
              <w:ind w:left="2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95%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3" w:line="240" w:lineRule="auto"/>
              <w:ind w:left="19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3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支出</w:t>
            </w:r>
          </w:p>
          <w:p>
            <w:pPr>
              <w:pStyle w:val="11"/>
              <w:spacing w:before="20" w:line="206" w:lineRule="exact"/>
              <w:ind w:left="103" w:right="692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控制 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9" w:line="272" w:lineRule="exact"/>
              <w:ind w:left="103" w:right="14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≤135</w:t>
            </w:r>
            <w:r>
              <w:rPr>
                <w:rFonts w:hint="eastAsia"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 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8" w:line="240" w:lineRule="auto"/>
              <w:ind w:right="96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133.25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6" w:line="240" w:lineRule="auto"/>
              <w:ind w:left="19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6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5</w:t>
            </w:r>
          </w:p>
        </w:tc>
      </w:tr>
      <w:tr>
        <w:trPr>
          <w:trHeight w:val="125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（30）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扶持脱贫人</w:t>
            </w:r>
          </w:p>
          <w:p>
            <w:pPr>
              <w:pStyle w:val="11"/>
              <w:spacing w:before="1" w:line="237" w:lineRule="auto"/>
              <w:ind w:left="103" w:right="9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</w:rPr>
              <w:t xml:space="preserve">口、防贫监测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对象发展经 </w:t>
            </w: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</w:rPr>
              <w:t xml:space="preserve">济，获得财政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贴息资金支 持比率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before="159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≥60%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2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62%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20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  <w:p>
            <w:pPr>
              <w:pStyle w:val="11"/>
              <w:spacing w:line="209" w:lineRule="exact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56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贴息对象满意度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工作人员满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意度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18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1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0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满意度大于</w:t>
            </w:r>
          </w:p>
          <w:p>
            <w:pPr>
              <w:pStyle w:val="11"/>
              <w:spacing w:before="22" w:line="206" w:lineRule="exact"/>
              <w:ind w:left="103" w:right="9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等于</w:t>
            </w:r>
            <w:r>
              <w:rPr>
                <w:rFonts w:hint="eastAsia" w:ascii="仿宋" w:hAnsi="仿宋" w:eastAsia="仿宋" w:cs="仿宋"/>
                <w:spacing w:val="-4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90%的得 10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分；小于</w:t>
            </w:r>
          </w:p>
          <w:p>
            <w:pPr>
              <w:pStyle w:val="11"/>
              <w:spacing w:line="18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90%且大于等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于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</w:p>
          <w:p>
            <w:pPr>
              <w:pStyle w:val="11"/>
              <w:spacing w:line="237" w:lineRule="auto"/>
              <w:ind w:left="103" w:right="9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分，小于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 且大于等于 60%得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 小于</w:t>
            </w:r>
            <w:r>
              <w:rPr>
                <w:rFonts w:hint="eastAsia" w:ascii="仿宋" w:hAnsi="仿宋" w:eastAsia="仿宋" w:cs="仿宋"/>
                <w:spacing w:val="-4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60%不得 分。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  <w:p>
            <w:pPr>
              <w:pStyle w:val="11"/>
              <w:spacing w:line="208" w:lineRule="exact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项目完成且</w:t>
            </w:r>
          </w:p>
          <w:p>
            <w:pPr>
              <w:pStyle w:val="11"/>
              <w:spacing w:line="237" w:lineRule="auto"/>
              <w:ind w:left="103" w:right="9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执行数控制 在年度预算 </w:t>
            </w: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</w:rPr>
              <w:t xml:space="preserve">规模之内，得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10 分；项目 </w:t>
            </w: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</w:rPr>
              <w:t xml:space="preserve">尚未完成，预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算执行率小 于</w:t>
            </w:r>
            <w:r>
              <w:rPr>
                <w:rFonts w:hint="eastAsia" w:ascii="仿宋" w:hAnsi="仿宋" w:eastAsia="仿宋" w:cs="仿宋"/>
                <w:spacing w:val="-4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90%且大于 等于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80%得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7</w:t>
            </w:r>
          </w:p>
          <w:p>
            <w:pPr>
              <w:pStyle w:val="11"/>
              <w:spacing w:line="237" w:lineRule="auto"/>
              <w:ind w:left="103" w:right="9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分，小于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 且大于等于 60%得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 小于</w:t>
            </w:r>
            <w:r>
              <w:rPr>
                <w:rFonts w:hint="eastAsia" w:ascii="仿宋" w:hAnsi="仿宋" w:eastAsia="仿宋" w:cs="仿宋"/>
                <w:spacing w:val="-4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60%不得 分。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23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98.7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20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rPr>
          <w:trHeight w:val="281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8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分以下）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0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五、存在问题、原因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及下一步整改措施</w:t>
            </w:r>
          </w:p>
        </w:tc>
        <w:tc>
          <w:tcPr>
            <w:tcW w:w="7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</w:tbl>
    <w:p>
      <w:pPr>
        <w:tabs>
          <w:tab w:val="left" w:pos="7479"/>
        </w:tabs>
        <w:spacing w:before="0" w:line="209" w:lineRule="exact"/>
        <w:ind w:left="225" w:right="0" w:firstLine="0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2"/>
          <w:sz w:val="16"/>
          <w:szCs w:val="16"/>
        </w:rPr>
        <w:t>评价组人员（姓名）：</w:t>
      </w:r>
      <w:r>
        <w:rPr>
          <w:rFonts w:hint="eastAsia" w:ascii="仿宋" w:hAnsi="仿宋" w:eastAsia="仿宋" w:cs="仿宋"/>
          <w:spacing w:val="-12"/>
          <w:sz w:val="16"/>
          <w:szCs w:val="16"/>
        </w:rPr>
        <w:tab/>
      </w:r>
      <w:r>
        <w:rPr>
          <w:rFonts w:hint="eastAsia" w:ascii="仿宋" w:hAnsi="仿宋" w:eastAsia="仿宋" w:cs="仿宋"/>
          <w:sz w:val="16"/>
          <w:szCs w:val="16"/>
        </w:rPr>
        <w:t>联系电话：</w:t>
      </w:r>
    </w:p>
    <w:p>
      <w:pPr>
        <w:spacing w:before="4" w:line="240" w:lineRule="auto"/>
        <w:ind w:right="0"/>
        <w:rPr>
          <w:rFonts w:hint="eastAsia" w:ascii="仿宋" w:hAnsi="仿宋" w:eastAsia="仿宋" w:cs="仿宋"/>
          <w:sz w:val="12"/>
          <w:szCs w:val="12"/>
        </w:rPr>
      </w:pPr>
    </w:p>
    <w:p>
      <w:pPr>
        <w:pStyle w:val="5"/>
        <w:spacing w:line="343" w:lineRule="auto"/>
        <w:ind w:left="131" w:right="506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4"/>
          <w:w w:val="95"/>
        </w:rPr>
        <w:t xml:space="preserve">（10）民盟工作、盟员之家建设经费项目自评综述：根据年 </w:t>
      </w:r>
      <w:r>
        <w:rPr>
          <w:rFonts w:hint="eastAsia" w:ascii="仿宋" w:hAnsi="仿宋" w:eastAsia="仿宋" w:cs="仿宋"/>
          <w:spacing w:val="-4"/>
          <w:w w:val="95"/>
        </w:rPr>
        <w:t xml:space="preserve">初设定的绩效目标，民盟工作、盟员之家建设经费项目绩效自评 </w:t>
      </w:r>
      <w:r>
        <w:rPr>
          <w:rFonts w:hint="eastAsia" w:ascii="仿宋" w:hAnsi="仿宋" w:eastAsia="仿宋" w:cs="仿宋"/>
          <w:w w:val="99"/>
        </w:rPr>
        <w:t>得分为</w:t>
      </w:r>
      <w:r>
        <w:rPr>
          <w:rFonts w:hint="eastAsia" w:ascii="仿宋" w:hAnsi="仿宋" w:eastAsia="仿宋" w:cs="仿宋"/>
          <w:spacing w:val="-64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100</w:t>
      </w:r>
      <w:r>
        <w:rPr>
          <w:rFonts w:hint="eastAsia" w:ascii="仿宋" w:hAnsi="仿宋" w:eastAsia="仿宋" w:cs="仿宋"/>
          <w:spacing w:val="-67"/>
          <w:w w:val="99"/>
        </w:rPr>
        <w:t xml:space="preserve"> </w:t>
      </w:r>
      <w:r>
        <w:rPr>
          <w:rFonts w:hint="eastAsia" w:ascii="仿宋" w:hAnsi="仿宋" w:eastAsia="仿宋" w:cs="仿宋"/>
          <w:spacing w:val="-9"/>
          <w:w w:val="99"/>
        </w:rPr>
        <w:t>分（绩效自评表附后）。全年预算数为</w:t>
      </w:r>
      <w:r>
        <w:rPr>
          <w:rFonts w:hint="eastAsia" w:ascii="仿宋" w:hAnsi="仿宋" w:eastAsia="仿宋" w:cs="仿宋"/>
          <w:spacing w:val="-64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1.5</w:t>
      </w:r>
      <w:r>
        <w:rPr>
          <w:rFonts w:hint="eastAsia" w:ascii="仿宋" w:hAnsi="仿宋" w:eastAsia="仿宋" w:cs="仿宋"/>
          <w:spacing w:val="-67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 xml:space="preserve">万元，执 </w:t>
      </w:r>
      <w:r>
        <w:rPr>
          <w:rFonts w:hint="eastAsia" w:ascii="仿宋" w:hAnsi="仿宋" w:eastAsia="仿宋" w:cs="仿宋"/>
        </w:rPr>
        <w:t>行数为 0</w:t>
      </w:r>
      <w:r>
        <w:rPr>
          <w:rFonts w:hint="eastAsia" w:ascii="仿宋" w:hAnsi="仿宋" w:eastAsia="仿宋" w:cs="仿宋"/>
          <w:spacing w:val="-121"/>
        </w:rPr>
        <w:t xml:space="preserve"> </w:t>
      </w:r>
      <w:r>
        <w:rPr>
          <w:rFonts w:hint="eastAsia" w:ascii="仿宋" w:hAnsi="仿宋" w:eastAsia="仿宋" w:cs="仿宋"/>
        </w:rPr>
        <w:t>万元，完成预算的 100%。项目绩效目标完成情况：项 目推进、招商引资座谈等会议</w:t>
      </w:r>
      <w:r>
        <w:rPr>
          <w:rFonts w:hint="eastAsia" w:ascii="仿宋" w:hAnsi="仿宋" w:eastAsia="仿宋" w:cs="仿宋"/>
          <w:spacing w:val="-67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72"/>
        </w:rPr>
        <w:t xml:space="preserve"> </w:t>
      </w:r>
      <w:r>
        <w:rPr>
          <w:rFonts w:hint="eastAsia" w:ascii="仿宋" w:hAnsi="仿宋" w:eastAsia="仿宋" w:cs="仿宋"/>
        </w:rPr>
        <w:t>次、建议</w:t>
      </w:r>
      <w:r>
        <w:rPr>
          <w:rFonts w:hint="eastAsia" w:ascii="仿宋" w:hAnsi="仿宋" w:eastAsia="仿宋" w:cs="仿宋"/>
          <w:spacing w:val="-69"/>
        </w:rPr>
        <w:t xml:space="preserve"> </w:t>
      </w:r>
      <w:r>
        <w:rPr>
          <w:rFonts w:hint="eastAsia" w:ascii="仿宋" w:hAnsi="仿宋" w:eastAsia="仿宋" w:cs="仿宋"/>
        </w:rPr>
        <w:t>10</w:t>
      </w:r>
      <w:r>
        <w:rPr>
          <w:rFonts w:hint="eastAsia" w:ascii="仿宋" w:hAnsi="仿宋" w:eastAsia="仿宋" w:cs="仿宋"/>
          <w:spacing w:val="-72"/>
        </w:rPr>
        <w:t xml:space="preserve"> </w:t>
      </w:r>
      <w:r>
        <w:rPr>
          <w:rFonts w:hint="eastAsia" w:ascii="仿宋" w:hAnsi="仿宋" w:eastAsia="仿宋" w:cs="仿宋"/>
        </w:rPr>
        <w:t>多条、省市县“两 会”提交人大建议和政协提案</w:t>
      </w:r>
      <w:r>
        <w:rPr>
          <w:rFonts w:hint="eastAsia" w:ascii="仿宋" w:hAnsi="仿宋" w:eastAsia="仿宋" w:cs="仿宋"/>
          <w:spacing w:val="-40"/>
        </w:rPr>
        <w:t xml:space="preserve"> </w:t>
      </w:r>
      <w:r>
        <w:rPr>
          <w:rFonts w:hint="eastAsia" w:ascii="仿宋" w:hAnsi="仿宋" w:eastAsia="仿宋" w:cs="仿宋"/>
        </w:rPr>
        <w:t>50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件，社情民意采纳率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</w:rPr>
        <w:t>95%，提</w:t>
      </w:r>
    </w:p>
    <w:p>
      <w:pPr>
        <w:spacing w:after="0" w:line="343" w:lineRule="auto"/>
        <w:jc w:val="both"/>
        <w:rPr>
          <w:rFonts w:hint="eastAsia" w:ascii="仿宋" w:hAnsi="仿宋" w:eastAsia="仿宋" w:cs="仿宋"/>
        </w:rPr>
        <w:sectPr>
          <w:pgSz w:w="11910" w:h="16840"/>
          <w:pgMar w:top="1120" w:right="1020" w:bottom="920" w:left="1400" w:header="0" w:footer="731" w:gutter="0"/>
          <w:cols w:space="720" w:num="1"/>
        </w:sectPr>
      </w:pPr>
    </w:p>
    <w:p>
      <w:pPr>
        <w:pStyle w:val="5"/>
        <w:spacing w:line="400" w:lineRule="exact"/>
        <w:ind w:left="131" w:right="-18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案交办率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95%，服务对象满意度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95%。</w:t>
      </w:r>
    </w:p>
    <w:p>
      <w:pPr>
        <w:pStyle w:val="3"/>
        <w:spacing w:before="11" w:line="240" w:lineRule="auto"/>
        <w:ind w:left="1540" w:right="-18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tabs>
          <w:tab w:val="left" w:pos="2887"/>
        </w:tabs>
        <w:spacing w:before="97" w:line="160" w:lineRule="auto"/>
        <w:ind w:left="3686" w:right="2832" w:hanging="3462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0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spacing w:before="0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</w:p>
    <w:p>
      <w:pPr>
        <w:spacing w:before="0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</w:p>
    <w:p>
      <w:pPr>
        <w:spacing w:before="0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</w:p>
    <w:p>
      <w:pPr>
        <w:spacing w:before="10" w:line="240" w:lineRule="auto"/>
        <w:ind w:right="0"/>
        <w:rPr>
          <w:rFonts w:hint="eastAsia" w:ascii="仿宋" w:hAnsi="仿宋" w:eastAsia="仿宋" w:cs="仿宋"/>
          <w:sz w:val="11"/>
          <w:szCs w:val="11"/>
        </w:rPr>
      </w:pPr>
    </w:p>
    <w:p>
      <w:pPr>
        <w:spacing w:before="0" w:line="206" w:lineRule="exact"/>
        <w:ind w:left="518" w:right="212" w:hanging="387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5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 w:line="206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pgSz w:w="11910" w:h="16840"/>
          <w:pgMar w:top="1240" w:right="1320" w:bottom="920" w:left="1400" w:header="0" w:footer="731" w:gutter="0"/>
          <w:cols w:equalWidth="0" w:num="2">
            <w:col w:w="7645" w:space="248"/>
            <w:col w:w="1297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965"/>
        <w:gridCol w:w="2271"/>
        <w:gridCol w:w="365"/>
        <w:gridCol w:w="389"/>
        <w:gridCol w:w="1239"/>
        <w:gridCol w:w="941"/>
        <w:gridCol w:w="485"/>
        <w:gridCol w:w="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left="5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3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right="99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民盟工作经费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5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38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" w:line="240" w:lineRule="auto"/>
              <w:ind w:left="799" w:right="156" w:hanging="63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3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40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全年执行</w:t>
            </w: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2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7" w:line="206" w:lineRule="exact"/>
              <w:ind w:left="103" w:right="2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年度项目 资金总额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2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1.5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8" w:line="208" w:lineRule="exact"/>
              <w:ind w:left="214" w:right="96" w:hanging="11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1"/>
                <w:sz w:val="16"/>
                <w:szCs w:val="16"/>
              </w:rPr>
              <w:t xml:space="preserve">其中：当年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财政拨款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right="2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1.5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8" w:lineRule="exact"/>
              <w:ind w:left="21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上年结转</w:t>
            </w:r>
          </w:p>
          <w:p>
            <w:pPr>
              <w:pStyle w:val="11"/>
              <w:spacing w:line="208" w:lineRule="exact"/>
              <w:ind w:left="53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资金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" w:line="240" w:lineRule="auto"/>
              <w:ind w:left="55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其他资金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40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79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97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中国民主同盟自身建设的目标是，把民盟建设成</w:t>
            </w:r>
          </w:p>
          <w:p>
            <w:pPr>
              <w:pStyle w:val="11"/>
              <w:spacing w:before="1" w:line="237" w:lineRule="auto"/>
              <w:ind w:left="115" w:right="11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为与中国共产党长期亲密合作、致力于中国特色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社会主义事业的高素质参政党。自身建设的原则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是，坚持中国共产党的领导与充分发扬社会主义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民主；体现政治联盟的特点；体现进步性与广泛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性的统一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08" w:lineRule="exact"/>
              <w:ind w:left="10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项目推进、招商引资座谈等会议</w:t>
            </w:r>
            <w:r>
              <w:rPr>
                <w:rFonts w:hint="eastAsia" w:ascii="仿宋" w:hAnsi="仿宋" w:eastAsia="仿宋" w:cs="仿宋"/>
                <w:spacing w:val="-5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</w:p>
          <w:p>
            <w:pPr>
              <w:pStyle w:val="11"/>
              <w:spacing w:line="208" w:lineRule="exact"/>
              <w:ind w:left="10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5"/>
                <w:sz w:val="16"/>
                <w:szCs w:val="16"/>
              </w:rPr>
              <w:t xml:space="preserve">次、建议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55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6"/>
                <w:szCs w:val="16"/>
              </w:rPr>
              <w:t>多条、省市县“两会”</w:t>
            </w:r>
          </w:p>
          <w:p>
            <w:pPr>
              <w:pStyle w:val="11"/>
              <w:spacing w:line="209" w:lineRule="exact"/>
              <w:ind w:left="19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提交人大建议和政协提案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50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件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42" w:line="240" w:lineRule="auto"/>
              <w:ind w:left="568" w:right="98" w:hanging="46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left="5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9" w:line="206" w:lineRule="exact"/>
              <w:ind w:left="290" w:right="127" w:hanging="15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 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9" w:line="206" w:lineRule="exact"/>
              <w:ind w:left="384" w:right="143" w:hanging="24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实际完成 值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9" w:line="206" w:lineRule="exact"/>
              <w:ind w:left="156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 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9" w:line="206" w:lineRule="exact"/>
              <w:ind w:left="167" w:right="16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 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08" w:lineRule="exact"/>
              <w:ind w:left="15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8" w:lineRule="exact"/>
              <w:ind w:left="23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5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党派提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案数量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≥5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0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0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调研报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告数量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≥1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社情民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意信息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≥2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培训次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≥6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赠送书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≥5000</w:t>
            </w:r>
            <w:r>
              <w:rPr>
                <w:rFonts w:hint="eastAsia"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册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30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5000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提案交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办率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≥80%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3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95%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社情民</w:t>
            </w:r>
          </w:p>
          <w:p>
            <w:pPr>
              <w:pStyle w:val="11"/>
              <w:spacing w:before="21" w:line="206" w:lineRule="exact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意采纳 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≥80%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3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95%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5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调研结</w:t>
            </w:r>
          </w:p>
          <w:p>
            <w:pPr>
              <w:pStyle w:val="11"/>
              <w:spacing w:line="237" w:lineRule="auto"/>
              <w:ind w:left="103" w:right="156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果和政 策建议 采纳率</w:t>
            </w:r>
          </w:p>
          <w:p>
            <w:pPr>
              <w:pStyle w:val="11"/>
              <w:spacing w:line="207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（%）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≥80%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11"/>
              <w:spacing w:line="240" w:lineRule="auto"/>
              <w:ind w:left="3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95%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3" w:line="206" w:lineRule="exact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工作完 成率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9" w:lineRule="exact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  <w:p>
            <w:pPr>
              <w:pStyle w:val="11"/>
              <w:spacing w:line="257" w:lineRule="exact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2" w:line="240" w:lineRule="auto"/>
              <w:ind w:left="25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rPr>
          <w:trHeight w:val="55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工作完 成率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4" w:lineRule="exact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 年</w:t>
            </w:r>
            <w:r>
              <w:rPr>
                <w:rFonts w:hint="eastAsia"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  <w:p>
            <w:pPr>
              <w:pStyle w:val="11"/>
              <w:spacing w:line="261" w:lineRule="exact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月前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2" w:line="240" w:lineRule="auto"/>
              <w:ind w:left="25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办公费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控制数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≤1.5</w:t>
            </w:r>
            <w:r>
              <w:rPr>
                <w:rFonts w:hint="eastAsia" w:ascii="仿宋" w:hAnsi="仿宋" w:eastAsia="仿宋" w:cs="仿宋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印刷费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控制数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≤0.5</w:t>
            </w:r>
            <w:r>
              <w:rPr>
                <w:rFonts w:hint="eastAsia" w:ascii="仿宋" w:hAnsi="仿宋" w:eastAsia="仿宋" w:cs="仿宋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其他交</w:t>
            </w:r>
          </w:p>
          <w:p>
            <w:pPr>
              <w:pStyle w:val="11"/>
              <w:spacing w:before="21" w:line="206" w:lineRule="exact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通费控 制数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≤1</w:t>
            </w:r>
            <w:r>
              <w:rPr>
                <w:rFonts w:hint="eastAsia" w:ascii="仿宋" w:hAnsi="仿宋" w:eastAsia="仿宋" w:cs="仿宋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万元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43"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（30）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3" w:line="240" w:lineRule="auto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提案采 纳率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7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≥80%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7" w:line="240" w:lineRule="auto"/>
              <w:ind w:left="3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95%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30</w:t>
            </w:r>
          </w:p>
        </w:tc>
      </w:tr>
    </w:tbl>
    <w:p>
      <w:pPr>
        <w:spacing w:after="0" w:line="240" w:lineRule="auto"/>
        <w:jc w:val="center"/>
        <w:rPr>
          <w:rFonts w:hint="eastAsia" w:ascii="仿宋" w:hAnsi="仿宋" w:eastAsia="仿宋" w:cs="仿宋"/>
          <w:sz w:val="21"/>
          <w:szCs w:val="21"/>
        </w:rPr>
        <w:sectPr>
          <w:type w:val="continuous"/>
          <w:pgSz w:w="11910" w:h="16840"/>
          <w:pgMar w:top="1580" w:right="132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965"/>
        <w:gridCol w:w="2271"/>
        <w:gridCol w:w="754"/>
        <w:gridCol w:w="1239"/>
        <w:gridCol w:w="941"/>
        <w:gridCol w:w="485"/>
        <w:gridCol w:w="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59" w:right="15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 标（10）</w:t>
            </w:r>
          </w:p>
        </w:tc>
        <w:tc>
          <w:tcPr>
            <w:tcW w:w="227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72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服务对</w:t>
            </w:r>
          </w:p>
          <w:p>
            <w:pPr>
              <w:pStyle w:val="11"/>
              <w:spacing w:line="240" w:lineRule="auto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象满意 度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95%</w:t>
            </w:r>
          </w:p>
        </w:tc>
        <w:tc>
          <w:tcPr>
            <w:tcW w:w="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218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exac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</w:t>
            </w:r>
          </w:p>
          <w:p>
            <w:pPr>
              <w:pStyle w:val="11"/>
              <w:spacing w:before="21" w:line="206" w:lineRule="exact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大于等 于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90%</w:t>
            </w:r>
          </w:p>
          <w:p>
            <w:pPr>
              <w:pStyle w:val="11"/>
              <w:spacing w:before="3" w:line="206" w:lineRule="exact"/>
              <w:ind w:left="103" w:right="115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的得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 分；小 于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90%</w:t>
            </w:r>
          </w:p>
          <w:p>
            <w:pPr>
              <w:pStyle w:val="11"/>
              <w:spacing w:before="2" w:line="206" w:lineRule="exact"/>
              <w:ind w:left="103" w:right="11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且大于 等于</w:t>
            </w:r>
          </w:p>
          <w:p>
            <w:pPr>
              <w:pStyle w:val="11"/>
              <w:spacing w:line="18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80%得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</w:p>
          <w:p>
            <w:pPr>
              <w:pStyle w:val="11"/>
              <w:spacing w:line="240" w:lineRule="auto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 于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80%</w:t>
            </w:r>
          </w:p>
          <w:p>
            <w:pPr>
              <w:pStyle w:val="11"/>
              <w:spacing w:line="237" w:lineRule="auto"/>
              <w:ind w:left="103" w:right="11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且大于 等于 60%得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</w:p>
          <w:p>
            <w:pPr>
              <w:pStyle w:val="11"/>
              <w:spacing w:before="21" w:line="206" w:lineRule="exact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 于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60%</w:t>
            </w:r>
          </w:p>
          <w:p>
            <w:pPr>
              <w:pStyle w:val="11"/>
              <w:spacing w:before="3" w:line="206" w:lineRule="exact"/>
              <w:ind w:left="103" w:right="31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不得 分。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9" w:hRule="exac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06" w:lineRule="exact"/>
              <w:ind w:left="159" w:right="15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 率（10）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72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</w:t>
            </w:r>
          </w:p>
          <w:p>
            <w:pPr>
              <w:pStyle w:val="11"/>
              <w:spacing w:line="237" w:lineRule="auto"/>
              <w:ind w:left="103" w:right="11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成且执 行数控 制在年 度预算 规模之 内，得 10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 项目尚 未完 成，预 算执行 率小于 90%且</w:t>
            </w:r>
          </w:p>
          <w:p>
            <w:pPr>
              <w:pStyle w:val="11"/>
              <w:spacing w:before="19" w:line="206" w:lineRule="exact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大于等 于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80%</w:t>
            </w:r>
          </w:p>
          <w:p>
            <w:pPr>
              <w:pStyle w:val="11"/>
              <w:spacing w:before="3" w:line="206" w:lineRule="exact"/>
              <w:ind w:left="103" w:right="2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5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7</w:t>
            </w:r>
            <w:r>
              <w:rPr>
                <w:rFonts w:hint="eastAsia" w:ascii="仿宋" w:hAnsi="仿宋" w:eastAsia="仿宋" w:cs="仿宋"/>
                <w:spacing w:val="-4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分，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小于</w:t>
            </w:r>
          </w:p>
          <w:p>
            <w:pPr>
              <w:pStyle w:val="11"/>
              <w:spacing w:line="18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80%且</w:t>
            </w:r>
          </w:p>
          <w:p>
            <w:pPr>
              <w:pStyle w:val="11"/>
              <w:spacing w:line="240" w:lineRule="auto"/>
              <w:ind w:left="103" w:right="15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大于等 于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60%</w:t>
            </w:r>
          </w:p>
          <w:p>
            <w:pPr>
              <w:pStyle w:val="11"/>
              <w:spacing w:line="237" w:lineRule="auto"/>
              <w:ind w:left="103" w:right="2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5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4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分，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小于 60%不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得分。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0%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11"/>
              <w:spacing w:line="240" w:lineRule="auto"/>
              <w:ind w:right="218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167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3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3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3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2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2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分以下）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exac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2" w:line="206" w:lineRule="exact"/>
              <w:ind w:left="103" w:right="10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五、存在问题、原因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及下一步整改措施</w:t>
            </w:r>
          </w:p>
        </w:tc>
        <w:tc>
          <w:tcPr>
            <w:tcW w:w="7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exact"/>
        </w:trPr>
        <w:tc>
          <w:tcPr>
            <w:tcW w:w="1632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line="209" w:lineRule="exact"/>
              <w:ind w:left="11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2"/>
                <w:sz w:val="16"/>
                <w:szCs w:val="16"/>
              </w:rPr>
              <w:t>评价组人员（姓名）：</w:t>
            </w: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line="209" w:lineRule="exact"/>
              <w:ind w:left="79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联系电话：</w:t>
            </w:r>
          </w:p>
        </w:tc>
        <w:tc>
          <w:tcPr>
            <w:tcW w:w="48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13" w:line="240" w:lineRule="auto"/>
        <w:ind w:right="0"/>
        <w:rPr>
          <w:rFonts w:hint="eastAsia" w:ascii="仿宋" w:hAnsi="仿宋" w:eastAsia="仿宋" w:cs="仿宋"/>
          <w:sz w:val="11"/>
          <w:szCs w:val="11"/>
        </w:rPr>
      </w:pPr>
    </w:p>
    <w:p>
      <w:pPr>
        <w:pStyle w:val="5"/>
        <w:spacing w:line="343" w:lineRule="auto"/>
        <w:ind w:left="131" w:right="98" w:firstLine="42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4"/>
        </w:rPr>
        <w:t xml:space="preserve">（11）治超工作经费项目自评综述：根据年初设定的绩效目 </w:t>
      </w:r>
      <w:r>
        <w:rPr>
          <w:rFonts w:hint="eastAsia" w:ascii="仿宋" w:hAnsi="仿宋" w:eastAsia="仿宋" w:cs="仿宋"/>
          <w:spacing w:val="-8"/>
          <w:w w:val="99"/>
        </w:rPr>
        <w:t>标，治超工作经费项目绩效自评得分为</w:t>
      </w:r>
      <w:r>
        <w:rPr>
          <w:rFonts w:hint="eastAsia" w:ascii="仿宋" w:hAnsi="仿宋" w:eastAsia="仿宋" w:cs="仿宋"/>
          <w:spacing w:val="-70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100</w:t>
      </w:r>
      <w:r>
        <w:rPr>
          <w:rFonts w:hint="eastAsia" w:ascii="仿宋" w:hAnsi="仿宋" w:eastAsia="仿宋" w:cs="仿宋"/>
          <w:spacing w:val="-73"/>
          <w:w w:val="99"/>
        </w:rPr>
        <w:t xml:space="preserve"> </w:t>
      </w:r>
      <w:r>
        <w:rPr>
          <w:rFonts w:hint="eastAsia" w:ascii="仿宋" w:hAnsi="仿宋" w:eastAsia="仿宋" w:cs="仿宋"/>
          <w:spacing w:val="-27"/>
          <w:w w:val="99"/>
        </w:rPr>
        <w:t>分（绩效自评表附后）。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全年预算数为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  <w:spacing w:val="-14"/>
        </w:rPr>
        <w:t>万元，执行数为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4.47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12"/>
        </w:rPr>
        <w:t>万元，完成预算的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89.4%。</w:t>
      </w:r>
    </w:p>
    <w:p>
      <w:pPr>
        <w:pStyle w:val="5"/>
        <w:spacing w:before="44" w:line="240" w:lineRule="auto"/>
        <w:ind w:left="131" w:right="98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3"/>
        </w:rPr>
        <w:t>项目绩效目标完成情况：深入本土企业宣传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  <w:spacing w:val="-7"/>
        </w:rPr>
        <w:t>次，开展督导检查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</w:rPr>
        <w:sectPr>
          <w:pgSz w:w="11910" w:h="16840"/>
          <w:pgMar w:top="1120" w:right="1100" w:bottom="920" w:left="1400" w:header="0" w:footer="731" w:gutter="0"/>
          <w:cols w:space="720" w:num="1"/>
        </w:sectPr>
      </w:pPr>
    </w:p>
    <w:p>
      <w:pPr>
        <w:pStyle w:val="5"/>
        <w:spacing w:line="400" w:lineRule="exact"/>
        <w:ind w:left="131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12</w:t>
      </w:r>
      <w:r>
        <w:rPr>
          <w:rFonts w:hint="eastAsia" w:ascii="仿宋" w:hAnsi="仿宋" w:eastAsia="仿宋" w:cs="仿宋"/>
          <w:spacing w:val="-94"/>
        </w:rPr>
        <w:t xml:space="preserve"> </w:t>
      </w:r>
      <w:r>
        <w:rPr>
          <w:rFonts w:hint="eastAsia" w:ascii="仿宋" w:hAnsi="仿宋" w:eastAsia="仿宋" w:cs="仿宋"/>
        </w:rPr>
        <w:t>次，路警联合执法</w:t>
      </w:r>
      <w:r>
        <w:rPr>
          <w:rFonts w:hint="eastAsia" w:ascii="仿宋" w:hAnsi="仿宋" w:eastAsia="仿宋" w:cs="仿宋"/>
          <w:spacing w:val="-92"/>
        </w:rPr>
        <w:t xml:space="preserve"> </w:t>
      </w:r>
      <w:r>
        <w:rPr>
          <w:rFonts w:hint="eastAsia" w:ascii="仿宋" w:hAnsi="仿宋" w:eastAsia="仿宋" w:cs="仿宋"/>
        </w:rPr>
        <w:t>15</w:t>
      </w:r>
      <w:r>
        <w:rPr>
          <w:rFonts w:hint="eastAsia" w:ascii="仿宋" w:hAnsi="仿宋" w:eastAsia="仿宋" w:cs="仿宋"/>
          <w:spacing w:val="-96"/>
        </w:rPr>
        <w:t xml:space="preserve"> </w:t>
      </w:r>
      <w:r>
        <w:rPr>
          <w:rFonts w:hint="eastAsia" w:ascii="仿宋" w:hAnsi="仿宋" w:eastAsia="仿宋" w:cs="仿宋"/>
        </w:rPr>
        <w:t>次；每月对站执法情况及站点值班情况</w:t>
      </w:r>
    </w:p>
    <w:p>
      <w:pPr>
        <w:pStyle w:val="5"/>
        <w:spacing w:before="181" w:line="343" w:lineRule="auto"/>
        <w:ind w:left="131" w:right="43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进行督导检查；超限超载率控制在</w:t>
      </w:r>
      <w:r>
        <w:rPr>
          <w:rFonts w:hint="eastAsia" w:ascii="仿宋" w:hAnsi="仿宋" w:eastAsia="仿宋" w:cs="仿宋"/>
          <w:spacing w:val="-118"/>
        </w:rPr>
        <w:t xml:space="preserve"> </w:t>
      </w:r>
      <w:r>
        <w:rPr>
          <w:rFonts w:hint="eastAsia" w:ascii="仿宋" w:hAnsi="仿宋" w:eastAsia="仿宋" w:cs="仿宋"/>
        </w:rPr>
        <w:t>0.01%以下，确保人民群众生 命财产安全，服务对象满意度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90%。</w:t>
      </w:r>
    </w:p>
    <w:p>
      <w:pPr>
        <w:pStyle w:val="3"/>
        <w:spacing w:line="397" w:lineRule="exact"/>
        <w:ind w:left="1665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spacing w:after="0" w:line="397" w:lineRule="exact"/>
        <w:jc w:val="left"/>
        <w:rPr>
          <w:rFonts w:hint="eastAsia" w:ascii="仿宋" w:hAnsi="仿宋" w:eastAsia="仿宋" w:cs="仿宋"/>
        </w:rPr>
        <w:sectPr>
          <w:pgSz w:w="11910" w:h="16840"/>
          <w:pgMar w:top="1240" w:right="1080" w:bottom="920" w:left="1400" w:header="0" w:footer="731" w:gutter="0"/>
          <w:cols w:space="720" w:num="1"/>
        </w:sectPr>
      </w:pPr>
    </w:p>
    <w:p>
      <w:pPr>
        <w:tabs>
          <w:tab w:val="left" w:pos="2980"/>
        </w:tabs>
        <w:spacing w:before="97" w:line="160" w:lineRule="auto"/>
        <w:ind w:left="3780" w:right="0" w:hanging="3555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57" w:line="206" w:lineRule="exact"/>
        <w:ind w:left="611" w:right="203" w:hanging="387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5"/>
        </w:rPr>
        <w:br w:type="column"/>
      </w:r>
      <w:r>
        <w:rPr>
          <w:rFonts w:hint="eastAsia" w:ascii="仿宋" w:hAnsi="仿宋" w:eastAsia="仿宋" w:cs="仿宋"/>
          <w:spacing w:val="-5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 w:line="206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1080" w:bottom="280" w:left="1400" w:header="720" w:footer="720" w:gutter="0"/>
          <w:cols w:equalWidth="0" w:num="2">
            <w:col w:w="4904" w:space="3145"/>
            <w:col w:w="1381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061"/>
        <w:gridCol w:w="2268"/>
        <w:gridCol w:w="473"/>
        <w:gridCol w:w="523"/>
        <w:gridCol w:w="1093"/>
        <w:gridCol w:w="1001"/>
        <w:gridCol w:w="483"/>
        <w:gridCol w:w="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203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99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治超工作经费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203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50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 w:line="240" w:lineRule="auto"/>
              <w:ind w:left="909" w:right="106" w:hanging="80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青龙满族自治县人民政府办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0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3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4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全年执行</w:t>
            </w:r>
          </w:p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2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9" w:line="240" w:lineRule="auto"/>
              <w:ind w:left="103" w:right="144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年度项目资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金总额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4" w:line="240" w:lineRule="auto"/>
              <w:ind w:right="2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4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4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4.47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4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6" w:line="206" w:lineRule="exact"/>
              <w:ind w:left="307" w:right="98" w:hanging="15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其中：当年 财政拨款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2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4.47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right="98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上年结转资</w:t>
            </w:r>
          </w:p>
          <w:p>
            <w:pPr>
              <w:pStyle w:val="11"/>
              <w:spacing w:line="208" w:lineRule="exact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金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其他资金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6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82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37" w:lineRule="auto"/>
              <w:ind w:left="103" w:right="164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1.实现路警联合执法制度化常态化，让企业了解遵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守治超相关法律法规。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2.提高执法人员素质及廉洁自律意识，确保在我县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辖区内货物运输全部达到国家标准。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3.减少交通事故的发生，确保人民群众生命财产安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全。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42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按预期目标完成全年任务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6" w:line="206" w:lineRule="exact"/>
              <w:ind w:left="568" w:right="98" w:hanging="46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203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7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预期指标值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实际完成</w:t>
            </w: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值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5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</w:t>
            </w:r>
          </w:p>
          <w:p>
            <w:pPr>
              <w:pStyle w:val="11"/>
              <w:spacing w:line="208" w:lineRule="exact"/>
              <w:ind w:left="15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6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</w:t>
            </w:r>
          </w:p>
          <w:p>
            <w:pPr>
              <w:pStyle w:val="11"/>
              <w:spacing w:line="208" w:lineRule="exact"/>
              <w:ind w:left="16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08" w:lineRule="exact"/>
              <w:ind w:left="20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8" w:lineRule="exact"/>
              <w:ind w:left="28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深入本土</w:t>
            </w:r>
          </w:p>
          <w:p>
            <w:pPr>
              <w:pStyle w:val="11"/>
              <w:spacing w:line="240" w:lineRule="auto"/>
              <w:ind w:left="103" w:right="23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企业宣传 次数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≥2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280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组织交通</w:t>
            </w:r>
          </w:p>
          <w:p>
            <w:pPr>
              <w:pStyle w:val="11"/>
              <w:spacing w:before="1" w:line="237" w:lineRule="auto"/>
              <w:ind w:left="103" w:right="239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交警联合 上路执法 次数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≥15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280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督导检查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治超次数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≥12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280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0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超限超载</w:t>
            </w: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≤0.02%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268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0.01%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280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</w:tr>
      <w:tr>
        <w:trPr>
          <w:trHeight w:val="710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0" w:line="206" w:lineRule="exact"/>
              <w:ind w:left="103" w:right="23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工作完成 时限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6" w:lineRule="exact"/>
              <w:ind w:left="13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2021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12</w:t>
            </w:r>
          </w:p>
          <w:p>
            <w:pPr>
              <w:pStyle w:val="11"/>
              <w:spacing w:before="23" w:line="232" w:lineRule="exact"/>
              <w:ind w:left="360" w:right="132" w:hanging="226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日前 完成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31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完成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280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办公费控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制数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280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印刷费控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制数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≤1.5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280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其他交通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费控制数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≤7.5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5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191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280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（30）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确保人民</w:t>
            </w:r>
          </w:p>
          <w:p>
            <w:pPr>
              <w:pStyle w:val="11"/>
              <w:spacing w:line="240" w:lineRule="auto"/>
              <w:ind w:left="103" w:right="23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群众生命 财产安全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≥30%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90%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144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30</w:t>
            </w:r>
          </w:p>
        </w:tc>
      </w:tr>
      <w:tr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2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  <w:p>
            <w:pPr>
              <w:pStyle w:val="11"/>
              <w:spacing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72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服务对象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≥90%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1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90%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right="144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18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240" w:lineRule="auto"/>
              <w:ind w:left="235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9" w:line="206" w:lineRule="exact"/>
              <w:ind w:left="103" w:right="1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 于等于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90%</w:t>
            </w:r>
          </w:p>
          <w:p>
            <w:pPr>
              <w:pStyle w:val="11"/>
              <w:spacing w:line="190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的得</w:t>
            </w:r>
            <w:r>
              <w:rPr>
                <w:rFonts w:hint="eastAsia" w:ascii="仿宋" w:hAnsi="仿宋" w:eastAsia="仿宋" w:cs="仿宋"/>
                <w:spacing w:val="-5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5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type w:val="continuous"/>
          <w:pgSz w:w="11910" w:h="16840"/>
          <w:pgMar w:top="1580" w:right="108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061"/>
        <w:gridCol w:w="2268"/>
        <w:gridCol w:w="996"/>
        <w:gridCol w:w="1093"/>
        <w:gridCol w:w="1001"/>
        <w:gridCol w:w="483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exact"/>
        </w:trPr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小于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90%且</w:t>
            </w:r>
          </w:p>
          <w:p>
            <w:pPr>
              <w:pStyle w:val="11"/>
              <w:spacing w:line="237" w:lineRule="auto"/>
              <w:ind w:left="103" w:right="1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大于等于 80%得</w:t>
            </w:r>
            <w:r>
              <w:rPr>
                <w:rFonts w:hint="eastAsia" w:ascii="仿宋" w:hAnsi="仿宋" w:eastAsia="仿宋" w:cs="仿宋"/>
                <w:spacing w:val="-5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  <w:r>
              <w:rPr>
                <w:rFonts w:hint="eastAsia" w:ascii="仿宋" w:hAnsi="仿宋" w:eastAsia="仿宋" w:cs="仿宋"/>
                <w:spacing w:val="-5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 小于 80%且 大于等于 60%得</w:t>
            </w:r>
            <w:r>
              <w:rPr>
                <w:rFonts w:hint="eastAsia" w:ascii="仿宋" w:hAnsi="仿宋" w:eastAsia="仿宋" w:cs="仿宋"/>
                <w:spacing w:val="-5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5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 小于 60%不 得分。</w:t>
            </w:r>
          </w:p>
        </w:tc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exac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  <w:p>
            <w:pPr>
              <w:pStyle w:val="11"/>
              <w:spacing w:line="208" w:lineRule="exact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72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</w:t>
            </w:r>
          </w:p>
          <w:p>
            <w:pPr>
              <w:pStyle w:val="11"/>
              <w:spacing w:before="1" w:line="237" w:lineRule="auto"/>
              <w:ind w:left="103" w:right="7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且执行数 控制在年 度预算规 </w:t>
            </w:r>
            <w:r>
              <w:rPr>
                <w:rFonts w:hint="eastAsia" w:ascii="仿宋" w:hAnsi="仿宋" w:eastAsia="仿宋" w:cs="仿宋"/>
                <w:spacing w:val="-5"/>
                <w:sz w:val="16"/>
                <w:szCs w:val="16"/>
              </w:rPr>
              <w:t xml:space="preserve">模之内，得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37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16"/>
                <w:szCs w:val="16"/>
              </w:rPr>
              <w:t xml:space="preserve">分；项目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尚未完成， 预算执行 率小于 90% 且大于等 于 80%得 7 分，小于 80%且大于 等于 60%得 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</w:t>
            </w:r>
          </w:p>
          <w:p>
            <w:pPr>
              <w:pStyle w:val="11"/>
              <w:spacing w:before="17" w:line="208" w:lineRule="exact"/>
              <w:ind w:left="103" w:right="32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60%不得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338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100%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89%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14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right="5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6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4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分以下）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0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06" w:lineRule="exact"/>
              <w:ind w:left="103" w:right="10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五、存在问题、原因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及下一步整改措施</w:t>
            </w:r>
          </w:p>
        </w:tc>
        <w:tc>
          <w:tcPr>
            <w:tcW w:w="75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exact"/>
        </w:trPr>
        <w:tc>
          <w:tcPr>
            <w:tcW w:w="1632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line="209" w:lineRule="exact"/>
              <w:ind w:left="11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2"/>
                <w:sz w:val="16"/>
                <w:szCs w:val="16"/>
              </w:rPr>
              <w:t>评价组人员（姓名）：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line="209" w:lineRule="exact"/>
              <w:ind w:left="19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联系电话：</w:t>
            </w: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0" w:line="240" w:lineRule="auto"/>
        <w:ind w:right="0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ind w:right="0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7" w:line="240" w:lineRule="auto"/>
        <w:ind w:right="0"/>
        <w:rPr>
          <w:rFonts w:hint="eastAsia" w:ascii="仿宋" w:hAnsi="仿宋" w:eastAsia="仿宋" w:cs="仿宋"/>
          <w:sz w:val="16"/>
          <w:szCs w:val="16"/>
        </w:rPr>
      </w:pPr>
    </w:p>
    <w:p>
      <w:pPr>
        <w:pStyle w:val="5"/>
        <w:spacing w:line="328" w:lineRule="auto"/>
        <w:ind w:left="551" w:right="667" w:firstLine="319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4"/>
          <w:w w:val="95"/>
        </w:rPr>
        <w:t xml:space="preserve">（12）应急监控平台建设项目自评综述：根据年初设定的 </w:t>
      </w:r>
      <w:r>
        <w:rPr>
          <w:rFonts w:hint="eastAsia" w:ascii="仿宋" w:hAnsi="仿宋" w:eastAsia="仿宋" w:cs="仿宋"/>
          <w:spacing w:val="-5"/>
        </w:rPr>
        <w:t>绩效目标，应急监控平台建设项目绩效自评得分为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</w:rPr>
        <w:t>100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  <w:spacing w:val="-37"/>
        </w:rPr>
        <w:t xml:space="preserve">分（绩 </w:t>
      </w:r>
      <w:r>
        <w:rPr>
          <w:rFonts w:hint="eastAsia" w:ascii="仿宋" w:hAnsi="仿宋" w:eastAsia="仿宋" w:cs="仿宋"/>
          <w:spacing w:val="-23"/>
          <w:w w:val="99"/>
        </w:rPr>
        <w:t>效自评表附后）。全年预算数为</w:t>
      </w:r>
      <w:r>
        <w:rPr>
          <w:rFonts w:hint="eastAsia" w:ascii="仿宋" w:hAnsi="仿宋" w:eastAsia="仿宋" w:cs="仿宋"/>
          <w:spacing w:val="-86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4.8</w:t>
      </w:r>
      <w:r>
        <w:rPr>
          <w:rFonts w:hint="eastAsia" w:ascii="仿宋" w:hAnsi="仿宋" w:eastAsia="仿宋" w:cs="仿宋"/>
          <w:spacing w:val="-87"/>
          <w:w w:val="99"/>
        </w:rPr>
        <w:t xml:space="preserve"> </w:t>
      </w:r>
      <w:r>
        <w:rPr>
          <w:rFonts w:hint="eastAsia" w:ascii="仿宋" w:hAnsi="仿宋" w:eastAsia="仿宋" w:cs="仿宋"/>
          <w:spacing w:val="-23"/>
          <w:w w:val="99"/>
        </w:rPr>
        <w:t>万元，执行数为</w:t>
      </w:r>
      <w:r>
        <w:rPr>
          <w:rFonts w:hint="eastAsia" w:ascii="仿宋" w:hAnsi="仿宋" w:eastAsia="仿宋" w:cs="仿宋"/>
          <w:spacing w:val="-91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>4.8</w:t>
      </w:r>
      <w:r>
        <w:rPr>
          <w:rFonts w:hint="eastAsia" w:ascii="仿宋" w:hAnsi="仿宋" w:eastAsia="仿宋" w:cs="仿宋"/>
          <w:spacing w:val="-90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 xml:space="preserve">万元， </w:t>
      </w:r>
      <w:r>
        <w:rPr>
          <w:rFonts w:hint="eastAsia" w:ascii="仿宋" w:hAnsi="仿宋" w:eastAsia="仿宋" w:cs="仿宋"/>
        </w:rPr>
        <w:t>完成预算的</w:t>
      </w:r>
      <w:r>
        <w:rPr>
          <w:rFonts w:hint="eastAsia" w:ascii="仿宋" w:hAnsi="仿宋" w:eastAsia="仿宋" w:cs="仿宋"/>
          <w:spacing w:val="-62"/>
        </w:rPr>
        <w:t xml:space="preserve"> </w:t>
      </w:r>
      <w:r>
        <w:rPr>
          <w:rFonts w:hint="eastAsia" w:ascii="仿宋" w:hAnsi="仿宋" w:eastAsia="仿宋" w:cs="仿宋"/>
        </w:rPr>
        <w:t>100%。项目绩效目标完成情况：购置任务完成率 100%，安全可靠度</w:t>
      </w:r>
      <w:r>
        <w:rPr>
          <w:rFonts w:hint="eastAsia" w:ascii="仿宋" w:hAnsi="仿宋" w:eastAsia="仿宋" w:cs="仿宋"/>
          <w:spacing w:val="-63"/>
        </w:rPr>
        <w:t xml:space="preserve"> </w:t>
      </w:r>
      <w:r>
        <w:rPr>
          <w:rFonts w:hint="eastAsia" w:ascii="仿宋" w:hAnsi="仿宋" w:eastAsia="仿宋" w:cs="仿宋"/>
        </w:rPr>
        <w:t>100%，圆满保障省市县三级实时视频通话 及各类突发事件的实时联络指挥。</w:t>
      </w:r>
    </w:p>
    <w:p>
      <w:pPr>
        <w:pStyle w:val="3"/>
        <w:spacing w:line="414" w:lineRule="exact"/>
        <w:ind w:left="1766" w:right="657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spacing w:after="0" w:line="414" w:lineRule="exact"/>
        <w:jc w:val="left"/>
        <w:rPr>
          <w:rFonts w:hint="eastAsia" w:ascii="仿宋" w:hAnsi="仿宋" w:eastAsia="仿宋" w:cs="仿宋"/>
        </w:rPr>
        <w:sectPr>
          <w:pgSz w:w="11910" w:h="16840"/>
          <w:pgMar w:top="1120" w:right="860" w:bottom="920" w:left="1400" w:header="0" w:footer="731" w:gutter="0"/>
          <w:cols w:space="720" w:num="1"/>
        </w:sectPr>
      </w:pPr>
    </w:p>
    <w:p>
      <w:pPr>
        <w:tabs>
          <w:tab w:val="left" w:pos="3129"/>
        </w:tabs>
        <w:spacing w:before="94" w:line="160" w:lineRule="auto"/>
        <w:ind w:left="3929" w:right="0" w:hanging="3704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9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55" w:line="206" w:lineRule="exact"/>
        <w:ind w:left="611" w:right="219" w:hanging="387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5"/>
        </w:rPr>
        <w:br w:type="column"/>
      </w:r>
      <w:r>
        <w:rPr>
          <w:rFonts w:hint="eastAsia" w:ascii="仿宋" w:hAnsi="仿宋" w:eastAsia="仿宋" w:cs="仿宋"/>
          <w:spacing w:val="-5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 w:line="206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860" w:bottom="280" w:left="1400" w:header="720" w:footer="720" w:gutter="0"/>
          <w:cols w:equalWidth="0" w:num="2">
            <w:col w:w="5053" w:space="3200"/>
            <w:col w:w="1397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208"/>
        <w:gridCol w:w="2921"/>
        <w:gridCol w:w="493"/>
        <w:gridCol w:w="1080"/>
        <w:gridCol w:w="922"/>
        <w:gridCol w:w="1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275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right="99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应急监控平台建设项目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7" w:line="240" w:lineRule="auto"/>
              <w:ind w:right="275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7" w:line="240" w:lineRule="auto"/>
              <w:ind w:left="58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7" w:line="240" w:lineRule="auto"/>
              <w:ind w:left="21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2" w:line="240" w:lineRule="auto"/>
              <w:ind w:left="789" w:right="149" w:hanging="64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38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全年执行</w:t>
            </w:r>
          </w:p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2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</w:tbl>
    <w:p>
      <w:pPr>
        <w:spacing w:after="0" w:line="240" w:lineRule="auto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86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208"/>
        <w:gridCol w:w="2271"/>
        <w:gridCol w:w="650"/>
        <w:gridCol w:w="493"/>
        <w:gridCol w:w="1080"/>
        <w:gridCol w:w="922"/>
        <w:gridCol w:w="499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年度项目资金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总额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4.8</w:t>
            </w: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 w:line="240" w:lineRule="auto"/>
              <w:ind w:right="102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4.8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3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其中：当年财</w:t>
            </w:r>
          </w:p>
          <w:p>
            <w:pPr>
              <w:pStyle w:val="11"/>
              <w:spacing w:line="208" w:lineRule="exact"/>
              <w:ind w:left="615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政拨款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2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4.8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2" w:line="240" w:lineRule="auto"/>
              <w:ind w:right="102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4.8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2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left="34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上年结转资金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58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其他资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金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278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761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103" w:right="17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保障省市县三级实时视频通话；保障突发事件实时视频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联络指挥及实时视频值班检查</w:t>
            </w:r>
          </w:p>
        </w:tc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68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按预期目标完成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568" w:right="98" w:hanging="46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5"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5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5" w:line="240" w:lineRule="auto"/>
              <w:ind w:left="24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5" w:line="240" w:lineRule="auto"/>
              <w:ind w:left="13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预期指标值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4" w:line="206" w:lineRule="exact"/>
              <w:ind w:left="103" w:right="16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实际完成 值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4" w:line="206" w:lineRule="exact"/>
              <w:ind w:left="165" w:right="16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 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4" w:line="206" w:lineRule="exact"/>
              <w:ind w:left="158" w:right="15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 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7"/>
                <w:sz w:val="16"/>
                <w:szCs w:val="16"/>
              </w:rPr>
              <w:t>产出指标（50）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购置设备数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购置其他设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备数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1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购置任务完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3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安全可靠度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7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40" w:lineRule="auto"/>
              <w:ind w:left="4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</w:t>
            </w:r>
          </w:p>
          <w:p>
            <w:pPr>
              <w:pStyle w:val="11"/>
              <w:spacing w:before="20" w:line="206" w:lineRule="exact"/>
              <w:ind w:left="103" w:right="7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完成 时限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8" w:line="272" w:lineRule="exact"/>
              <w:ind w:left="103" w:right="22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≤0.25/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rPr>
          <w:trHeight w:val="631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支出</w:t>
            </w:r>
          </w:p>
          <w:p>
            <w:pPr>
              <w:pStyle w:val="11"/>
              <w:spacing w:before="21" w:line="206" w:lineRule="exact"/>
              <w:ind w:left="103" w:right="70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控制 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≤4.8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4.8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7"/>
                <w:sz w:val="16"/>
                <w:szCs w:val="16"/>
              </w:rPr>
              <w:t>效益指标（30）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保障省市县</w:t>
            </w:r>
          </w:p>
          <w:p>
            <w:pPr>
              <w:pStyle w:val="11"/>
              <w:spacing w:line="237" w:lineRule="auto"/>
              <w:ind w:left="103" w:right="226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三级实时视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频通话及各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类突发事件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的实时联络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指挥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11"/>
              <w:spacing w:before="159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4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right="211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15</w:t>
            </w:r>
          </w:p>
        </w:tc>
      </w:tr>
      <w:tr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4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可持续影响指标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保密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功效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3" w:line="240" w:lineRule="auto"/>
              <w:ind w:left="4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3" w:line="240" w:lineRule="auto"/>
              <w:ind w:right="211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08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72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使用人员满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意度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3" w:line="240" w:lineRule="auto"/>
              <w:ind w:left="4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3" w:line="240" w:lineRule="auto"/>
              <w:ind w:right="211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满意度大于</w:t>
            </w:r>
          </w:p>
          <w:p>
            <w:pPr>
              <w:pStyle w:val="11"/>
              <w:spacing w:line="240" w:lineRule="auto"/>
              <w:ind w:left="103" w:right="11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等于</w:t>
            </w:r>
            <w:r>
              <w:rPr>
                <w:rFonts w:hint="eastAsia" w:ascii="仿宋" w:hAnsi="仿宋" w:eastAsia="仿宋" w:cs="仿宋"/>
                <w:spacing w:val="-45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90%的得 10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分；小于</w:t>
            </w:r>
          </w:p>
          <w:p>
            <w:pPr>
              <w:pStyle w:val="11"/>
              <w:spacing w:before="17" w:line="208" w:lineRule="exact"/>
              <w:ind w:left="103" w:right="145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90%且大于等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于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</w:p>
          <w:p>
            <w:pPr>
              <w:pStyle w:val="11"/>
              <w:spacing w:line="186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80%</w:t>
            </w:r>
          </w:p>
          <w:p>
            <w:pPr>
              <w:pStyle w:val="11"/>
              <w:spacing w:line="237" w:lineRule="auto"/>
              <w:ind w:left="103" w:right="11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且大于等于 60%得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 小于</w:t>
            </w:r>
            <w:r>
              <w:rPr>
                <w:rFonts w:hint="eastAsia" w:ascii="仿宋" w:hAnsi="仿宋" w:eastAsia="仿宋" w:cs="仿宋"/>
                <w:spacing w:val="-45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60%不得 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2917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09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项目完成且</w:t>
            </w:r>
          </w:p>
          <w:p>
            <w:pPr>
              <w:pStyle w:val="11"/>
              <w:spacing w:before="1" w:line="237" w:lineRule="auto"/>
              <w:ind w:left="103" w:right="97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执行数控制 在年度预算 </w:t>
            </w:r>
            <w:r>
              <w:rPr>
                <w:rFonts w:hint="eastAsia" w:ascii="仿宋" w:hAnsi="仿宋" w:eastAsia="仿宋" w:cs="仿宋"/>
                <w:spacing w:val="-6"/>
                <w:sz w:val="16"/>
                <w:szCs w:val="16"/>
              </w:rPr>
              <w:t xml:space="preserve">规模之内，得 </w:t>
            </w:r>
            <w:r>
              <w:rPr>
                <w:rFonts w:hint="eastAsia" w:ascii="仿宋" w:hAnsi="仿宋" w:eastAsia="仿宋" w:cs="仿宋"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39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w w:val="100"/>
                <w:sz w:val="16"/>
                <w:szCs w:val="16"/>
              </w:rPr>
              <w:t>分；项目尚</w:t>
            </w:r>
            <w:r>
              <w:rPr>
                <w:rFonts w:hint="eastAsia" w:ascii="仿宋" w:hAnsi="仿宋" w:eastAsia="仿宋" w:cs="仿宋"/>
                <w:w w:val="10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16"/>
                <w:szCs w:val="16"/>
              </w:rPr>
              <w:t xml:space="preserve">未完成，预算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执行率小于 90%且大于等 于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7</w:t>
            </w:r>
          </w:p>
          <w:p>
            <w:pPr>
              <w:pStyle w:val="11"/>
              <w:spacing w:before="1" w:line="237" w:lineRule="auto"/>
              <w:ind w:left="103" w:right="11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 xml:space="preserve">80%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且大于等于 60%得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 小于</w:t>
            </w:r>
            <w:r>
              <w:rPr>
                <w:rFonts w:hint="eastAsia" w:ascii="仿宋" w:hAnsi="仿宋" w:eastAsia="仿宋" w:cs="仿宋"/>
                <w:spacing w:val="-45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60%不得 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29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21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4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211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1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left="4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5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rPr>
          <w:trHeight w:val="281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1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25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分以下）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</w:tbl>
    <w:p>
      <w:pPr>
        <w:spacing w:after="0" w:line="209" w:lineRule="exact"/>
        <w:jc w:val="left"/>
        <w:rPr>
          <w:rFonts w:hint="eastAsia" w:ascii="仿宋" w:hAnsi="仿宋" w:eastAsia="仿宋" w:cs="仿宋"/>
          <w:sz w:val="16"/>
          <w:szCs w:val="16"/>
        </w:rPr>
        <w:sectPr>
          <w:pgSz w:w="11910" w:h="16840"/>
          <w:pgMar w:top="1120" w:right="860" w:bottom="920" w:left="1400" w:header="0" w:footer="731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7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五、存在问题、原因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及下一步整改措施</w:t>
            </w:r>
          </w:p>
        </w:tc>
        <w:tc>
          <w:tcPr>
            <w:tcW w:w="7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before="74"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2"/>
                <w:sz w:val="16"/>
                <w:szCs w:val="16"/>
              </w:rPr>
              <w:t>评价组人员（姓名）：</w:t>
            </w:r>
          </w:p>
        </w:tc>
        <w:tc>
          <w:tcPr>
            <w:tcW w:w="777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line="177" w:lineRule="exact"/>
              <w:ind w:left="580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联系电</w:t>
            </w:r>
          </w:p>
          <w:p>
            <w:pPr>
              <w:pStyle w:val="11"/>
              <w:spacing w:line="209" w:lineRule="exact"/>
              <w:ind w:right="164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话：</w:t>
            </w:r>
          </w:p>
        </w:tc>
      </w:tr>
    </w:tbl>
    <w:p>
      <w:pPr>
        <w:spacing w:before="2" w:line="240" w:lineRule="auto"/>
        <w:ind w:right="0"/>
        <w:rPr>
          <w:rFonts w:hint="eastAsia" w:ascii="仿宋" w:hAnsi="仿宋" w:eastAsia="仿宋" w:cs="仿宋"/>
          <w:sz w:val="8"/>
          <w:szCs w:val="8"/>
        </w:rPr>
      </w:pPr>
    </w:p>
    <w:p>
      <w:pPr>
        <w:pStyle w:val="5"/>
        <w:spacing w:line="314" w:lineRule="auto"/>
        <w:ind w:left="551" w:right="657" w:firstLine="319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4"/>
          <w:w w:val="95"/>
        </w:rPr>
        <w:t xml:space="preserve">（13）云视频服务资金项目自评综述：根据年初设定的绩 </w:t>
      </w:r>
      <w:r>
        <w:rPr>
          <w:rFonts w:hint="eastAsia" w:ascii="仿宋" w:hAnsi="仿宋" w:eastAsia="仿宋" w:cs="仿宋"/>
        </w:rPr>
        <w:t>效目标，云视频服务资金项目绩效自评得分为 100</w:t>
      </w:r>
      <w:r>
        <w:rPr>
          <w:rFonts w:hint="eastAsia" w:ascii="仿宋" w:hAnsi="仿宋" w:eastAsia="仿宋" w:cs="仿宋"/>
          <w:spacing w:val="-62"/>
        </w:rPr>
        <w:t xml:space="preserve"> </w:t>
      </w:r>
      <w:r>
        <w:rPr>
          <w:rFonts w:hint="eastAsia" w:ascii="仿宋" w:hAnsi="仿宋" w:eastAsia="仿宋" w:cs="仿宋"/>
        </w:rPr>
        <w:t>分（绩效</w:t>
      </w:r>
    </w:p>
    <w:p>
      <w:pPr>
        <w:pStyle w:val="5"/>
        <w:spacing w:before="63" w:line="333" w:lineRule="auto"/>
        <w:ind w:left="551" w:right="667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5"/>
          <w:w w:val="99"/>
        </w:rPr>
        <w:t>自评表附后）。全年预算数为</w:t>
      </w:r>
      <w:r>
        <w:rPr>
          <w:rFonts w:hint="eastAsia" w:ascii="仿宋" w:hAnsi="仿宋" w:eastAsia="仿宋" w:cs="仿宋"/>
          <w:spacing w:val="-84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2.18</w:t>
      </w:r>
      <w:r>
        <w:rPr>
          <w:rFonts w:hint="eastAsia" w:ascii="仿宋" w:hAnsi="仿宋" w:eastAsia="仿宋" w:cs="仿宋"/>
          <w:spacing w:val="-90"/>
          <w:w w:val="99"/>
        </w:rPr>
        <w:t xml:space="preserve"> </w:t>
      </w:r>
      <w:r>
        <w:rPr>
          <w:rFonts w:hint="eastAsia" w:ascii="仿宋" w:hAnsi="仿宋" w:eastAsia="仿宋" w:cs="仿宋"/>
          <w:spacing w:val="-23"/>
          <w:w w:val="99"/>
        </w:rPr>
        <w:t>万元，执行数为</w:t>
      </w:r>
      <w:r>
        <w:rPr>
          <w:rFonts w:hint="eastAsia" w:ascii="仿宋" w:hAnsi="仿宋" w:eastAsia="仿宋" w:cs="仿宋"/>
          <w:spacing w:val="-85"/>
          <w:w w:val="99"/>
        </w:rPr>
        <w:t xml:space="preserve"> </w:t>
      </w:r>
      <w:r>
        <w:rPr>
          <w:rFonts w:hint="eastAsia" w:ascii="仿宋" w:hAnsi="仿宋" w:eastAsia="仿宋" w:cs="仿宋"/>
          <w:spacing w:val="-1"/>
          <w:w w:val="99"/>
        </w:rPr>
        <w:t>2.18</w:t>
      </w:r>
      <w:r>
        <w:rPr>
          <w:rFonts w:hint="eastAsia" w:ascii="仿宋" w:hAnsi="仿宋" w:eastAsia="仿宋" w:cs="仿宋"/>
          <w:spacing w:val="-90"/>
          <w:w w:val="99"/>
        </w:rPr>
        <w:t xml:space="preserve"> </w:t>
      </w:r>
      <w:r>
        <w:rPr>
          <w:rFonts w:hint="eastAsia" w:ascii="仿宋" w:hAnsi="仿宋" w:eastAsia="仿宋" w:cs="仿宋"/>
          <w:w w:val="99"/>
        </w:rPr>
        <w:t xml:space="preserve">万元， </w:t>
      </w:r>
      <w:r>
        <w:rPr>
          <w:rFonts w:hint="eastAsia" w:ascii="仿宋" w:hAnsi="仿宋" w:eastAsia="仿宋" w:cs="仿宋"/>
        </w:rPr>
        <w:t>完成预算的</w:t>
      </w:r>
      <w:r>
        <w:rPr>
          <w:rFonts w:hint="eastAsia" w:ascii="仿宋" w:hAnsi="仿宋" w:eastAsia="仿宋" w:cs="仿宋"/>
          <w:spacing w:val="-62"/>
        </w:rPr>
        <w:t xml:space="preserve"> </w:t>
      </w:r>
      <w:r>
        <w:rPr>
          <w:rFonts w:hint="eastAsia" w:ascii="仿宋" w:hAnsi="仿宋" w:eastAsia="仿宋" w:cs="仿宋"/>
        </w:rPr>
        <w:t>100%。项目绩效目标完成情况：重要会议召开率 100%，云视频会议参与率 95%，工作完成率</w:t>
      </w:r>
      <w:r>
        <w:rPr>
          <w:rFonts w:hint="eastAsia" w:ascii="仿宋" w:hAnsi="仿宋" w:eastAsia="仿宋" w:cs="仿宋"/>
          <w:spacing w:val="-64"/>
        </w:rPr>
        <w:t xml:space="preserve"> </w:t>
      </w:r>
      <w:r>
        <w:rPr>
          <w:rFonts w:hint="eastAsia" w:ascii="仿宋" w:hAnsi="仿宋" w:eastAsia="仿宋" w:cs="仿宋"/>
        </w:rPr>
        <w:t>100%，为各类会 议召开提供方便快捷服务，提高会议资金使用效益。</w:t>
      </w:r>
    </w:p>
    <w:p>
      <w:pPr>
        <w:pStyle w:val="3"/>
        <w:spacing w:line="405" w:lineRule="exact"/>
        <w:ind w:left="1638" w:right="657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98"/>
        </w:rPr>
        <w:t xml:space="preserve"> </w:t>
      </w:r>
      <w:r>
        <w:rPr>
          <w:rFonts w:hint="eastAsia" w:ascii="仿宋" w:hAnsi="仿宋" w:eastAsia="仿宋" w:cs="仿宋"/>
        </w:rPr>
        <w:t>年度县级项目支出绩效自评表</w:t>
      </w:r>
    </w:p>
    <w:p>
      <w:pPr>
        <w:spacing w:after="0" w:line="405" w:lineRule="exact"/>
        <w:jc w:val="left"/>
        <w:rPr>
          <w:rFonts w:hint="eastAsia" w:ascii="仿宋" w:hAnsi="仿宋" w:eastAsia="仿宋" w:cs="仿宋"/>
        </w:rPr>
        <w:sectPr>
          <w:pgSz w:w="11910" w:h="16840"/>
          <w:pgMar w:top="1120" w:right="860" w:bottom="920" w:left="1400" w:header="0" w:footer="731" w:gutter="0"/>
          <w:cols w:space="720" w:num="1"/>
        </w:sectPr>
      </w:pPr>
    </w:p>
    <w:p>
      <w:pPr>
        <w:tabs>
          <w:tab w:val="left" w:pos="3012"/>
        </w:tabs>
        <w:spacing w:before="98" w:line="156" w:lineRule="auto"/>
        <w:ind w:left="3811" w:right="0" w:hanging="3587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"/>
          <w:position w:val="-10"/>
          <w:sz w:val="16"/>
          <w:szCs w:val="16"/>
        </w:rPr>
        <w:t>填报单位（盖章）：</w:t>
      </w:r>
      <w:r>
        <w:rPr>
          <w:rFonts w:hint="eastAsia" w:ascii="仿宋" w:hAnsi="仿宋" w:eastAsia="仿宋" w:cs="仿宋"/>
          <w:spacing w:val="-1"/>
          <w:position w:val="-10"/>
          <w:sz w:val="16"/>
          <w:szCs w:val="16"/>
        </w:rPr>
        <w:tab/>
      </w:r>
      <w:r>
        <w:rPr>
          <w:rFonts w:hint="eastAsia" w:ascii="仿宋" w:hAnsi="仿宋" w:eastAsia="仿宋" w:cs="仿宋"/>
          <w:spacing w:val="-1"/>
          <w:sz w:val="16"/>
          <w:szCs w:val="16"/>
        </w:rPr>
        <w:t>青龙满族自治县人民政府办</w:t>
      </w:r>
      <w:r>
        <w:rPr>
          <w:rFonts w:hint="eastAsia" w:ascii="仿宋" w:hAnsi="仿宋" w:eastAsia="仿宋" w:cs="仿宋"/>
          <w:sz w:val="16"/>
          <w:szCs w:val="16"/>
        </w:rPr>
        <w:t xml:space="preserve"> 公室</w:t>
      </w:r>
    </w:p>
    <w:p>
      <w:pPr>
        <w:spacing w:before="33"/>
        <w:ind w:left="612" w:right="475" w:hanging="387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5"/>
        </w:rPr>
        <w:br w:type="column"/>
      </w:r>
      <w:r>
        <w:rPr>
          <w:rFonts w:hint="eastAsia" w:ascii="仿宋" w:hAnsi="仿宋" w:eastAsia="仿宋" w:cs="仿宋"/>
          <w:spacing w:val="-5"/>
          <w:sz w:val="16"/>
          <w:szCs w:val="16"/>
        </w:rPr>
        <w:t xml:space="preserve">金额单位：万 </w:t>
      </w:r>
      <w:r>
        <w:rPr>
          <w:rFonts w:hint="eastAsia" w:ascii="仿宋" w:hAnsi="仿宋" w:eastAsia="仿宋" w:cs="仿宋"/>
          <w:sz w:val="16"/>
          <w:szCs w:val="16"/>
        </w:rPr>
        <w:t>元</w:t>
      </w:r>
    </w:p>
    <w:p>
      <w:pPr>
        <w:spacing w:after="0"/>
        <w:jc w:val="left"/>
        <w:rPr>
          <w:rFonts w:hint="eastAsia" w:ascii="仿宋" w:hAnsi="仿宋" w:eastAsia="仿宋" w:cs="仿宋"/>
          <w:sz w:val="16"/>
          <w:szCs w:val="16"/>
        </w:rPr>
        <w:sectPr>
          <w:type w:val="continuous"/>
          <w:pgSz w:w="11910" w:h="16840"/>
          <w:pgMar w:top="1580" w:right="860" w:bottom="280" w:left="1400" w:header="720" w:footer="720" w:gutter="0"/>
          <w:cols w:equalWidth="0" w:num="2">
            <w:col w:w="4935" w:space="3061"/>
            <w:col w:w="1654"/>
          </w:cols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090"/>
        <w:gridCol w:w="2271"/>
        <w:gridCol w:w="595"/>
        <w:gridCol w:w="449"/>
        <w:gridCol w:w="1080"/>
        <w:gridCol w:w="881"/>
        <w:gridCol w:w="502"/>
        <w:gridCol w:w="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一、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基本情况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项目名称</w:t>
            </w:r>
          </w:p>
        </w:tc>
        <w:tc>
          <w:tcPr>
            <w:tcW w:w="6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3" w:line="240" w:lineRule="auto"/>
              <w:ind w:right="99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云视频服务资金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主管部门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532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青龙满族自治县人民政府办公室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21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实施单位</w:t>
            </w:r>
          </w:p>
        </w:tc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" w:line="206" w:lineRule="exact"/>
              <w:ind w:left="770" w:right="128" w:hanging="641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青龙满族自治县人民政府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二、预算执行情况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年初预算数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36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全年预算数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全年执行</w:t>
            </w: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2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08" w:lineRule="exact"/>
              <w:ind w:left="103" w:right="173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年度项目资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金总额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2.18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2.18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336" w:right="0" w:hanging="15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其中：当年</w:t>
            </w:r>
          </w:p>
          <w:p>
            <w:pPr>
              <w:pStyle w:val="11"/>
              <w:spacing w:line="208" w:lineRule="exact"/>
              <w:ind w:left="33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财政拨款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2.18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100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</w:rPr>
              <w:t>2.18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right="98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上年结转资</w:t>
            </w:r>
          </w:p>
          <w:p>
            <w:pPr>
              <w:pStyle w:val="11"/>
              <w:spacing w:line="208" w:lineRule="exact"/>
              <w:ind w:right="101"/>
              <w:jc w:val="righ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金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58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其他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资金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9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三、目标完成情况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年度预期目标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72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具体完成情况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7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11"/>
              <w:spacing w:line="206" w:lineRule="exact"/>
              <w:ind w:left="103" w:right="15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保障省市县三级实时视频通话；保障突发事件实时视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频联络指挥及实时视频值班检查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63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按预期目标完成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32" w:line="240" w:lineRule="auto"/>
              <w:ind w:left="568" w:right="98" w:hanging="466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四、年度绩效指标完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成情况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一级指标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二级指标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96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34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预期指标值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实际完成</w:t>
            </w: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分</w:t>
            </w: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4" w:lineRule="exact"/>
              <w:ind w:left="15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自评</w:t>
            </w:r>
          </w:p>
          <w:p>
            <w:pPr>
              <w:pStyle w:val="11"/>
              <w:spacing w:line="208" w:lineRule="exact"/>
              <w:ind w:left="158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11"/>
              <w:spacing w:line="208" w:lineRule="exact"/>
              <w:ind w:left="21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产出指标</w:t>
            </w:r>
          </w:p>
          <w:p>
            <w:pPr>
              <w:pStyle w:val="11"/>
              <w:spacing w:line="208" w:lineRule="exact"/>
              <w:ind w:left="30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（50）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数量指标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召开会议数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60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质量指标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重要会议召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开率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≥80%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4" w:line="240" w:lineRule="auto"/>
              <w:ind w:left="18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5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云视频会议</w:t>
            </w:r>
          </w:p>
          <w:p>
            <w:pPr>
              <w:pStyle w:val="11"/>
              <w:spacing w:line="20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参与率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≥80%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6" w:line="240" w:lineRule="auto"/>
              <w:ind w:left="24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95%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3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工作</w:t>
            </w:r>
          </w:p>
          <w:p>
            <w:pPr>
              <w:pStyle w:val="11"/>
              <w:spacing w:before="21" w:line="206" w:lineRule="exact"/>
              <w:ind w:left="103" w:right="60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完成 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18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时效指标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云视</w:t>
            </w:r>
          </w:p>
          <w:p>
            <w:pPr>
              <w:pStyle w:val="11"/>
              <w:spacing w:line="237" w:lineRule="auto"/>
              <w:ind w:left="103" w:right="608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频会 议统 投入 运行 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11"/>
              <w:spacing w:line="272" w:lineRule="exact"/>
              <w:ind w:left="103" w:right="22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≤0.25/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11"/>
              <w:spacing w:line="240" w:lineRule="auto"/>
              <w:ind w:left="225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成本指标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82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服务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1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≤2，18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 w:line="240" w:lineRule="auto"/>
              <w:ind w:left="225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2.18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 w:line="240" w:lineRule="auto"/>
              <w:ind w:right="1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5" w:line="209" w:lineRule="exact"/>
              <w:ind w:left="21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效益指标</w:t>
            </w:r>
          </w:p>
          <w:p>
            <w:pPr>
              <w:pStyle w:val="11"/>
              <w:spacing w:line="209" w:lineRule="exact"/>
              <w:ind w:left="300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（30）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0" w:line="240" w:lineRule="auto"/>
              <w:ind w:left="1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社会效益指标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03" w:right="12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为各类会议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召开提供方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9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 w:line="240" w:lineRule="auto"/>
              <w:ind w:right="116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</w:rPr>
              <w:t>1000%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7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7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30</w:t>
            </w:r>
          </w:p>
        </w:tc>
      </w:tr>
    </w:tbl>
    <w:p>
      <w:pPr>
        <w:spacing w:after="0" w:line="240" w:lineRule="auto"/>
        <w:jc w:val="center"/>
        <w:rPr>
          <w:rFonts w:hint="eastAsia" w:ascii="仿宋" w:hAnsi="仿宋" w:eastAsia="仿宋" w:cs="仿宋"/>
          <w:sz w:val="21"/>
          <w:szCs w:val="21"/>
        </w:rPr>
        <w:sectPr>
          <w:type w:val="continuous"/>
          <w:pgSz w:w="11910" w:h="16840"/>
          <w:pgMar w:top="1580" w:right="860" w:bottom="280" w:left="140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090"/>
        <w:gridCol w:w="2271"/>
        <w:gridCol w:w="1045"/>
        <w:gridCol w:w="1080"/>
        <w:gridCol w:w="881"/>
        <w:gridCol w:w="502"/>
        <w:gridCol w:w="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便快捷服</w:t>
            </w:r>
          </w:p>
          <w:p>
            <w:pPr>
              <w:pStyle w:val="11"/>
              <w:spacing w:line="237" w:lineRule="auto"/>
              <w:ind w:left="103" w:right="128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务，提高会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议资金使用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效益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1"/>
              <w:spacing w:line="209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  <w:p>
            <w:pPr>
              <w:pStyle w:val="11"/>
              <w:spacing w:line="209" w:lineRule="exact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pStyle w:val="11"/>
              <w:spacing w:line="240" w:lineRule="auto"/>
              <w:ind w:left="72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满意度指标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9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参会人员满</w:t>
            </w:r>
          </w:p>
          <w:p>
            <w:pPr>
              <w:pStyle w:val="11"/>
              <w:spacing w:line="208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意程度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 w:line="240" w:lineRule="auto"/>
              <w:ind w:right="242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95%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3"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3" w:line="240" w:lineRule="auto"/>
              <w:ind w:left="21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6" w:lineRule="exact"/>
              <w:ind w:left="103" w:right="0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满意度大于</w:t>
            </w:r>
          </w:p>
          <w:p>
            <w:pPr>
              <w:pStyle w:val="11"/>
              <w:spacing w:line="237" w:lineRule="auto"/>
              <w:ind w:left="103" w:right="9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等于 90%的 得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16"/>
                <w:szCs w:val="16"/>
              </w:rPr>
              <w:t xml:space="preserve">分；小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于 90%且大 于等于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80%</w:t>
            </w:r>
          </w:p>
          <w:p>
            <w:pPr>
              <w:pStyle w:val="11"/>
              <w:spacing w:line="237" w:lineRule="auto"/>
              <w:ind w:left="103" w:right="128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8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 于 80%且大 于等于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</w:t>
            </w:r>
          </w:p>
          <w:p>
            <w:pPr>
              <w:pStyle w:val="11"/>
              <w:spacing w:line="237" w:lineRule="auto"/>
              <w:ind w:left="103" w:right="128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得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 于 60%不得 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08" w:lineRule="exact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  <w:p>
            <w:pPr>
              <w:pStyle w:val="11"/>
              <w:spacing w:line="208" w:lineRule="exact"/>
              <w:ind w:left="3"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（10）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11"/>
              <w:spacing w:line="240" w:lineRule="auto"/>
              <w:ind w:left="729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预算执行率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17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项目完成且</w:t>
            </w:r>
          </w:p>
          <w:p>
            <w:pPr>
              <w:pStyle w:val="11"/>
              <w:spacing w:line="237" w:lineRule="auto"/>
              <w:ind w:left="103" w:right="99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执行数控制 在年度预算 规模之内， 得</w:t>
            </w:r>
            <w:r>
              <w:rPr>
                <w:rFonts w:hint="eastAsia" w:ascii="仿宋" w:hAnsi="仿宋" w:eastAsia="仿宋" w:cs="仿宋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16"/>
                <w:szCs w:val="16"/>
              </w:rPr>
              <w:t xml:space="preserve">分；项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目尚未完 成，预算执 行率小于 90%且大于 等于 80%得 7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</w:t>
            </w:r>
          </w:p>
          <w:p>
            <w:pPr>
              <w:pStyle w:val="11"/>
              <w:spacing w:line="237" w:lineRule="auto"/>
              <w:ind w:left="103" w:right="166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80%且大于 等于</w:t>
            </w:r>
            <w:r>
              <w:rPr>
                <w:rFonts w:hint="eastAsia" w:ascii="仿宋" w:hAnsi="仿宋" w:eastAsia="仿宋" w:cs="仿宋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60%得 5</w:t>
            </w:r>
            <w:r>
              <w:rPr>
                <w:rFonts w:hint="eastAsia"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分，小于</w:t>
            </w:r>
          </w:p>
          <w:p>
            <w:pPr>
              <w:pStyle w:val="11"/>
              <w:spacing w:line="207" w:lineRule="exact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60%不得分。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spacing w:line="240" w:lineRule="auto"/>
              <w:ind w:left="29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spacing w:line="240" w:lineRule="auto"/>
              <w:ind w:right="198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</w:rPr>
              <w:t>100%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spacing w:line="240" w:lineRule="auto"/>
              <w:ind w:left="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spacing w:line="240" w:lineRule="auto"/>
              <w:ind w:left="21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40" w:lineRule="auto"/>
              <w:ind w:right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总分（共计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left="15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left="127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评价等级（优：90（含）-100</w:t>
            </w:r>
            <w:r>
              <w:rPr>
                <w:rFonts w:hint="eastAsia" w:ascii="仿宋" w:hAnsi="仿宋" w:eastAsia="仿宋" w:cs="仿宋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分；良：80（含）-90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分；中</w:t>
            </w:r>
            <w:r>
              <w:rPr>
                <w:rFonts w:hint="eastAsia" w:ascii="仿宋" w:hAnsi="仿宋" w:eastAsia="仿宋" w:cs="仿宋"/>
                <w:spacing w:val="-4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60（含）-80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分；差：60</w:t>
            </w:r>
            <w:r>
              <w:rPr>
                <w:rFonts w:hint="eastAsia"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分以下）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123" w:line="206" w:lineRule="exact"/>
              <w:ind w:left="103" w:right="98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 xml:space="preserve">五、存在问题、原因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及下一步整改措施</w:t>
            </w:r>
          </w:p>
        </w:tc>
        <w:tc>
          <w:tcPr>
            <w:tcW w:w="75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>
            <w:pPr>
              <w:pStyle w:val="11"/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</w:t>
            </w:r>
          </w:p>
        </w:tc>
      </w:tr>
    </w:tbl>
    <w:p>
      <w:pPr>
        <w:tabs>
          <w:tab w:val="left" w:pos="7340"/>
        </w:tabs>
        <w:spacing w:before="0" w:line="209" w:lineRule="exact"/>
        <w:ind w:left="225" w:right="254" w:firstLine="0"/>
        <w:jc w:val="left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12"/>
          <w:sz w:val="16"/>
          <w:szCs w:val="16"/>
        </w:rPr>
        <w:t>评价组人员（姓名）：</w:t>
      </w:r>
      <w:r>
        <w:rPr>
          <w:rFonts w:hint="eastAsia" w:ascii="仿宋" w:hAnsi="仿宋" w:eastAsia="仿宋" w:cs="仿宋"/>
          <w:spacing w:val="-12"/>
          <w:sz w:val="16"/>
          <w:szCs w:val="16"/>
        </w:rPr>
        <w:tab/>
      </w:r>
      <w:r>
        <w:rPr>
          <w:rFonts w:hint="eastAsia" w:ascii="仿宋" w:hAnsi="仿宋" w:eastAsia="仿宋" w:cs="仿宋"/>
          <w:sz w:val="16"/>
          <w:szCs w:val="16"/>
        </w:rPr>
        <w:t>联系电话：</w:t>
      </w:r>
    </w:p>
    <w:p>
      <w:pPr>
        <w:pStyle w:val="4"/>
        <w:spacing w:line="439" w:lineRule="exact"/>
        <w:ind w:left="873" w:right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 w:bidi="ar-SA"/>
        </w:rPr>
        <w:t>部门评价项目绩效评价结果</w:t>
      </w:r>
    </w:p>
    <w:p>
      <w:pPr>
        <w:numPr>
          <w:ilvl w:val="0"/>
          <w:numId w:val="0"/>
        </w:numPr>
        <w:spacing w:before="42" w:line="304" w:lineRule="auto"/>
        <w:ind w:left="872" w:leftChars="0" w:right="3016" w:righ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pacing w:val="-10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2021 年度无重点项目绩效价。 评价结果：优</w:t>
      </w:r>
    </w:p>
    <w:p>
      <w:pPr>
        <w:pStyle w:val="5"/>
        <w:spacing w:before="89" w:line="240" w:lineRule="auto"/>
        <w:ind w:left="752" w:right="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七、机关运行经费情况</w:t>
      </w:r>
    </w:p>
    <w:p>
      <w:pPr>
        <w:pStyle w:val="5"/>
        <w:spacing w:before="162" w:line="331" w:lineRule="auto"/>
        <w:ind w:left="131" w:right="406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本单位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年度机关运行经费支出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99.02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  <w:spacing w:val="-30"/>
        </w:rPr>
        <w:t>万元，比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2020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年 度增加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40.06</w:t>
      </w:r>
      <w:r>
        <w:rPr>
          <w:rFonts w:hint="eastAsia" w:ascii="仿宋" w:hAnsi="仿宋" w:eastAsia="仿宋" w:cs="仿宋"/>
          <w:spacing w:val="-91"/>
        </w:rPr>
        <w:t xml:space="preserve"> </w:t>
      </w:r>
      <w:r>
        <w:rPr>
          <w:rFonts w:hint="eastAsia" w:ascii="仿宋" w:hAnsi="仿宋" w:eastAsia="仿宋" w:cs="仿宋"/>
          <w:spacing w:val="-4"/>
        </w:rPr>
        <w:t>万元，增长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67.9%。主要原因是上年度结转于本年 度支出。</w:t>
      </w:r>
    </w:p>
    <w:p>
      <w:pPr>
        <w:pStyle w:val="5"/>
        <w:spacing w:before="89" w:line="240" w:lineRule="auto"/>
        <w:ind w:left="752" w:right="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八、政府采购情况</w:t>
      </w:r>
    </w:p>
    <w:p>
      <w:pPr>
        <w:pStyle w:val="5"/>
        <w:spacing w:before="162" w:line="240" w:lineRule="auto"/>
        <w:ind w:left="772" w:right="2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本单位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年度政府采购支出总额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  <w:spacing w:val="-14"/>
        </w:rPr>
        <w:t>万元，从采购类型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</w:rPr>
        <w:sectPr>
          <w:pgSz w:w="11910" w:h="16840"/>
          <w:pgMar w:top="1120" w:right="1120" w:bottom="920" w:left="1400" w:header="0" w:footer="731" w:gutter="0"/>
          <w:cols w:space="720" w:num="1"/>
        </w:sectPr>
      </w:pPr>
    </w:p>
    <w:p>
      <w:pPr>
        <w:pStyle w:val="5"/>
        <w:spacing w:line="427" w:lineRule="exact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来看，政府采购货物支出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19"/>
        </w:rPr>
        <w:t xml:space="preserve"> </w:t>
      </w:r>
      <w:r>
        <w:rPr>
          <w:rFonts w:hint="eastAsia" w:ascii="仿宋" w:hAnsi="仿宋" w:eastAsia="仿宋" w:cs="仿宋"/>
        </w:rPr>
        <w:t>万元、政府采购工程支出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17"/>
        </w:rPr>
        <w:t xml:space="preserve"> </w:t>
      </w:r>
      <w:r>
        <w:rPr>
          <w:rFonts w:hint="eastAsia" w:ascii="仿宋" w:hAnsi="仿宋" w:eastAsia="仿宋" w:cs="仿宋"/>
        </w:rPr>
        <w:t>万</w:t>
      </w:r>
    </w:p>
    <w:p>
      <w:pPr>
        <w:pStyle w:val="5"/>
        <w:spacing w:before="138" w:line="314" w:lineRule="auto"/>
        <w:ind w:right="366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元、政府采购服务支出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16"/>
        </w:rPr>
        <w:t xml:space="preserve"> </w:t>
      </w:r>
      <w:r>
        <w:rPr>
          <w:rFonts w:hint="eastAsia" w:ascii="仿宋" w:hAnsi="仿宋" w:eastAsia="仿宋" w:cs="仿宋"/>
        </w:rPr>
        <w:t>万元。授予中小企业合同金额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0.00 万元，占政府采购支出总额的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</w:rPr>
        <w:t>0.0%，其中授予小微企业合同金 额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19"/>
        </w:rPr>
        <w:t xml:space="preserve"> </w:t>
      </w:r>
      <w:r>
        <w:rPr>
          <w:rFonts w:hint="eastAsia" w:ascii="仿宋" w:hAnsi="仿宋" w:eastAsia="仿宋" w:cs="仿宋"/>
        </w:rPr>
        <w:t>万元，占政府采购支出总额的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0.0%。</w:t>
      </w:r>
    </w:p>
    <w:p>
      <w:pPr>
        <w:pStyle w:val="5"/>
        <w:spacing w:before="89" w:line="240" w:lineRule="auto"/>
        <w:ind w:left="752" w:right="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九、国有资产占用情况</w:t>
      </w:r>
    </w:p>
    <w:p>
      <w:pPr>
        <w:pStyle w:val="5"/>
        <w:spacing w:before="162" w:line="240" w:lineRule="auto"/>
        <w:ind w:left="752"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截至</w:t>
      </w:r>
      <w:r>
        <w:rPr>
          <w:rFonts w:hint="eastAsia" w:ascii="仿宋" w:hAnsi="仿宋" w:eastAsia="仿宋" w:cs="仿宋"/>
          <w:spacing w:val="-74"/>
        </w:rPr>
        <w:t xml:space="preserve"> </w:t>
      </w: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12</w:t>
      </w:r>
      <w:r>
        <w:rPr>
          <w:rFonts w:hint="eastAsia" w:ascii="仿宋" w:hAnsi="仿宋" w:eastAsia="仿宋" w:cs="仿宋"/>
          <w:spacing w:val="-77"/>
        </w:rPr>
        <w:t xml:space="preserve">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spacing w:val="-74"/>
        </w:rPr>
        <w:t xml:space="preserve"> </w:t>
      </w:r>
      <w:r>
        <w:rPr>
          <w:rFonts w:hint="eastAsia" w:ascii="仿宋" w:hAnsi="仿宋" w:eastAsia="仿宋" w:cs="仿宋"/>
        </w:rPr>
        <w:t>31</w:t>
      </w:r>
      <w:r>
        <w:rPr>
          <w:rFonts w:hint="eastAsia" w:ascii="仿宋" w:hAnsi="仿宋" w:eastAsia="仿宋" w:cs="仿宋"/>
          <w:spacing w:val="-77"/>
        </w:rPr>
        <w:t xml:space="preserve"> </w:t>
      </w:r>
      <w:r>
        <w:rPr>
          <w:rFonts w:hint="eastAsia" w:ascii="仿宋" w:hAnsi="仿宋" w:eastAsia="仿宋" w:cs="仿宋"/>
        </w:rPr>
        <w:t>日，本单位共有车辆</w:t>
      </w:r>
      <w:r>
        <w:rPr>
          <w:rFonts w:hint="eastAsia" w:ascii="仿宋" w:hAnsi="仿宋" w:eastAsia="仿宋" w:cs="仿宋"/>
          <w:spacing w:val="-75"/>
        </w:rPr>
        <w:t xml:space="preserve"> </w:t>
      </w:r>
      <w:r>
        <w:rPr>
          <w:rFonts w:hint="eastAsia" w:ascii="仿宋" w:hAnsi="仿宋" w:eastAsia="仿宋" w:cs="仿宋"/>
        </w:rPr>
        <w:t>6</w:t>
      </w:r>
      <w:r>
        <w:rPr>
          <w:rFonts w:hint="eastAsia" w:ascii="仿宋" w:hAnsi="仿宋" w:eastAsia="仿宋" w:cs="仿宋"/>
          <w:spacing w:val="-75"/>
        </w:rPr>
        <w:t xml:space="preserve"> </w:t>
      </w:r>
      <w:r>
        <w:rPr>
          <w:rFonts w:hint="eastAsia" w:ascii="仿宋" w:hAnsi="仿宋" w:eastAsia="仿宋" w:cs="仿宋"/>
        </w:rPr>
        <w:t>辆，较上年持</w:t>
      </w:r>
    </w:p>
    <w:p>
      <w:pPr>
        <w:pStyle w:val="5"/>
        <w:spacing w:before="160" w:line="240" w:lineRule="auto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平。其中，副部（省）级及以上领导用车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3"/>
        </w:rPr>
        <w:t>辆，主要领导干部用</w:t>
      </w:r>
    </w:p>
    <w:p>
      <w:pPr>
        <w:pStyle w:val="5"/>
        <w:spacing w:before="162" w:line="240" w:lineRule="auto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车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5"/>
        </w:rPr>
        <w:t>辆，机要通信用车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5"/>
        </w:rPr>
        <w:t>辆，应急保障用车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5"/>
        </w:rPr>
        <w:t>辆，执法执勤用车</w:t>
      </w:r>
    </w:p>
    <w:p>
      <w:pPr>
        <w:pStyle w:val="5"/>
        <w:spacing w:before="162" w:line="240" w:lineRule="auto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辆，特种专业技术用车</w:t>
      </w:r>
      <w:r>
        <w:rPr>
          <w:rFonts w:hint="eastAsia" w:ascii="仿宋" w:hAnsi="仿宋" w:eastAsia="仿宋" w:cs="仿宋"/>
          <w:spacing w:val="-87"/>
        </w:rPr>
        <w:t xml:space="preserve">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91"/>
        </w:rPr>
        <w:t xml:space="preserve"> </w:t>
      </w:r>
      <w:r>
        <w:rPr>
          <w:rFonts w:hint="eastAsia" w:ascii="仿宋" w:hAnsi="仿宋" w:eastAsia="仿宋" w:cs="仿宋"/>
        </w:rPr>
        <w:t>辆，离退休干部用车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辆，其他用车</w:t>
      </w:r>
    </w:p>
    <w:p>
      <w:pPr>
        <w:pStyle w:val="5"/>
        <w:spacing w:before="159" w:line="240" w:lineRule="auto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1</w:t>
      </w:r>
      <w:r>
        <w:rPr>
          <w:rFonts w:hint="eastAsia" w:ascii="仿宋" w:hAnsi="仿宋" w:eastAsia="仿宋" w:cs="仿宋"/>
          <w:spacing w:val="-116"/>
        </w:rPr>
        <w:t xml:space="preserve"> </w:t>
      </w:r>
      <w:r>
        <w:rPr>
          <w:rFonts w:hint="eastAsia" w:ascii="仿宋" w:hAnsi="仿宋" w:eastAsia="仿宋" w:cs="仿宋"/>
          <w:spacing w:val="2"/>
          <w:w w:val="99"/>
        </w:rPr>
        <w:t>辆</w:t>
      </w:r>
      <w:r>
        <w:rPr>
          <w:rFonts w:hint="eastAsia" w:ascii="仿宋" w:hAnsi="仿宋" w:eastAsia="仿宋" w:cs="仿宋"/>
          <w:spacing w:val="-161"/>
          <w:w w:val="99"/>
        </w:rPr>
        <w:t>。</w:t>
      </w:r>
      <w:r>
        <w:rPr>
          <w:rFonts w:hint="eastAsia" w:ascii="仿宋" w:hAnsi="仿宋" w:eastAsia="仿宋" w:cs="仿宋"/>
          <w:spacing w:val="2"/>
          <w:w w:val="99"/>
        </w:rPr>
        <w:t>其</w:t>
      </w:r>
      <w:r>
        <w:rPr>
          <w:rFonts w:hint="eastAsia" w:ascii="仿宋" w:hAnsi="仿宋" w:eastAsia="仿宋" w:cs="仿宋"/>
          <w:w w:val="99"/>
        </w:rPr>
        <w:t>他用</w:t>
      </w:r>
      <w:r>
        <w:rPr>
          <w:rFonts w:hint="eastAsia" w:ascii="仿宋" w:hAnsi="仿宋" w:eastAsia="仿宋" w:cs="仿宋"/>
          <w:spacing w:val="2"/>
          <w:w w:val="99"/>
        </w:rPr>
        <w:t>车</w:t>
      </w:r>
      <w:r>
        <w:rPr>
          <w:rFonts w:hint="eastAsia" w:ascii="仿宋" w:hAnsi="仿宋" w:eastAsia="仿宋" w:cs="仿宋"/>
          <w:w w:val="99"/>
        </w:rPr>
        <w:t>主</w:t>
      </w:r>
      <w:r>
        <w:rPr>
          <w:rFonts w:hint="eastAsia" w:ascii="仿宋" w:hAnsi="仿宋" w:eastAsia="仿宋" w:cs="仿宋"/>
          <w:spacing w:val="2"/>
          <w:w w:val="99"/>
        </w:rPr>
        <w:t>要</w:t>
      </w:r>
      <w:r>
        <w:rPr>
          <w:rFonts w:hint="eastAsia" w:ascii="仿宋" w:hAnsi="仿宋" w:eastAsia="仿宋" w:cs="仿宋"/>
          <w:spacing w:val="1"/>
          <w:w w:val="99"/>
        </w:rPr>
        <w:t>是</w:t>
      </w:r>
      <w:r>
        <w:rPr>
          <w:rFonts w:hint="eastAsia" w:ascii="仿宋" w:hAnsi="仿宋" w:eastAsia="仿宋" w:cs="仿宋"/>
          <w:w w:val="99"/>
        </w:rPr>
        <w:t>县</w:t>
      </w:r>
      <w:r>
        <w:rPr>
          <w:rFonts w:hint="eastAsia" w:ascii="仿宋" w:hAnsi="仿宋" w:eastAsia="仿宋" w:cs="仿宋"/>
          <w:spacing w:val="2"/>
          <w:w w:val="99"/>
        </w:rPr>
        <w:t>政</w:t>
      </w:r>
      <w:r>
        <w:rPr>
          <w:rFonts w:hint="eastAsia" w:ascii="仿宋" w:hAnsi="仿宋" w:eastAsia="仿宋" w:cs="仿宋"/>
          <w:w w:val="99"/>
        </w:rPr>
        <w:t>府重大</w:t>
      </w:r>
      <w:r>
        <w:rPr>
          <w:rFonts w:hint="eastAsia" w:ascii="仿宋" w:hAnsi="仿宋" w:eastAsia="仿宋" w:cs="仿宋"/>
          <w:spacing w:val="2"/>
          <w:w w:val="99"/>
        </w:rPr>
        <w:t>活</w:t>
      </w:r>
      <w:r>
        <w:rPr>
          <w:rFonts w:hint="eastAsia" w:ascii="仿宋" w:hAnsi="仿宋" w:eastAsia="仿宋" w:cs="仿宋"/>
          <w:w w:val="99"/>
        </w:rPr>
        <w:t>动应</w:t>
      </w:r>
      <w:r>
        <w:rPr>
          <w:rFonts w:hint="eastAsia" w:ascii="仿宋" w:hAnsi="仿宋" w:eastAsia="仿宋" w:cs="仿宋"/>
          <w:spacing w:val="2"/>
          <w:w w:val="99"/>
        </w:rPr>
        <w:t>急</w:t>
      </w:r>
      <w:r>
        <w:rPr>
          <w:rFonts w:hint="eastAsia" w:ascii="仿宋" w:hAnsi="仿宋" w:eastAsia="仿宋" w:cs="仿宋"/>
          <w:w w:val="99"/>
        </w:rPr>
        <w:t>下乡检</w:t>
      </w:r>
      <w:r>
        <w:rPr>
          <w:rFonts w:hint="eastAsia" w:ascii="仿宋" w:hAnsi="仿宋" w:eastAsia="仿宋" w:cs="仿宋"/>
          <w:spacing w:val="2"/>
          <w:w w:val="99"/>
        </w:rPr>
        <w:t>查</w:t>
      </w:r>
      <w:r>
        <w:rPr>
          <w:rFonts w:hint="eastAsia" w:ascii="仿宋" w:hAnsi="仿宋" w:eastAsia="仿宋" w:cs="仿宋"/>
          <w:w w:val="99"/>
        </w:rPr>
        <w:t>等公</w:t>
      </w:r>
      <w:r>
        <w:rPr>
          <w:rFonts w:hint="eastAsia" w:ascii="仿宋" w:hAnsi="仿宋" w:eastAsia="仿宋" w:cs="仿宋"/>
          <w:spacing w:val="2"/>
          <w:w w:val="99"/>
        </w:rPr>
        <w:t>务</w:t>
      </w:r>
      <w:r>
        <w:rPr>
          <w:rFonts w:hint="eastAsia" w:ascii="仿宋" w:hAnsi="仿宋" w:eastAsia="仿宋" w:cs="仿宋"/>
          <w:w w:val="99"/>
        </w:rPr>
        <w:t>活</w:t>
      </w:r>
      <w:r>
        <w:rPr>
          <w:rFonts w:hint="eastAsia" w:ascii="仿宋" w:hAnsi="仿宋" w:eastAsia="仿宋" w:cs="仿宋"/>
          <w:spacing w:val="4"/>
          <w:w w:val="99"/>
        </w:rPr>
        <w:t>动</w:t>
      </w:r>
      <w:r>
        <w:rPr>
          <w:rFonts w:hint="eastAsia" w:ascii="仿宋" w:hAnsi="仿宋" w:eastAsia="仿宋" w:cs="仿宋"/>
          <w:w w:val="99"/>
        </w:rPr>
        <w:t>。</w:t>
      </w:r>
    </w:p>
    <w:p>
      <w:pPr>
        <w:pStyle w:val="5"/>
        <w:spacing w:before="162" w:line="240" w:lineRule="auto"/>
        <w:ind w:left="752"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w w:val="99"/>
        </w:rPr>
        <w:t>单</w:t>
      </w:r>
      <w:r>
        <w:rPr>
          <w:rFonts w:hint="eastAsia" w:ascii="仿宋" w:hAnsi="仿宋" w:eastAsia="仿宋" w:cs="仿宋"/>
          <w:w w:val="99"/>
        </w:rPr>
        <w:t>位</w:t>
      </w:r>
      <w:r>
        <w:rPr>
          <w:rFonts w:hint="eastAsia" w:ascii="仿宋" w:hAnsi="仿宋" w:eastAsia="仿宋" w:cs="仿宋"/>
          <w:spacing w:val="2"/>
          <w:w w:val="99"/>
        </w:rPr>
        <w:t>价</w:t>
      </w:r>
      <w:r>
        <w:rPr>
          <w:rFonts w:hint="eastAsia" w:ascii="仿宋" w:hAnsi="仿宋" w:eastAsia="仿宋" w:cs="仿宋"/>
          <w:w w:val="99"/>
        </w:rPr>
        <w:t>值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  <w:spacing w:val="1"/>
          <w:w w:val="99"/>
        </w:rPr>
        <w:t>5</w:t>
      </w:r>
      <w:r>
        <w:rPr>
          <w:rFonts w:hint="eastAsia" w:ascii="仿宋" w:hAnsi="仿宋" w:eastAsia="仿宋" w:cs="仿宋"/>
          <w:w w:val="99"/>
        </w:rPr>
        <w:t>0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  <w:w w:val="99"/>
        </w:rPr>
        <w:t>万元</w:t>
      </w:r>
      <w:r>
        <w:rPr>
          <w:rFonts w:hint="eastAsia" w:ascii="仿宋" w:hAnsi="仿宋" w:eastAsia="仿宋" w:cs="仿宋"/>
          <w:spacing w:val="2"/>
          <w:w w:val="99"/>
        </w:rPr>
        <w:t>以</w:t>
      </w:r>
      <w:r>
        <w:rPr>
          <w:rFonts w:hint="eastAsia" w:ascii="仿宋" w:hAnsi="仿宋" w:eastAsia="仿宋" w:cs="仿宋"/>
          <w:w w:val="99"/>
        </w:rPr>
        <w:t>上通</w:t>
      </w:r>
      <w:r>
        <w:rPr>
          <w:rFonts w:hint="eastAsia" w:ascii="仿宋" w:hAnsi="仿宋" w:eastAsia="仿宋" w:cs="仿宋"/>
          <w:spacing w:val="2"/>
          <w:w w:val="99"/>
        </w:rPr>
        <w:t>用</w:t>
      </w:r>
      <w:r>
        <w:rPr>
          <w:rFonts w:hint="eastAsia" w:ascii="仿宋" w:hAnsi="仿宋" w:eastAsia="仿宋" w:cs="仿宋"/>
          <w:w w:val="99"/>
        </w:rPr>
        <w:t>设备</w:t>
      </w:r>
      <w:r>
        <w:rPr>
          <w:rFonts w:hint="eastAsia" w:ascii="仿宋" w:hAnsi="仿宋" w:eastAsia="仿宋" w:cs="仿宋"/>
          <w:spacing w:val="-78"/>
        </w:rPr>
        <w:t xml:space="preserve"> </w:t>
      </w:r>
      <w:r>
        <w:rPr>
          <w:rFonts w:hint="eastAsia" w:ascii="仿宋" w:hAnsi="仿宋" w:eastAsia="仿宋" w:cs="仿宋"/>
          <w:w w:val="99"/>
        </w:rPr>
        <w:t>0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37"/>
          <w:w w:val="99"/>
        </w:rPr>
        <w:t>台</w:t>
      </w: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2"/>
          <w:w w:val="99"/>
        </w:rPr>
        <w:t>套</w:t>
      </w:r>
      <w:r>
        <w:rPr>
          <w:rFonts w:hint="eastAsia" w:ascii="仿宋" w:hAnsi="仿宋" w:eastAsia="仿宋" w:cs="仿宋"/>
          <w:spacing w:val="-161"/>
          <w:w w:val="99"/>
        </w:rPr>
        <w:t>）</w:t>
      </w:r>
      <w:r>
        <w:rPr>
          <w:rFonts w:hint="eastAsia" w:ascii="仿宋" w:hAnsi="仿宋" w:eastAsia="仿宋" w:cs="仿宋"/>
          <w:spacing w:val="-38"/>
          <w:w w:val="99"/>
        </w:rPr>
        <w:t>，</w:t>
      </w:r>
      <w:r>
        <w:rPr>
          <w:rFonts w:hint="eastAsia" w:ascii="仿宋" w:hAnsi="仿宋" w:eastAsia="仿宋" w:cs="仿宋"/>
          <w:spacing w:val="2"/>
          <w:w w:val="99"/>
        </w:rPr>
        <w:t>较</w:t>
      </w:r>
      <w:r>
        <w:rPr>
          <w:rFonts w:hint="eastAsia" w:ascii="仿宋" w:hAnsi="仿宋" w:eastAsia="仿宋" w:cs="仿宋"/>
          <w:w w:val="99"/>
        </w:rPr>
        <w:t>上年</w:t>
      </w:r>
      <w:r>
        <w:rPr>
          <w:rFonts w:hint="eastAsia" w:ascii="仿宋" w:hAnsi="仿宋" w:eastAsia="仿宋" w:cs="仿宋"/>
          <w:spacing w:val="2"/>
          <w:w w:val="99"/>
        </w:rPr>
        <w:t>持</w:t>
      </w:r>
      <w:r>
        <w:rPr>
          <w:rFonts w:hint="eastAsia" w:ascii="仿宋" w:hAnsi="仿宋" w:eastAsia="仿宋" w:cs="仿宋"/>
          <w:w w:val="99"/>
        </w:rPr>
        <w:t>平</w:t>
      </w:r>
      <w:r>
        <w:rPr>
          <w:rFonts w:hint="eastAsia" w:ascii="仿宋" w:hAnsi="仿宋" w:eastAsia="仿宋" w:cs="仿宋"/>
          <w:spacing w:val="-39"/>
          <w:w w:val="99"/>
        </w:rPr>
        <w:t>；</w:t>
      </w:r>
      <w:r>
        <w:rPr>
          <w:rFonts w:hint="eastAsia" w:ascii="仿宋" w:hAnsi="仿宋" w:eastAsia="仿宋" w:cs="仿宋"/>
          <w:w w:val="99"/>
        </w:rPr>
        <w:t>单</w:t>
      </w:r>
    </w:p>
    <w:p>
      <w:pPr>
        <w:pStyle w:val="5"/>
        <w:spacing w:before="162" w:line="240" w:lineRule="auto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位价值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100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万元以上专用设备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台（套）,较上年持平。</w:t>
      </w:r>
    </w:p>
    <w:p>
      <w:pPr>
        <w:pStyle w:val="5"/>
        <w:spacing w:before="89" w:line="240" w:lineRule="auto"/>
        <w:ind w:left="752" w:right="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十、其他需要说明的情况</w:t>
      </w:r>
    </w:p>
    <w:p>
      <w:pPr>
        <w:pStyle w:val="5"/>
        <w:spacing w:before="162" w:line="333" w:lineRule="auto"/>
        <w:ind w:right="259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1.本部门 2021</w:t>
      </w:r>
      <w:r>
        <w:rPr>
          <w:rFonts w:hint="eastAsia" w:ascii="仿宋" w:hAnsi="仿宋" w:eastAsia="仿宋" w:cs="仿宋"/>
          <w:spacing w:val="-124"/>
        </w:rPr>
        <w:t xml:space="preserve"> </w:t>
      </w:r>
      <w:r>
        <w:rPr>
          <w:rFonts w:hint="eastAsia" w:ascii="仿宋" w:hAnsi="仿宋" w:eastAsia="仿宋" w:cs="仿宋"/>
        </w:rPr>
        <w:t>年度国有资本经营预算经费无收支及结转结 余情况,</w:t>
      </w:r>
      <w:r>
        <w:rPr>
          <w:rFonts w:hint="eastAsia" w:ascii="仿宋" w:hAnsi="仿宋" w:eastAsia="仿宋" w:cs="仿宋"/>
          <w:spacing w:val="-2"/>
        </w:rPr>
        <w:t xml:space="preserve"> </w:t>
      </w:r>
      <w:r>
        <w:rPr>
          <w:rFonts w:hint="eastAsia" w:ascii="仿宋" w:hAnsi="仿宋" w:eastAsia="仿宋" w:cs="仿宋"/>
        </w:rPr>
        <w:t>故公开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09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表以空表列示。</w:t>
      </w:r>
    </w:p>
    <w:p>
      <w:pPr>
        <w:pStyle w:val="5"/>
        <w:spacing w:before="35" w:line="333" w:lineRule="auto"/>
        <w:ind w:right="271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2.由于决算公开表格中金额数值应当保留两位小数，公开数 据为四舍五入计算结果，个别数据合计项与分项之和存在小数点 </w:t>
      </w:r>
      <w:r>
        <w:rPr>
          <w:rFonts w:hint="eastAsia" w:ascii="仿宋" w:hAnsi="仿宋" w:eastAsia="仿宋" w:cs="仿宋"/>
        </w:rPr>
        <w:t>后差额，特此说明。</w:t>
      </w:r>
    </w:p>
    <w:p>
      <w:pPr>
        <w:spacing w:after="0" w:line="333" w:lineRule="auto"/>
        <w:jc w:val="both"/>
        <w:rPr>
          <w:rFonts w:hint="eastAsia" w:ascii="仿宋" w:hAnsi="仿宋" w:eastAsia="仿宋" w:cs="仿宋"/>
        </w:rPr>
        <w:sectPr>
          <w:pgSz w:w="11910" w:h="16840"/>
          <w:pgMar w:top="1220" w:right="1260" w:bottom="920" w:left="1420" w:header="0" w:footer="731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eastAsia" w:ascii="仿宋" w:hAnsi="仿宋" w:eastAsia="仿宋" w:cs="仿宋"/>
          <w:sz w:val="27"/>
          <w:szCs w:val="27"/>
        </w:rPr>
      </w:pPr>
    </w:p>
    <w:p>
      <w:pPr>
        <w:pStyle w:val="2"/>
        <w:spacing w:line="539" w:lineRule="exact"/>
        <w:ind w:left="1964" w:right="1676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1418590</wp:posOffset>
            </wp:positionH>
            <wp:positionV relativeFrom="paragraph">
              <wp:posOffset>134620</wp:posOffset>
            </wp:positionV>
            <wp:extent cx="640080" cy="638175"/>
            <wp:effectExtent l="0" t="0" r="7620" b="9525"/>
            <wp:wrapNone/>
            <wp:docPr id="7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第四部分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相关名词解释</w:t>
      </w:r>
    </w:p>
    <w:p>
      <w:pPr>
        <w:spacing w:after="0" w:line="539" w:lineRule="exact"/>
        <w:jc w:val="left"/>
        <w:rPr>
          <w:rFonts w:hint="eastAsia" w:ascii="仿宋" w:hAnsi="仿宋" w:eastAsia="仿宋" w:cs="仿宋"/>
        </w:rPr>
        <w:sectPr>
          <w:pgSz w:w="11910" w:h="16840"/>
          <w:pgMar w:top="1580" w:right="1680" w:bottom="920" w:left="1680" w:header="0" w:footer="731" w:gutter="0"/>
          <w:cols w:space="720" w:num="1"/>
        </w:sectPr>
      </w:pPr>
    </w:p>
    <w:p>
      <w:pPr>
        <w:spacing w:before="0" w:line="445" w:lineRule="exact"/>
        <w:ind w:left="754" w:right="25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（一）财政拨款收入：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本年度从本级财政部门取得的财政拨</w:t>
      </w:r>
    </w:p>
    <w:p>
      <w:pPr>
        <w:pStyle w:val="5"/>
        <w:spacing w:before="106" w:line="240" w:lineRule="auto"/>
        <w:ind w:left="214" w:right="2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款，包括一般公共预算财政拨款和政府性基金预算财政拨款。</w:t>
      </w:r>
    </w:p>
    <w:p>
      <w:pPr>
        <w:spacing w:before="38" w:line="285" w:lineRule="auto"/>
        <w:ind w:left="111" w:right="422" w:firstLine="64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（二）事业收入：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指事业单位开展专业业务活动及辅助活动 </w:t>
      </w:r>
      <w:r>
        <w:rPr>
          <w:rFonts w:hint="eastAsia" w:ascii="仿宋" w:hAnsi="仿宋" w:eastAsia="仿宋" w:cs="仿宋"/>
          <w:sz w:val="32"/>
          <w:szCs w:val="32"/>
        </w:rPr>
        <w:t>所取得的收入。</w:t>
      </w:r>
    </w:p>
    <w:p>
      <w:pPr>
        <w:pStyle w:val="5"/>
        <w:spacing w:before="8" w:line="560" w:lineRule="exact"/>
        <w:ind w:right="254" w:firstLine="64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2"/>
          <w:w w:val="95"/>
        </w:rPr>
        <w:t>（三）其他收入：</w:t>
      </w:r>
      <w:r>
        <w:rPr>
          <w:rFonts w:hint="eastAsia" w:ascii="仿宋" w:hAnsi="仿宋" w:eastAsia="仿宋" w:cs="仿宋"/>
          <w:spacing w:val="2"/>
          <w:w w:val="95"/>
        </w:rPr>
        <w:t xml:space="preserve">指除上述“财政拨款收入”“事业收入” </w:t>
      </w:r>
      <w:r>
        <w:rPr>
          <w:rFonts w:hint="eastAsia" w:ascii="仿宋" w:hAnsi="仿宋" w:eastAsia="仿宋" w:cs="仿宋"/>
        </w:rPr>
        <w:t>“经营收入”等以外的收入。</w:t>
      </w:r>
    </w:p>
    <w:p>
      <w:pPr>
        <w:spacing w:before="0" w:line="529" w:lineRule="exact"/>
        <w:ind w:left="111" w:right="254" w:firstLine="64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w w:val="99"/>
          <w:sz w:val="32"/>
          <w:szCs w:val="32"/>
        </w:rPr>
        <w:t>（四</w:t>
      </w:r>
      <w:r>
        <w:rPr>
          <w:rFonts w:hint="eastAsia" w:ascii="仿宋" w:hAnsi="仿宋" w:eastAsia="仿宋" w:cs="仿宋"/>
          <w:b/>
          <w:bCs/>
          <w:spacing w:val="-152"/>
          <w:w w:val="99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pacing w:val="2"/>
          <w:w w:val="99"/>
          <w:sz w:val="32"/>
          <w:szCs w:val="32"/>
        </w:rPr>
        <w:t>用事业基</w:t>
      </w:r>
      <w:r>
        <w:rPr>
          <w:rFonts w:hint="eastAsia" w:ascii="仿宋" w:hAnsi="仿宋" w:eastAsia="仿宋" w:cs="仿宋"/>
          <w:b/>
          <w:bCs/>
          <w:w w:val="99"/>
          <w:sz w:val="32"/>
          <w:szCs w:val="32"/>
        </w:rPr>
        <w:t>金</w:t>
      </w:r>
      <w:r>
        <w:rPr>
          <w:rFonts w:hint="eastAsia" w:ascii="仿宋" w:hAnsi="仿宋" w:eastAsia="仿宋" w:cs="仿宋"/>
          <w:b/>
          <w:bCs/>
          <w:spacing w:val="2"/>
          <w:w w:val="99"/>
          <w:sz w:val="32"/>
          <w:szCs w:val="32"/>
        </w:rPr>
        <w:t>弥补收支差额</w:t>
      </w:r>
      <w:r>
        <w:rPr>
          <w:rFonts w:hint="eastAsia" w:ascii="仿宋" w:hAnsi="仿宋" w:eastAsia="仿宋" w:cs="仿宋"/>
          <w:b/>
          <w:bCs/>
          <w:spacing w:val="-149"/>
          <w:w w:val="99"/>
          <w:sz w:val="32"/>
          <w:szCs w:val="32"/>
        </w:rPr>
        <w:t>：</w:t>
      </w:r>
      <w:r>
        <w:rPr>
          <w:rFonts w:hint="eastAsia" w:ascii="仿宋" w:hAnsi="仿宋" w:eastAsia="仿宋" w:cs="仿宋"/>
          <w:w w:val="99"/>
          <w:sz w:val="32"/>
          <w:szCs w:val="32"/>
        </w:rPr>
        <w:t>指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事</w:t>
      </w:r>
      <w:r>
        <w:rPr>
          <w:rFonts w:hint="eastAsia" w:ascii="仿宋" w:hAnsi="仿宋" w:eastAsia="仿宋" w:cs="仿宋"/>
          <w:w w:val="99"/>
          <w:sz w:val="32"/>
          <w:szCs w:val="32"/>
        </w:rPr>
        <w:t>业单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位</w:t>
      </w:r>
      <w:r>
        <w:rPr>
          <w:rFonts w:hint="eastAsia" w:ascii="仿宋" w:hAnsi="仿宋" w:eastAsia="仿宋" w:cs="仿宋"/>
          <w:w w:val="99"/>
          <w:sz w:val="32"/>
          <w:szCs w:val="32"/>
        </w:rPr>
        <w:t>在用当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52"/>
          <w:w w:val="99"/>
          <w:sz w:val="32"/>
          <w:szCs w:val="32"/>
        </w:rPr>
        <w:t>的</w:t>
      </w:r>
      <w:r>
        <w:rPr>
          <w:rFonts w:hint="eastAsia" w:ascii="仿宋" w:hAnsi="仿宋" w:eastAsia="仿宋" w:cs="仿宋"/>
          <w:w w:val="99"/>
          <w:sz w:val="32"/>
          <w:szCs w:val="32"/>
        </w:rPr>
        <w:t>“财</w:t>
      </w:r>
    </w:p>
    <w:p>
      <w:pPr>
        <w:pStyle w:val="5"/>
        <w:spacing w:before="106" w:line="321" w:lineRule="auto"/>
        <w:ind w:right="2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 xml:space="preserve">政拨款收入”“财政拨款结转和结余资金”“事业收入”“经营 收入”“其他收入”不足以安排当年支出的情况下，使用以前年 </w:t>
      </w:r>
      <w:r>
        <w:rPr>
          <w:rFonts w:hint="eastAsia" w:ascii="仿宋" w:hAnsi="仿宋" w:eastAsia="仿宋" w:cs="仿宋"/>
        </w:rPr>
        <w:t xml:space="preserve">度积累的事业基金（事业单位当年收支相抵后按国家规定提取、 </w:t>
      </w:r>
      <w:r>
        <w:rPr>
          <w:rFonts w:hint="eastAsia" w:ascii="仿宋" w:hAnsi="仿宋" w:eastAsia="仿宋" w:cs="仿宋"/>
          <w:spacing w:val="-4"/>
          <w:w w:val="95"/>
        </w:rPr>
        <w:t>用于弥补以后年度收支差额的基金）弥补本年度收支缺口的资金。</w:t>
      </w:r>
    </w:p>
    <w:p>
      <w:pPr>
        <w:spacing w:before="0" w:line="487" w:lineRule="exact"/>
        <w:ind w:left="111" w:right="254" w:firstLine="64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（五）年初结转和结余：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指以前年度尚未完成、结转到本年</w:t>
      </w:r>
    </w:p>
    <w:p>
      <w:pPr>
        <w:pStyle w:val="5"/>
        <w:spacing w:before="104" w:line="321" w:lineRule="auto"/>
        <w:ind w:right="2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仍按原规定用途继续使用的资金，或项目已完成等产生的结余资 </w:t>
      </w:r>
      <w:r>
        <w:rPr>
          <w:rFonts w:hint="eastAsia" w:ascii="仿宋" w:hAnsi="仿宋" w:eastAsia="仿宋" w:cs="仿宋"/>
        </w:rPr>
        <w:t>金。</w:t>
      </w:r>
    </w:p>
    <w:p>
      <w:pPr>
        <w:spacing w:before="0" w:line="487" w:lineRule="exact"/>
        <w:ind w:left="754" w:right="25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（六）结余分配：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指事业单位按照事业单位会计制度的规定</w:t>
      </w:r>
    </w:p>
    <w:p>
      <w:pPr>
        <w:pStyle w:val="5"/>
        <w:spacing w:before="104" w:line="240" w:lineRule="auto"/>
        <w:ind w:right="2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从非财政补助结余中分配的事业基金和职工福利基金等。</w:t>
      </w:r>
    </w:p>
    <w:p>
      <w:pPr>
        <w:spacing w:before="41" w:line="285" w:lineRule="auto"/>
        <w:ind w:left="111" w:right="254" w:firstLine="64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w w:val="95"/>
          <w:sz w:val="32"/>
          <w:szCs w:val="32"/>
        </w:rPr>
        <w:t>（七）年末结转和结余：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 xml:space="preserve">指单位按有关规定结转到下年或以 </w:t>
      </w:r>
      <w:r>
        <w:rPr>
          <w:rFonts w:hint="eastAsia" w:ascii="仿宋" w:hAnsi="仿宋" w:eastAsia="仿宋" w:cs="仿宋"/>
          <w:sz w:val="32"/>
          <w:szCs w:val="32"/>
        </w:rPr>
        <w:t>后年度继续使用的资金，或项目已完成等产生的结余资金。</w:t>
      </w:r>
    </w:p>
    <w:p>
      <w:pPr>
        <w:pStyle w:val="5"/>
        <w:spacing w:before="4" w:line="562" w:lineRule="exact"/>
        <w:ind w:right="422" w:firstLine="64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5"/>
        </w:rPr>
        <w:t>（八）基本支出：</w:t>
      </w:r>
      <w:r>
        <w:rPr>
          <w:rFonts w:hint="eastAsia" w:ascii="仿宋" w:hAnsi="仿宋" w:eastAsia="仿宋" w:cs="仿宋"/>
          <w:spacing w:val="-5"/>
        </w:rPr>
        <w:t xml:space="preserve">填列单位为保障机构正常运转、完成日常 </w:t>
      </w:r>
      <w:r>
        <w:rPr>
          <w:rFonts w:hint="eastAsia" w:ascii="仿宋" w:hAnsi="仿宋" w:eastAsia="仿宋" w:cs="仿宋"/>
        </w:rPr>
        <w:t>工作任务而发生的各项支出。</w:t>
      </w:r>
    </w:p>
    <w:p>
      <w:pPr>
        <w:spacing w:before="0" w:line="528" w:lineRule="exact"/>
        <w:ind w:left="754" w:right="25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（九）项目支出：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填列单位为完成特定的行政工作任务或事</w:t>
      </w:r>
    </w:p>
    <w:p>
      <w:pPr>
        <w:pStyle w:val="5"/>
        <w:spacing w:before="104" w:line="240" w:lineRule="auto"/>
        <w:ind w:right="2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业发展目标，在基本支出之外发生的各项支出</w:t>
      </w:r>
    </w:p>
    <w:p>
      <w:pPr>
        <w:pStyle w:val="5"/>
        <w:spacing w:before="41" w:line="302" w:lineRule="auto"/>
        <w:ind w:right="254" w:firstLine="64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4"/>
        </w:rPr>
        <w:t>（十）基本建设支出：</w:t>
      </w:r>
      <w:r>
        <w:rPr>
          <w:rFonts w:hint="eastAsia" w:ascii="仿宋" w:hAnsi="仿宋" w:eastAsia="仿宋" w:cs="仿宋"/>
          <w:spacing w:val="-4"/>
        </w:rPr>
        <w:t xml:space="preserve">填列由本级发展与改革部门集中安排 </w:t>
      </w:r>
      <w:r>
        <w:rPr>
          <w:rFonts w:hint="eastAsia" w:ascii="仿宋" w:hAnsi="仿宋" w:eastAsia="仿宋" w:cs="仿宋"/>
        </w:rPr>
        <w:t xml:space="preserve">的用于购置固定资产、战略性和应急性储备、土地和无形资产， </w:t>
      </w:r>
      <w:r>
        <w:rPr>
          <w:rFonts w:hint="eastAsia" w:ascii="仿宋" w:hAnsi="仿宋" w:eastAsia="仿宋" w:cs="仿宋"/>
          <w:spacing w:val="-4"/>
        </w:rPr>
        <w:t>以及购建基础设施、大型修缮所发生的一般公共预算财政拨款支</w:t>
      </w:r>
    </w:p>
    <w:p>
      <w:pPr>
        <w:spacing w:after="0" w:line="302" w:lineRule="auto"/>
        <w:jc w:val="left"/>
        <w:rPr>
          <w:rFonts w:hint="eastAsia" w:ascii="仿宋" w:hAnsi="仿宋" w:eastAsia="仿宋" w:cs="仿宋"/>
        </w:rPr>
        <w:sectPr>
          <w:pgSz w:w="11910" w:h="16840"/>
          <w:pgMar w:top="1200" w:right="1100" w:bottom="920" w:left="1420" w:header="0" w:footer="731" w:gutter="0"/>
          <w:cols w:space="720" w:num="1"/>
        </w:sectPr>
      </w:pPr>
    </w:p>
    <w:p>
      <w:pPr>
        <w:pStyle w:val="5"/>
        <w:spacing w:line="321" w:lineRule="auto"/>
        <w:ind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出，不包括政府性基金、财政专户管理资金以及各类拼盘自筹资 </w:t>
      </w:r>
      <w:r>
        <w:rPr>
          <w:rFonts w:hint="eastAsia" w:ascii="仿宋" w:hAnsi="仿宋" w:eastAsia="仿宋" w:cs="仿宋"/>
        </w:rPr>
        <w:t>金等。</w:t>
      </w:r>
    </w:p>
    <w:p>
      <w:pPr>
        <w:spacing w:before="0" w:line="487" w:lineRule="exact"/>
        <w:ind w:left="111" w:right="96" w:firstLine="64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（十一）其他资本性支出：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填列由各级非发展与改革部门集</w:t>
      </w:r>
    </w:p>
    <w:p>
      <w:pPr>
        <w:pStyle w:val="5"/>
        <w:spacing w:before="104" w:line="321" w:lineRule="auto"/>
        <w:ind w:right="272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中安排的用于购置固定资产、战备性和应急性储备、土地和无形 资产，以及购建基础设施、大型修缮和财政支持企业更新改造所 </w:t>
      </w:r>
      <w:r>
        <w:rPr>
          <w:rFonts w:hint="eastAsia" w:ascii="仿宋" w:hAnsi="仿宋" w:eastAsia="仿宋" w:cs="仿宋"/>
        </w:rPr>
        <w:t>发生的支出。</w:t>
      </w:r>
    </w:p>
    <w:p>
      <w:pPr>
        <w:spacing w:before="0" w:line="487" w:lineRule="exact"/>
        <w:ind w:left="754" w:right="96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（十二）“三公”经费：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指部门用财政拨款安排的因公出国</w:t>
      </w:r>
    </w:p>
    <w:p>
      <w:pPr>
        <w:pStyle w:val="5"/>
        <w:spacing w:before="106" w:line="321" w:lineRule="auto"/>
        <w:ind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 xml:space="preserve">（境）费、公务用车购置及运行费和公务接待费。其中，因公出 国（境）费反映单位公务出国（境）的国际旅费、国外城市间交 通费、住宿费、伙食费、培训费、公杂费等支出；公务用车购置 </w:t>
      </w:r>
      <w:r>
        <w:rPr>
          <w:rFonts w:hint="eastAsia" w:ascii="仿宋" w:hAnsi="仿宋" w:eastAsia="仿宋" w:cs="仿宋"/>
        </w:rPr>
        <w:t xml:space="preserve">及运行费反映单位公务用车购置支出（含车辆购置税、牌照费） </w:t>
      </w:r>
      <w:r>
        <w:rPr>
          <w:rFonts w:hint="eastAsia" w:ascii="仿宋" w:hAnsi="仿宋" w:eastAsia="仿宋" w:cs="仿宋"/>
          <w:spacing w:val="-15"/>
          <w:w w:val="99"/>
        </w:rPr>
        <w:t>及按规定保留的公务用车燃料费、维修费、过桥过路费、保险费、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-4"/>
        </w:rPr>
        <w:t xml:space="preserve">安全奖励费用等支出；公务接待费反映单位按规定开支的各类公 </w:t>
      </w:r>
      <w:r>
        <w:rPr>
          <w:rFonts w:hint="eastAsia" w:ascii="仿宋" w:hAnsi="仿宋" w:eastAsia="仿宋" w:cs="仿宋"/>
        </w:rPr>
        <w:t>务接待（含外宾接待）支出。</w:t>
      </w:r>
    </w:p>
    <w:p>
      <w:pPr>
        <w:spacing w:before="0" w:line="487" w:lineRule="exact"/>
        <w:ind w:left="754" w:right="96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（十三）其他交通费用：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填列单位除公务用车运行维护费以</w:t>
      </w:r>
    </w:p>
    <w:p>
      <w:pPr>
        <w:pStyle w:val="5"/>
        <w:spacing w:before="104" w:line="321" w:lineRule="auto"/>
        <w:ind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外的其他交通费用。如公务交通补贴、租车费用、出租车费用， 飞机、船舶等燃料费、维修费、保险费等。</w:t>
      </w:r>
    </w:p>
    <w:p>
      <w:pPr>
        <w:spacing w:before="0" w:line="487" w:lineRule="exact"/>
        <w:ind w:left="754" w:right="96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w w:val="99"/>
          <w:sz w:val="32"/>
          <w:szCs w:val="32"/>
        </w:rPr>
        <w:t>（十四</w:t>
      </w:r>
      <w:r>
        <w:rPr>
          <w:rFonts w:hint="eastAsia" w:ascii="仿宋" w:hAnsi="仿宋" w:eastAsia="仿宋" w:cs="仿宋"/>
          <w:b/>
          <w:bCs/>
          <w:spacing w:val="-149"/>
          <w:w w:val="99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pacing w:val="2"/>
          <w:w w:val="99"/>
          <w:sz w:val="32"/>
          <w:szCs w:val="32"/>
        </w:rPr>
        <w:t>公务用</w:t>
      </w:r>
      <w:r>
        <w:rPr>
          <w:rFonts w:hint="eastAsia" w:ascii="仿宋" w:hAnsi="仿宋" w:eastAsia="仿宋" w:cs="仿宋"/>
          <w:b/>
          <w:bCs/>
          <w:w w:val="99"/>
          <w:sz w:val="32"/>
          <w:szCs w:val="32"/>
        </w:rPr>
        <w:t>车</w:t>
      </w:r>
      <w:r>
        <w:rPr>
          <w:rFonts w:hint="eastAsia" w:ascii="仿宋" w:hAnsi="仿宋" w:eastAsia="仿宋" w:cs="仿宋"/>
          <w:b/>
          <w:bCs/>
          <w:spacing w:val="2"/>
          <w:w w:val="99"/>
          <w:sz w:val="32"/>
          <w:szCs w:val="32"/>
        </w:rPr>
        <w:t>购置</w:t>
      </w:r>
      <w:r>
        <w:rPr>
          <w:rFonts w:hint="eastAsia" w:ascii="仿宋" w:hAnsi="仿宋" w:eastAsia="仿宋" w:cs="仿宋"/>
          <w:b/>
          <w:bCs/>
          <w:spacing w:val="-147"/>
          <w:w w:val="99"/>
          <w:sz w:val="32"/>
          <w:szCs w:val="32"/>
        </w:rPr>
        <w:t>：</w:t>
      </w:r>
      <w:r>
        <w:rPr>
          <w:rFonts w:hint="eastAsia" w:ascii="仿宋" w:hAnsi="仿宋" w:eastAsia="仿宋" w:cs="仿宋"/>
          <w:w w:val="99"/>
          <w:sz w:val="32"/>
          <w:szCs w:val="32"/>
        </w:rPr>
        <w:t>填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列</w:t>
      </w:r>
      <w:r>
        <w:rPr>
          <w:rFonts w:hint="eastAsia" w:ascii="仿宋" w:hAnsi="仿宋" w:eastAsia="仿宋" w:cs="仿宋"/>
          <w:w w:val="99"/>
          <w:sz w:val="32"/>
          <w:szCs w:val="32"/>
        </w:rPr>
        <w:t>单位公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务</w:t>
      </w:r>
      <w:r>
        <w:rPr>
          <w:rFonts w:hint="eastAsia" w:ascii="仿宋" w:hAnsi="仿宋" w:eastAsia="仿宋" w:cs="仿宋"/>
          <w:w w:val="99"/>
          <w:sz w:val="32"/>
          <w:szCs w:val="32"/>
        </w:rPr>
        <w:t>用车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车</w:t>
      </w:r>
      <w:r>
        <w:rPr>
          <w:rFonts w:hint="eastAsia" w:ascii="仿宋" w:hAnsi="仿宋" w:eastAsia="仿宋" w:cs="仿宋"/>
          <w:w w:val="99"/>
          <w:sz w:val="32"/>
          <w:szCs w:val="32"/>
        </w:rPr>
        <w:t>辆购置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支</w:t>
      </w:r>
      <w:r>
        <w:rPr>
          <w:rFonts w:hint="eastAsia" w:ascii="仿宋" w:hAnsi="仿宋" w:eastAsia="仿宋" w:cs="仿宋"/>
          <w:spacing w:val="-152"/>
          <w:w w:val="99"/>
          <w:sz w:val="32"/>
          <w:szCs w:val="32"/>
        </w:rPr>
        <w:t>出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（</w:t>
      </w:r>
      <w:r>
        <w:rPr>
          <w:rFonts w:hint="eastAsia" w:ascii="仿宋" w:hAnsi="仿宋" w:eastAsia="仿宋" w:cs="仿宋"/>
          <w:w w:val="99"/>
          <w:sz w:val="32"/>
          <w:szCs w:val="32"/>
        </w:rPr>
        <w:t>含</w:t>
      </w:r>
    </w:p>
    <w:p>
      <w:pPr>
        <w:pStyle w:val="5"/>
        <w:spacing w:before="104" w:line="240" w:lineRule="auto"/>
        <w:ind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车辆购置税、牌照费）。</w:t>
      </w:r>
    </w:p>
    <w:p>
      <w:pPr>
        <w:spacing w:before="41" w:line="302" w:lineRule="auto"/>
        <w:ind w:left="111" w:right="268" w:firstLine="643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（十五）其他交通工具购置：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填列单位除公务用车外的其他 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 xml:space="preserve">各类交通工具（如船舶、飞机等）购置支出（含车辆购置税、牌 </w:t>
      </w:r>
      <w:r>
        <w:rPr>
          <w:rFonts w:hint="eastAsia" w:ascii="仿宋" w:hAnsi="仿宋" w:eastAsia="仿宋" w:cs="仿宋"/>
          <w:sz w:val="32"/>
          <w:szCs w:val="32"/>
        </w:rPr>
        <w:t>照费）。</w:t>
      </w:r>
    </w:p>
    <w:p>
      <w:pPr>
        <w:spacing w:before="0" w:line="515" w:lineRule="exact"/>
        <w:ind w:left="111" w:right="96" w:firstLine="64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（十六）机关运行经费：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指为保障行政单位（包括参照公务</w:t>
      </w:r>
    </w:p>
    <w:p>
      <w:pPr>
        <w:pStyle w:val="5"/>
        <w:spacing w:before="104" w:line="321" w:lineRule="auto"/>
        <w:ind w:right="9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员法管理的事业单位）运行用于购买货物和服务的各项资金，包 括办公及印刷费、邮电费、差旅费、会议费、福利费、日常维修</w:t>
      </w:r>
    </w:p>
    <w:p>
      <w:pPr>
        <w:spacing w:after="0" w:line="321" w:lineRule="auto"/>
        <w:jc w:val="left"/>
        <w:rPr>
          <w:rFonts w:hint="eastAsia" w:ascii="仿宋" w:hAnsi="仿宋" w:eastAsia="仿宋" w:cs="仿宋"/>
        </w:rPr>
        <w:sectPr>
          <w:pgSz w:w="11910" w:h="16840"/>
          <w:pgMar w:top="1200" w:right="1260" w:bottom="920" w:left="1420" w:header="0" w:footer="731" w:gutter="0"/>
          <w:cols w:space="720" w:num="1"/>
        </w:sectPr>
      </w:pPr>
    </w:p>
    <w:p>
      <w:pPr>
        <w:pStyle w:val="5"/>
        <w:spacing w:line="321" w:lineRule="auto"/>
        <w:ind w:right="112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费、专用材料以及一般设备购置费、办公用房水电费、办公用房 取暖费、办公用房物业管理费、公务用车运行维护费以及其他费 </w:t>
      </w:r>
      <w:r>
        <w:rPr>
          <w:rFonts w:hint="eastAsia" w:ascii="仿宋" w:hAnsi="仿宋" w:eastAsia="仿宋" w:cs="仿宋"/>
        </w:rPr>
        <w:t>用。</w:t>
      </w:r>
    </w:p>
    <w:p>
      <w:pPr>
        <w:spacing w:before="0" w:line="487" w:lineRule="exact"/>
        <w:ind w:left="111" w:right="0" w:firstLine="64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（十七）经费形式:</w:t>
      </w:r>
      <w:r>
        <w:rPr>
          <w:rFonts w:hint="eastAsia" w:ascii="仿宋" w:hAnsi="仿宋" w:eastAsia="仿宋" w:cs="仿宋"/>
          <w:sz w:val="32"/>
          <w:szCs w:val="32"/>
        </w:rPr>
        <w:t>按照经费来源，可分为财政拨款、财政</w:t>
      </w:r>
    </w:p>
    <w:p>
      <w:pPr>
        <w:pStyle w:val="5"/>
        <w:spacing w:before="106" w:line="321" w:lineRule="auto"/>
        <w:ind w:right="112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 xml:space="preserve">性资金基本保证、财政性资金定额或定项补助、财政性资金零补 </w:t>
      </w:r>
      <w:r>
        <w:rPr>
          <w:rFonts w:hint="eastAsia" w:ascii="仿宋" w:hAnsi="仿宋" w:eastAsia="仿宋" w:cs="仿宋"/>
        </w:rPr>
        <w:t>助四类。</w:t>
      </w:r>
    </w:p>
    <w:sectPr>
      <w:pgSz w:w="11910" w:h="16840"/>
      <w:pgMar w:top="1200" w:right="1420" w:bottom="920" w:left="1420" w:header="0" w:footer="7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10097770</wp:posOffset>
              </wp:positionV>
              <wp:extent cx="360680" cy="233045"/>
              <wp:effectExtent l="0" t="0" r="0" b="0"/>
              <wp:wrapNone/>
              <wp:docPr id="17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1" w:lineRule="exact"/>
                            <w:ind w:left="20" w:right="0" w:firstLine="0"/>
                            <w:jc w:val="left"/>
                            <w:rPr>
                              <w:rFonts w:hint="default" w:ascii="Batang" w:hAnsi="Batang" w:eastAsia="Batang" w:cs="Bata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Batang"/>
                              <w:sz w:val="2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Batang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atang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Batang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3.45pt;margin-top:795.1pt;height:18.35pt;width:28.4pt;mso-position-horizontal-relative:page;mso-position-vertical-relative:page;z-index:-251655168;mso-width-relative:page;mso-height-relative:page;" filled="f" stroked="f" coordsize="21600,21600" o:gfxdata="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dwW+2gAAAA0BAAAPAAAAAAAAAAEAIAAAACIAAABkcnMvZG93bnJldi54bWxQSwEC&#10;FAAUAAAACACHTuJAkyBthr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1" w:lineRule="exact"/>
                      <w:ind w:left="20" w:right="0" w:firstLine="0"/>
                      <w:jc w:val="left"/>
                      <w:rPr>
                        <w:rFonts w:hint="default" w:ascii="Batang" w:hAnsi="Batang" w:eastAsia="Batang" w:cs="Batang"/>
                        <w:sz w:val="21"/>
                        <w:szCs w:val="21"/>
                      </w:rPr>
                    </w:pPr>
                    <w:r>
                      <w:rPr>
                        <w:rFonts w:ascii="Batang"/>
                        <w:sz w:val="2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Batang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Batang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Batang"/>
                        <w:sz w:val="2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10170795</wp:posOffset>
              </wp:positionV>
              <wp:extent cx="360680" cy="160020"/>
              <wp:effectExtent l="0" t="0" r="0" b="0"/>
              <wp:wrapNone/>
              <wp:docPr id="17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1" w:lineRule="exact"/>
                            <w:ind w:left="20" w:right="0" w:firstLine="0"/>
                            <w:jc w:val="left"/>
                            <w:rPr>
                              <w:rFonts w:hint="default" w:ascii="Batang" w:hAnsi="Batang" w:eastAsia="Batang" w:cs="Bata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Batang"/>
                              <w:sz w:val="2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Batang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atang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Batang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83.45pt;margin-top:800.85pt;height:12.6pt;width:28.4pt;mso-position-horizontal-relative:page;mso-position-vertical-relative:page;z-index:-251654144;mso-width-relative:page;mso-height-relative:page;" filled="f" stroked="f" coordsize="21600,21600" o:gfxdata="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82MoQ2QAAAA0BAAAPAAAAAAAAAAEAIAAAACIAAABkcnMvZG93bnJldi54bWxQSwEC&#10;FAAUAAAACACHTuJAj4Zl6roBAABz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1" w:lineRule="exact"/>
                      <w:ind w:left="20" w:right="0" w:firstLine="0"/>
                      <w:jc w:val="left"/>
                      <w:rPr>
                        <w:rFonts w:hint="default" w:ascii="Batang" w:hAnsi="Batang" w:eastAsia="Batang" w:cs="Batang"/>
                        <w:sz w:val="21"/>
                        <w:szCs w:val="21"/>
                      </w:rPr>
                    </w:pPr>
                    <w:r>
                      <w:rPr>
                        <w:rFonts w:ascii="Batang"/>
                        <w:sz w:val="2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Batang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Batang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Batang"/>
                        <w:sz w:val="2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5102225</wp:posOffset>
              </wp:positionH>
              <wp:positionV relativeFrom="page">
                <wp:posOffset>6931025</wp:posOffset>
              </wp:positionV>
              <wp:extent cx="440690" cy="160020"/>
              <wp:effectExtent l="0" t="0" r="0" b="0"/>
              <wp:wrapNone/>
              <wp:docPr id="17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1" w:lineRule="exact"/>
                            <w:ind w:left="20" w:right="0" w:firstLine="0"/>
                            <w:jc w:val="left"/>
                            <w:rPr>
                              <w:rFonts w:hint="default" w:ascii="Batang" w:hAnsi="Batang" w:eastAsia="Batang" w:cs="Bata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Batang"/>
                              <w:sz w:val="2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Batang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atang"/>
                              <w:sz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01.75pt;margin-top:545.75pt;height:12.6pt;width:34.7pt;mso-position-horizontal-relative:page;mso-position-vertical-relative:page;z-index:-251655168;mso-width-relative:page;mso-height-relative:page;" filled="f" stroked="f" coordsize="21600,21600" o:gfxdata="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Vy4gM2wAAAA0BAAAPAAAAAAAAAAEAIAAAACIAAABkcnMvZG93bnJldi54bWxQ&#10;SwECFAAUAAAACACHTuJAXJHtW7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1" w:lineRule="exact"/>
                      <w:ind w:left="20" w:right="0" w:firstLine="0"/>
                      <w:jc w:val="left"/>
                      <w:rPr>
                        <w:rFonts w:hint="default" w:ascii="Batang" w:hAnsi="Batang" w:eastAsia="Batang" w:cs="Batang"/>
                        <w:sz w:val="21"/>
                        <w:szCs w:val="21"/>
                      </w:rPr>
                    </w:pPr>
                    <w:r>
                      <w:rPr>
                        <w:rFonts w:ascii="Batang"/>
                        <w:sz w:val="2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Batang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Batang"/>
                        <w:sz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10062845</wp:posOffset>
              </wp:positionV>
              <wp:extent cx="440055" cy="160020"/>
              <wp:effectExtent l="0" t="0" r="0" b="0"/>
              <wp:wrapNone/>
              <wp:docPr id="17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1" w:lineRule="exact"/>
                            <w:ind w:left="20" w:right="0" w:firstLine="0"/>
                            <w:jc w:val="left"/>
                            <w:rPr>
                              <w:rFonts w:hint="default" w:ascii="Batang" w:hAnsi="Batang" w:eastAsia="Batang" w:cs="Bata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Batang"/>
                              <w:sz w:val="2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Batang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atang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Batang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80.35pt;margin-top:792.35pt;height:12.6pt;width:34.65pt;mso-position-horizontal-relative:page;mso-position-vertical-relative:page;z-index:-251655168;mso-width-relative:page;mso-height-relative:page;" filled="f" stroked="f" coordsize="21600,21600" o:gfxdata="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EnD8o2gAAAA0BAAAPAAAAAAAAAAEAIAAAACIAAABkcnMvZG93bnJldi54bWxQ&#10;SwECFAAUAAAACACHTuJAYM65eb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1" w:lineRule="exact"/>
                      <w:ind w:left="20" w:right="0" w:firstLine="0"/>
                      <w:jc w:val="left"/>
                      <w:rPr>
                        <w:rFonts w:hint="default" w:ascii="Batang" w:hAnsi="Batang" w:eastAsia="Batang" w:cs="Batang"/>
                        <w:sz w:val="21"/>
                        <w:szCs w:val="21"/>
                      </w:rPr>
                    </w:pPr>
                    <w:r>
                      <w:rPr>
                        <w:rFonts w:ascii="Batang"/>
                        <w:sz w:val="2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Batang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rFonts w:ascii="Batang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Batang"/>
                        <w:sz w:val="2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F7EBF"/>
    <w:rsid w:val="1D725ADC"/>
    <w:rsid w:val="2CF37EC9"/>
    <w:rsid w:val="484733C0"/>
    <w:rsid w:val="4902671D"/>
    <w:rsid w:val="549B2BCF"/>
    <w:rsid w:val="689E44A0"/>
    <w:rsid w:val="72CD4597"/>
    <w:rsid w:val="72CF0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"/>
      <w:outlineLvl w:val="1"/>
    </w:pPr>
    <w:rPr>
      <w:rFonts w:ascii="宋体" w:hAnsi="宋体" w:eastAsia="宋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401"/>
      <w:outlineLvl w:val="2"/>
    </w:pPr>
    <w:rPr>
      <w:rFonts w:ascii="宋体" w:hAnsi="宋体" w:eastAsia="宋体"/>
      <w:sz w:val="40"/>
      <w:szCs w:val="40"/>
    </w:rPr>
  </w:style>
  <w:style w:type="paragraph" w:styleId="4">
    <w:name w:val="heading 3"/>
    <w:basedOn w:val="1"/>
    <w:next w:val="1"/>
    <w:qFormat/>
    <w:uiPriority w:val="1"/>
    <w:pPr>
      <w:ind w:left="754"/>
      <w:outlineLvl w:val="3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1"/>
    </w:pPr>
    <w:rPr>
      <w:rFonts w:ascii="宋体" w:hAnsi="宋体" w:eastAsia="宋体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ScaleCrop>false</ScaleCrop>
  <LinksUpToDate>false</LinksUpToDate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2023-08-03T09:55:00Z</dcterms:created>
  <dc:creator>王明新TIAD</dc:creator>
  <cp:lastModifiedBy>Administrator</cp:lastModifiedBy>
  <dcterms:modified xsi:type="dcterms:W3CDTF">2023-12-29T06:48:59Z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  <property fmtid="{D5CDD505-2E9C-101B-9397-08002B2CF9AE}" pid="5" name="KSOProductBuildVer">
    <vt:lpwstr>2052-11.8.2.12011</vt:lpwstr>
  </property>
  <property fmtid="{D5CDD505-2E9C-101B-9397-08002B2CF9AE}" pid="6" name="ICV">
    <vt:lpwstr>4D667DEC38734C12B01C231783095478</vt:lpwstr>
  </property>
</Properties>
</file>