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781" w:rsidRPr="00FA0548" w:rsidRDefault="00155774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县人社局</w:t>
      </w:r>
      <w:r w:rsidR="006273F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2019</w:t>
      </w:r>
      <w:r w:rsidR="005E1781" w:rsidRPr="00FA0548">
        <w:rPr>
          <w:rFonts w:ascii="宋体-方正超大字符集" w:eastAsia="宋体-方正超大字符集" w:hAnsi="宋体-方正超大字符集" w:cs="宋体-方正超大字符集" w:hint="eastAsia"/>
          <w:b/>
          <w:bCs/>
          <w:sz w:val="44"/>
          <w:szCs w:val="44"/>
        </w:rPr>
        <w:t>年部门预算信息公开目录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</w:t>
      </w:r>
      <w:r w:rsidR="00155774">
        <w:rPr>
          <w:rFonts w:ascii="仿宋_GB2312" w:eastAsia="仿宋_GB2312" w:hAnsi="仿宋_GB2312" w:cs="仿宋_GB2312" w:hint="eastAsia"/>
          <w:sz w:val="30"/>
          <w:szCs w:val="30"/>
        </w:rPr>
        <w:t>人社</w:t>
      </w:r>
      <w:r w:rsidR="003D67E3" w:rsidRPr="003D67E3">
        <w:rPr>
          <w:rFonts w:ascii="仿宋_GB2312" w:eastAsia="仿宋_GB2312" w:hAnsi="仿宋_GB2312" w:cs="仿宋_GB2312" w:hint="eastAsia"/>
          <w:sz w:val="30"/>
          <w:szCs w:val="30"/>
        </w:rPr>
        <w:t>局</w:t>
      </w:r>
      <w:r w:rsidR="006273F8"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年部门预算公开表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E1781" w:rsidRDefault="005E1781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</w:t>
      </w:r>
      <w:r w:rsidR="00155774">
        <w:rPr>
          <w:rFonts w:ascii="仿宋_GB2312" w:eastAsia="仿宋_GB2312" w:hAnsi="仿宋_GB2312" w:cs="仿宋_GB2312" w:hint="eastAsia"/>
          <w:sz w:val="30"/>
          <w:szCs w:val="30"/>
        </w:rPr>
        <w:t>人社</w:t>
      </w:r>
      <w:r w:rsidR="003D67E3" w:rsidRPr="003D67E3">
        <w:rPr>
          <w:rFonts w:ascii="仿宋_GB2312" w:eastAsia="仿宋_GB2312" w:hAnsi="仿宋_GB2312" w:cs="仿宋_GB2312" w:hint="eastAsia"/>
          <w:sz w:val="30"/>
          <w:szCs w:val="30"/>
        </w:rPr>
        <w:t>局</w:t>
      </w:r>
      <w:r w:rsidR="006273F8">
        <w:rPr>
          <w:rFonts w:ascii="仿宋_GB2312" w:eastAsia="仿宋_GB2312" w:hAnsi="仿宋_GB2312" w:cs="仿宋_GB2312" w:hint="eastAsia"/>
          <w:sz w:val="30"/>
          <w:szCs w:val="30"/>
        </w:rPr>
        <w:t>2019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2375BB"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</w:t>
      </w:r>
      <w:r w:rsidR="00D1308B">
        <w:rPr>
          <w:rFonts w:ascii="仿宋_GB2312" w:eastAsia="仿宋_GB2312" w:hAnsi="仿宋_GB2312" w:cs="仿宋_GB2312" w:hint="eastAsia"/>
          <w:sz w:val="30"/>
          <w:szCs w:val="30"/>
        </w:rPr>
        <w:t>公开情况</w:t>
      </w:r>
      <w:r>
        <w:rPr>
          <w:rFonts w:ascii="仿宋_GB2312" w:eastAsia="仿宋_GB2312" w:hAnsi="仿宋_GB2312" w:cs="仿宋_GB2312" w:hint="eastAsia"/>
          <w:sz w:val="30"/>
          <w:szCs w:val="30"/>
        </w:rPr>
        <w:t>说明</w:t>
      </w:r>
    </w:p>
    <w:p w:rsidR="005E1781" w:rsidRDefault="005E1781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E1781" w:rsidRDefault="005E1781">
      <w:pPr>
        <w:ind w:firstLine="64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5E1781" w:rsidRPr="00F12D40" w:rsidRDefault="008B4E47" w:rsidP="00F12D40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5E1781" w:rsidRPr="00F12D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94" w:rsidRDefault="00E33D94" w:rsidP="007908AB">
      <w:r>
        <w:separator/>
      </w:r>
    </w:p>
  </w:endnote>
  <w:endnote w:type="continuationSeparator" w:id="0">
    <w:p w:rsidR="00E33D94" w:rsidRDefault="00E33D94" w:rsidP="0079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94" w:rsidRDefault="00E33D94" w:rsidP="007908AB">
      <w:r>
        <w:separator/>
      </w:r>
    </w:p>
  </w:footnote>
  <w:footnote w:type="continuationSeparator" w:id="0">
    <w:p w:rsidR="00E33D94" w:rsidRDefault="00E33D94" w:rsidP="0079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D82BB9"/>
    <w:rsid w:val="00036BFC"/>
    <w:rsid w:val="000B329D"/>
    <w:rsid w:val="00133747"/>
    <w:rsid w:val="00155774"/>
    <w:rsid w:val="002375BB"/>
    <w:rsid w:val="002F03CE"/>
    <w:rsid w:val="003D67E3"/>
    <w:rsid w:val="004A6F26"/>
    <w:rsid w:val="004F13D4"/>
    <w:rsid w:val="005E1781"/>
    <w:rsid w:val="006273F8"/>
    <w:rsid w:val="00720A0B"/>
    <w:rsid w:val="007908AB"/>
    <w:rsid w:val="00895A8A"/>
    <w:rsid w:val="008B4E47"/>
    <w:rsid w:val="0091071E"/>
    <w:rsid w:val="00AC324B"/>
    <w:rsid w:val="00C54C65"/>
    <w:rsid w:val="00D1308B"/>
    <w:rsid w:val="00D26B22"/>
    <w:rsid w:val="00E33D94"/>
    <w:rsid w:val="00E3484E"/>
    <w:rsid w:val="00F12D40"/>
    <w:rsid w:val="00FA0548"/>
    <w:rsid w:val="08F93598"/>
    <w:rsid w:val="340A743F"/>
    <w:rsid w:val="34BC1492"/>
    <w:rsid w:val="49D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7908AB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7908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微软用户</cp:lastModifiedBy>
  <cp:revision>2</cp:revision>
  <dcterms:created xsi:type="dcterms:W3CDTF">2021-05-07T05:20:00Z</dcterms:created>
  <dcterms:modified xsi:type="dcterms:W3CDTF">2021-05-07T05:20:00Z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