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仿宋_GB2312" w:hAnsi="仿宋"/>
          <w:szCs w:val="32"/>
        </w:rPr>
      </w:pPr>
      <w:r>
        <w:rPr>
          <w:rFonts w:hint="eastAsia" w:ascii="仿宋_GB2312" w:hAnsi="仿宋"/>
          <w:szCs w:val="32"/>
        </w:rPr>
        <w:t>附件3</w:t>
      </w:r>
    </w:p>
    <w:p>
      <w:pPr>
        <w:snapToGrid w:val="0"/>
        <w:spacing w:line="580" w:lineRule="exact"/>
        <w:jc w:val="center"/>
        <w:rPr>
          <w:rFonts w:ascii="方正小标宋简体" w:hAnsi="宋体" w:eastAsia="方正小标宋简体" w:cs="Tahoma"/>
          <w:kern w:val="0"/>
          <w:sz w:val="44"/>
          <w:szCs w:val="44"/>
        </w:rPr>
      </w:pPr>
    </w:p>
    <w:p>
      <w:pPr>
        <w:snapToGrid w:val="0"/>
        <w:spacing w:line="580" w:lineRule="exact"/>
        <w:jc w:val="center"/>
        <w:rPr>
          <w:rFonts w:ascii="方正小标宋简体" w:hAnsi="宋体" w:eastAsia="方正小标宋简体"/>
          <w:sz w:val="44"/>
          <w:szCs w:val="44"/>
        </w:rPr>
      </w:pPr>
      <w:r>
        <w:rPr>
          <w:rFonts w:hint="eastAsia" w:ascii="方正小标宋简体" w:hAnsi="宋体" w:eastAsia="方正小标宋简体" w:cs="Tahoma"/>
          <w:kern w:val="0"/>
          <w:sz w:val="44"/>
          <w:szCs w:val="44"/>
        </w:rPr>
        <w:t>2022年度</w:t>
      </w:r>
      <w:r>
        <w:rPr>
          <w:rFonts w:hint="eastAsia" w:ascii="方正小标宋简体" w:hAnsi="宋体" w:eastAsia="方正小标宋简体" w:cs="Tahoma"/>
          <w:kern w:val="0"/>
          <w:sz w:val="44"/>
          <w:szCs w:val="44"/>
          <w:lang w:val="en-US" w:eastAsia="zh-CN"/>
        </w:rPr>
        <w:t>信访局</w:t>
      </w:r>
      <w:r>
        <w:rPr>
          <w:rFonts w:hint="eastAsia" w:ascii="方正小标宋简体" w:hAnsi="宋体" w:eastAsia="方正小标宋简体" w:cs="Tahoma"/>
          <w:kern w:val="0"/>
          <w:sz w:val="44"/>
          <w:szCs w:val="44"/>
        </w:rPr>
        <w:t>整体</w:t>
      </w:r>
      <w:r>
        <w:rPr>
          <w:rFonts w:hint="eastAsia" w:ascii="方正小标宋简体" w:hAnsi="宋体" w:eastAsia="方正小标宋简体"/>
          <w:sz w:val="44"/>
          <w:szCs w:val="44"/>
        </w:rPr>
        <w:t>绩效自评工作报告</w:t>
      </w:r>
    </w:p>
    <w:p>
      <w:pPr>
        <w:spacing w:line="640" w:lineRule="exact"/>
        <w:jc w:val="center"/>
        <w:rPr>
          <w:rFonts w:ascii="方正小标宋简体" w:hAnsi="仿宋" w:eastAsia="方正小标宋简体"/>
          <w:sz w:val="44"/>
          <w:szCs w:val="44"/>
        </w:rPr>
      </w:pPr>
    </w:p>
    <w:p>
      <w:pPr>
        <w:ind w:firstLine="800" w:firstLineChars="250"/>
        <w:rPr>
          <w:rFonts w:ascii="黑体" w:hAnsi="黑体" w:eastAsia="黑体"/>
          <w:szCs w:val="32"/>
        </w:rPr>
      </w:pPr>
      <w:r>
        <w:rPr>
          <w:rFonts w:hint="eastAsia" w:ascii="黑体" w:hAnsi="黑体" w:eastAsia="黑体"/>
          <w:szCs w:val="32"/>
        </w:rPr>
        <w:t>一、绩效自评工作组织开展情况</w:t>
      </w:r>
    </w:p>
    <w:p>
      <w:pPr>
        <w:spacing w:line="560" w:lineRule="exact"/>
        <w:ind w:firstLine="800" w:firstLineChars="250"/>
        <w:rPr>
          <w:rFonts w:ascii="仿宋_GB2312" w:hAnsi="仿宋_GB2312" w:cs="仿宋_GB2312"/>
          <w:szCs w:val="32"/>
        </w:rPr>
      </w:pPr>
      <w:r>
        <w:rPr>
          <w:rFonts w:hint="eastAsia" w:ascii="仿宋_GB2312" w:hAnsi="仿宋_GB2312" w:cs="仿宋_GB2312"/>
          <w:szCs w:val="32"/>
        </w:rPr>
        <w:t>按照青龙满族自治县财政局关于开展202</w:t>
      </w:r>
      <w:r>
        <w:rPr>
          <w:rFonts w:ascii="仿宋_GB2312" w:hAnsi="仿宋_GB2312" w:cs="仿宋_GB2312"/>
          <w:szCs w:val="32"/>
        </w:rPr>
        <w:t>2</w:t>
      </w:r>
      <w:r>
        <w:rPr>
          <w:rFonts w:hint="eastAsia" w:ascii="仿宋_GB2312" w:hAnsi="仿宋_GB2312" w:cs="仿宋_GB2312"/>
          <w:szCs w:val="32"/>
        </w:rPr>
        <w:t>年度预算绩效自评工作要求，我</w:t>
      </w:r>
      <w:r>
        <w:rPr>
          <w:rFonts w:hint="eastAsia" w:ascii="仿宋_GB2312" w:hAnsi="仿宋_GB2312" w:cs="仿宋_GB2312"/>
          <w:szCs w:val="32"/>
          <w:lang w:val="en-US" w:eastAsia="zh-CN"/>
        </w:rPr>
        <w:t>局</w:t>
      </w:r>
      <w:r>
        <w:rPr>
          <w:rFonts w:hint="eastAsia" w:ascii="仿宋_GB2312" w:hAnsi="仿宋_GB2312" w:cs="仿宋_GB2312"/>
          <w:szCs w:val="32"/>
        </w:rPr>
        <w:t>认真组织本部门及所属预算单位，开展绩效自评工作。专门成立由单位主要领导和分管领导组成的绩效自评工作组织机构，明确了绩效自评职责及人员分工，按照既定绩效目标、指标实施自我评价，圆满完成了202</w:t>
      </w:r>
      <w:r>
        <w:rPr>
          <w:rFonts w:ascii="仿宋_GB2312" w:hAnsi="仿宋_GB2312" w:cs="仿宋_GB2312"/>
          <w:szCs w:val="32"/>
        </w:rPr>
        <w:t>2</w:t>
      </w:r>
      <w:r>
        <w:rPr>
          <w:rFonts w:hint="eastAsia" w:ascii="仿宋_GB2312" w:hAnsi="仿宋_GB2312" w:cs="仿宋_GB2312"/>
          <w:szCs w:val="32"/>
        </w:rPr>
        <w:t>年度预算绩效自评价任务，并按规定时限报送县财政局。</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为确保项目资金取得如期绩效成果，我</w:t>
      </w:r>
      <w:r>
        <w:rPr>
          <w:rFonts w:hint="eastAsia" w:ascii="仿宋_GB2312" w:hAnsi="仿宋_GB2312" w:cs="仿宋_GB2312"/>
          <w:szCs w:val="32"/>
          <w:lang w:val="en-US" w:eastAsia="zh-CN"/>
        </w:rPr>
        <w:t>局</w:t>
      </w:r>
      <w:r>
        <w:rPr>
          <w:rFonts w:hint="eastAsia" w:ascii="仿宋_GB2312" w:hAnsi="仿宋_GB2312" w:cs="仿宋_GB2312"/>
          <w:szCs w:val="32"/>
        </w:rPr>
        <w:t>成立了</w:t>
      </w:r>
      <w:r>
        <w:rPr>
          <w:rFonts w:hint="eastAsia" w:ascii="仿宋_GB2312" w:hAnsi="仿宋_GB2312" w:cs="仿宋_GB2312"/>
          <w:szCs w:val="32"/>
          <w:lang w:val="en-US" w:eastAsia="zh-CN"/>
        </w:rPr>
        <w:t>局长</w:t>
      </w:r>
      <w:r>
        <w:rPr>
          <w:rFonts w:hint="eastAsia" w:ascii="仿宋_GB2312" w:hAnsi="仿宋_GB2312" w:cs="仿宋_GB2312"/>
          <w:szCs w:val="32"/>
        </w:rPr>
        <w:t>任组长的绩效自评工作领导小组，分管领导负责具体工作，办公室协助落实。在项目实施过程中，从立项、设计、施工、督导、竣工、验收、拨付等环节加强督导，按照上级检查及以往审计部门提出意见加强管理，尽全力使资金发挥最大效益。</w:t>
      </w:r>
    </w:p>
    <w:p>
      <w:pPr>
        <w:spacing w:line="560" w:lineRule="exact"/>
        <w:ind w:firstLine="800" w:firstLineChars="250"/>
        <w:rPr>
          <w:rFonts w:ascii="楷体_GB2312" w:hAnsi="楷体_GB2312" w:eastAsia="楷体_GB2312" w:cs="楷体_GB2312"/>
          <w:szCs w:val="32"/>
        </w:rPr>
      </w:pPr>
      <w:r>
        <w:rPr>
          <w:rFonts w:hint="eastAsia" w:ascii="楷体_GB2312" w:hAnsi="楷体_GB2312" w:eastAsia="楷体_GB2312" w:cs="楷体_GB2312"/>
          <w:szCs w:val="32"/>
        </w:rPr>
        <w:t>(一)部门预算安排及资金分配拨付使用情况</w:t>
      </w:r>
    </w:p>
    <w:p>
      <w:pPr>
        <w:spacing w:line="560" w:lineRule="exact"/>
        <w:ind w:firstLine="640" w:firstLineChars="200"/>
        <w:rPr>
          <w:rFonts w:ascii="仿宋_GB2312" w:hAnsi="仿宋_GB2312" w:cs="仿宋_GB2312"/>
          <w:szCs w:val="32"/>
        </w:rPr>
      </w:pPr>
      <w:r>
        <w:rPr>
          <w:rFonts w:hint="eastAsia" w:ascii="仿宋_GB2312" w:hAnsi="仿宋_GB2312" w:eastAsia="仿宋_GB2312" w:cs="仿宋_GB2312"/>
          <w:kern w:val="2"/>
          <w:sz w:val="32"/>
          <w:szCs w:val="32"/>
          <w:lang w:val="en-US" w:eastAsia="zh-CN" w:bidi="ar-SA"/>
        </w:rPr>
        <w:t>2022年预算收入285.87万元，其中：一般公共预算收入115.64万元，基金预算收入114万元,上年结转结余12.24万元，</w:t>
      </w:r>
      <w:r>
        <w:rPr>
          <w:rFonts w:hint="eastAsia" w:ascii="仿宋_GB2312" w:hAnsi="仿宋_GB2312" w:cs="仿宋_GB2312"/>
          <w:szCs w:val="32"/>
        </w:rPr>
        <w:t>年度实际支出率达</w:t>
      </w:r>
      <w:r>
        <w:rPr>
          <w:rFonts w:hint="eastAsia" w:ascii="仿宋_GB2312" w:hAnsi="仿宋_GB2312" w:cs="仿宋_GB2312"/>
          <w:szCs w:val="32"/>
          <w:lang w:val="en-US" w:eastAsia="zh-CN"/>
        </w:rPr>
        <w:t>100</w:t>
      </w:r>
      <w:r>
        <w:rPr>
          <w:rFonts w:hint="eastAsia" w:ascii="仿宋_GB2312" w:hAnsi="仿宋_GB2312" w:cs="仿宋_GB2312"/>
          <w:szCs w:val="32"/>
        </w:rPr>
        <w:t>%。</w:t>
      </w:r>
    </w:p>
    <w:p>
      <w:pPr>
        <w:pStyle w:val="28"/>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2022年支出预算285.87万元，其中基本支出171.87万元，包括人员经费145.72万元和日常公用经费28.15万元；项目支出114万元。</w:t>
      </w:r>
    </w:p>
    <w:p>
      <w:pPr>
        <w:spacing w:line="560" w:lineRule="exact"/>
        <w:ind w:firstLine="800" w:firstLineChars="250"/>
        <w:rPr>
          <w:rFonts w:ascii="仿宋_GB2312" w:hAnsi="仿宋_GB2312" w:cs="仿宋_GB2312"/>
          <w:szCs w:val="32"/>
        </w:rPr>
      </w:pPr>
      <w:r>
        <w:rPr>
          <w:rFonts w:hint="eastAsia" w:ascii="仿宋_GB2312" w:hAnsi="仿宋_GB2312" w:cs="仿宋_GB2312"/>
          <w:szCs w:val="32"/>
        </w:rPr>
        <w:t>部门整体支出绩效评价自评综合得分</w:t>
      </w:r>
      <w:r>
        <w:rPr>
          <w:rFonts w:ascii="仿宋_GB2312" w:hAnsi="仿宋_GB2312" w:cs="仿宋_GB2312"/>
          <w:szCs w:val="32"/>
        </w:rPr>
        <w:t>100</w:t>
      </w:r>
      <w:r>
        <w:rPr>
          <w:rFonts w:hint="eastAsia" w:ascii="仿宋_GB2312" w:hAnsi="仿宋_GB2312" w:cs="仿宋_GB2312"/>
          <w:szCs w:val="32"/>
        </w:rPr>
        <w:t>分，综合评价等级“优”。自评情况详见《202</w:t>
      </w:r>
      <w:r>
        <w:rPr>
          <w:rFonts w:ascii="仿宋_GB2312" w:hAnsi="仿宋_GB2312" w:cs="仿宋_GB2312"/>
          <w:szCs w:val="32"/>
        </w:rPr>
        <w:t>2</w:t>
      </w:r>
      <w:r>
        <w:rPr>
          <w:rFonts w:hint="eastAsia" w:ascii="仿宋_GB2312" w:hAnsi="仿宋_GB2312" w:cs="仿宋_GB2312"/>
          <w:szCs w:val="32"/>
        </w:rPr>
        <w:t>年度部门整体支出绩效自评情况表》。</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2022年部门（含所属预算单位）项目支出共计</w:t>
      </w:r>
      <w:r>
        <w:rPr>
          <w:rFonts w:hint="eastAsia" w:ascii="仿宋_GB2312" w:hAnsi="仿宋_GB2312" w:cs="仿宋_GB2312"/>
          <w:szCs w:val="32"/>
          <w:lang w:val="en-US" w:eastAsia="zh-CN"/>
        </w:rPr>
        <w:t>4</w:t>
      </w:r>
      <w:r>
        <w:rPr>
          <w:rFonts w:hint="eastAsia" w:ascii="仿宋_GB2312" w:hAnsi="仿宋_GB2312" w:cs="仿宋_GB2312"/>
          <w:szCs w:val="32"/>
        </w:rPr>
        <w:t>个，年初预算安排</w:t>
      </w:r>
      <w:r>
        <w:rPr>
          <w:rFonts w:hint="eastAsia" w:ascii="仿宋_GB2312" w:hAnsi="仿宋_GB2312" w:cs="仿宋_GB2312"/>
          <w:szCs w:val="32"/>
          <w:lang w:val="en-US" w:eastAsia="zh-CN"/>
        </w:rPr>
        <w:t>114</w:t>
      </w:r>
      <w:r>
        <w:rPr>
          <w:rFonts w:hint="eastAsia" w:ascii="仿宋_GB2312" w:hAnsi="仿宋_GB2312" w:cs="仿宋_GB2312"/>
          <w:szCs w:val="32"/>
        </w:rPr>
        <w:t>万元，年中调整后预算数为</w:t>
      </w:r>
      <w:r>
        <w:rPr>
          <w:rFonts w:hint="eastAsia" w:ascii="仿宋_GB2312" w:hAnsi="仿宋_GB2312" w:cs="仿宋_GB2312"/>
          <w:szCs w:val="32"/>
          <w:lang w:val="en-US" w:eastAsia="zh-CN"/>
        </w:rPr>
        <w:t>114</w:t>
      </w:r>
      <w:r>
        <w:rPr>
          <w:rFonts w:hint="eastAsia" w:ascii="仿宋_GB2312" w:hAnsi="仿宋_GB2312" w:cs="仿宋_GB2312"/>
          <w:szCs w:val="32"/>
        </w:rPr>
        <w:t>万元，决算数</w:t>
      </w:r>
      <w:r>
        <w:rPr>
          <w:rFonts w:hint="eastAsia" w:ascii="仿宋_GB2312" w:hAnsi="仿宋_GB2312" w:cs="仿宋_GB2312"/>
          <w:szCs w:val="32"/>
          <w:lang w:val="en-US" w:eastAsia="zh-CN"/>
        </w:rPr>
        <w:t>114</w:t>
      </w:r>
      <w:r>
        <w:rPr>
          <w:rFonts w:hint="eastAsia" w:ascii="仿宋_GB2312" w:hAnsi="仿宋_GB2312" w:cs="仿宋_GB2312"/>
          <w:szCs w:val="32"/>
        </w:rPr>
        <w:t>万元，年度实际支出率达</w:t>
      </w:r>
      <w:r>
        <w:rPr>
          <w:rFonts w:hint="eastAsia" w:ascii="仿宋_GB2312" w:hAnsi="仿宋_GB2312" w:cs="仿宋_GB2312"/>
          <w:szCs w:val="32"/>
          <w:lang w:val="en-US" w:eastAsia="zh-CN"/>
        </w:rPr>
        <w:t>100</w:t>
      </w:r>
      <w:r>
        <w:rPr>
          <w:rFonts w:hint="eastAsia" w:ascii="仿宋_GB2312" w:hAnsi="仿宋_GB2312" w:cs="仿宋_GB2312"/>
          <w:szCs w:val="32"/>
        </w:rPr>
        <w:t>%。</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其中：2022年本部门涉及转移支付资金</w:t>
      </w:r>
      <w:r>
        <w:rPr>
          <w:rFonts w:ascii="仿宋_GB2312" w:hAnsi="仿宋_GB2312" w:cs="仿宋_GB2312"/>
          <w:szCs w:val="32"/>
        </w:rPr>
        <w:t>0.00</w:t>
      </w:r>
      <w:r>
        <w:rPr>
          <w:rFonts w:hint="eastAsia" w:ascii="仿宋_GB2312" w:hAnsi="仿宋_GB2312" w:cs="仿宋_GB2312"/>
          <w:szCs w:val="32"/>
        </w:rPr>
        <w:t>万元，其中：中央转移支付资金</w:t>
      </w:r>
      <w:r>
        <w:rPr>
          <w:rFonts w:ascii="仿宋_GB2312" w:hAnsi="仿宋_GB2312" w:cs="仿宋_GB2312"/>
          <w:szCs w:val="32"/>
        </w:rPr>
        <w:t>0.00</w:t>
      </w:r>
      <w:r>
        <w:rPr>
          <w:rFonts w:hint="eastAsia" w:ascii="仿宋_GB2312" w:hAnsi="仿宋_GB2312" w:cs="仿宋_GB2312"/>
          <w:szCs w:val="32"/>
        </w:rPr>
        <w:t>万元；省级转移支付资金</w:t>
      </w:r>
      <w:r>
        <w:rPr>
          <w:rFonts w:ascii="仿宋_GB2312" w:hAnsi="仿宋_GB2312" w:cs="仿宋_GB2312"/>
          <w:szCs w:val="32"/>
        </w:rPr>
        <w:t>0.00</w:t>
      </w:r>
      <w:r>
        <w:rPr>
          <w:rFonts w:hint="eastAsia" w:ascii="仿宋_GB2312" w:hAnsi="仿宋_GB2312" w:cs="仿宋_GB2312"/>
          <w:szCs w:val="32"/>
        </w:rPr>
        <w:t>万元；市级转移支付</w:t>
      </w:r>
      <w:r>
        <w:rPr>
          <w:rFonts w:ascii="仿宋_GB2312" w:hAnsi="仿宋_GB2312" w:cs="仿宋_GB2312"/>
          <w:szCs w:val="32"/>
        </w:rPr>
        <w:t>0.00</w:t>
      </w:r>
      <w:r>
        <w:rPr>
          <w:rFonts w:hint="eastAsia" w:ascii="仿宋_GB2312" w:hAnsi="仿宋_GB2312" w:cs="仿宋_GB2312"/>
          <w:szCs w:val="32"/>
        </w:rPr>
        <w:t>万元。</w:t>
      </w:r>
    </w:p>
    <w:p>
      <w:pPr>
        <w:spacing w:line="560" w:lineRule="exact"/>
        <w:ind w:firstLine="800" w:firstLineChars="250"/>
        <w:rPr>
          <w:rFonts w:ascii="楷体_GB2312" w:hAnsi="楷体_GB2312" w:eastAsia="楷体_GB2312" w:cs="楷体_GB2312"/>
          <w:szCs w:val="32"/>
        </w:rPr>
      </w:pPr>
      <w:r>
        <w:rPr>
          <w:rFonts w:hint="eastAsia" w:ascii="楷体_GB2312" w:hAnsi="楷体_GB2312" w:eastAsia="楷体_GB2312" w:cs="楷体_GB2312"/>
          <w:szCs w:val="32"/>
        </w:rPr>
        <w:t>（二）绩效自评开展情况</w:t>
      </w:r>
    </w:p>
    <w:p>
      <w:pPr>
        <w:spacing w:line="560" w:lineRule="exact"/>
        <w:ind w:firstLine="800" w:firstLineChars="250"/>
        <w:rPr>
          <w:rFonts w:ascii="仿宋_GB2312" w:hAnsi="仿宋_GB2312" w:cs="仿宋_GB2312"/>
          <w:szCs w:val="32"/>
        </w:rPr>
      </w:pPr>
      <w:r>
        <w:rPr>
          <w:rFonts w:hint="eastAsia" w:ascii="仿宋_GB2312" w:hAnsi="仿宋_GB2312" w:cs="仿宋_GB2312"/>
          <w:szCs w:val="32"/>
        </w:rPr>
        <w:t>按照县财政局关于开展2022年度预算绩效自评工作要求，我</w:t>
      </w:r>
      <w:r>
        <w:rPr>
          <w:rFonts w:hint="eastAsia" w:ascii="仿宋_GB2312" w:hAnsi="仿宋_GB2312" w:cs="仿宋_GB2312"/>
          <w:szCs w:val="32"/>
          <w:lang w:val="en-US" w:eastAsia="zh-CN"/>
        </w:rPr>
        <w:t>委</w:t>
      </w:r>
      <w:r>
        <w:rPr>
          <w:rFonts w:hint="eastAsia" w:ascii="仿宋_GB2312" w:hAnsi="仿宋_GB2312" w:cs="仿宋_GB2312"/>
          <w:szCs w:val="32"/>
        </w:rPr>
        <w:t>认真组织本部门及所属预算单位，开展绩效自评工作。截至2022年底，单位内设机构</w:t>
      </w:r>
      <w:r>
        <w:rPr>
          <w:rFonts w:hint="eastAsia" w:ascii="仿宋_GB2312" w:hAnsi="仿宋_GB2312" w:cs="仿宋_GB2312"/>
          <w:szCs w:val="32"/>
          <w:lang w:val="en-US" w:eastAsia="zh-CN"/>
        </w:rPr>
        <w:t>3</w:t>
      </w:r>
      <w:r>
        <w:rPr>
          <w:rFonts w:hint="eastAsia" w:ascii="仿宋_GB2312" w:hAnsi="仿宋_GB2312" w:cs="仿宋_GB2312"/>
          <w:szCs w:val="32"/>
        </w:rPr>
        <w:t>个，在职人员</w:t>
      </w:r>
      <w:r>
        <w:rPr>
          <w:rFonts w:hint="eastAsia" w:ascii="仿宋_GB2312" w:hAnsi="仿宋_GB2312" w:cs="仿宋_GB2312"/>
          <w:szCs w:val="32"/>
          <w:lang w:val="en-US" w:eastAsia="zh-CN"/>
        </w:rPr>
        <w:t>14</w:t>
      </w:r>
      <w:r>
        <w:rPr>
          <w:rFonts w:hint="eastAsia" w:ascii="仿宋_GB2312" w:hAnsi="仿宋_GB2312" w:cs="仿宋_GB2312"/>
          <w:szCs w:val="32"/>
        </w:rPr>
        <w:t>。按照既定绩效目标、指标实施自我评价，于</w:t>
      </w:r>
      <w:r>
        <w:rPr>
          <w:rFonts w:ascii="仿宋_GB2312" w:hAnsi="仿宋_GB2312" w:cs="仿宋_GB2312"/>
          <w:szCs w:val="32"/>
        </w:rPr>
        <w:t>202</w:t>
      </w:r>
      <w:r>
        <w:rPr>
          <w:rFonts w:hint="eastAsia" w:ascii="仿宋_GB2312" w:hAnsi="仿宋_GB2312" w:cs="仿宋_GB2312"/>
          <w:szCs w:val="32"/>
        </w:rPr>
        <w:t>3年</w:t>
      </w:r>
      <w:r>
        <w:rPr>
          <w:rFonts w:ascii="仿宋_GB2312" w:hAnsi="仿宋_GB2312" w:cs="仿宋_GB2312"/>
          <w:szCs w:val="32"/>
        </w:rPr>
        <w:t>11</w:t>
      </w:r>
      <w:r>
        <w:rPr>
          <w:rFonts w:hint="eastAsia" w:ascii="仿宋_GB2312" w:hAnsi="仿宋_GB2312" w:cs="仿宋_GB2312"/>
          <w:szCs w:val="32"/>
        </w:rPr>
        <w:t>月20日，圆满完成了2022年度预算绩效自评任务，并按规定时限报送县财政局。</w:t>
      </w:r>
    </w:p>
    <w:p>
      <w:pPr>
        <w:spacing w:line="560" w:lineRule="exact"/>
        <w:ind w:firstLine="800" w:firstLineChars="250"/>
        <w:rPr>
          <w:rFonts w:ascii="仿宋_GB2312" w:hAnsi="黑体"/>
          <w:szCs w:val="32"/>
        </w:rPr>
      </w:pPr>
      <w:r>
        <w:rPr>
          <w:rFonts w:hint="eastAsia" w:ascii="仿宋_GB2312" w:hAnsi="仿宋"/>
          <w:szCs w:val="32"/>
        </w:rPr>
        <w:t>1.本级项目支出自评。本部门组织对2022年度预算项目支出全面开展绩效自评，涉及项目</w:t>
      </w:r>
      <w:r>
        <w:rPr>
          <w:rFonts w:hint="eastAsia" w:ascii="仿宋_GB2312" w:hAnsi="仿宋"/>
          <w:szCs w:val="32"/>
          <w:lang w:val="en-US" w:eastAsia="zh-CN"/>
        </w:rPr>
        <w:t>4</w:t>
      </w:r>
      <w:r>
        <w:rPr>
          <w:rFonts w:hint="eastAsia" w:ascii="仿宋_GB2312" w:hAnsi="仿宋"/>
          <w:szCs w:val="32"/>
        </w:rPr>
        <w:t>个，预算资金</w:t>
      </w:r>
      <w:r>
        <w:rPr>
          <w:rFonts w:hint="eastAsia" w:ascii="仿宋_GB2312" w:hAnsi="仿宋_GB2312" w:cs="仿宋_GB2312"/>
          <w:szCs w:val="32"/>
          <w:lang w:val="en-US" w:eastAsia="zh-CN"/>
        </w:rPr>
        <w:t>114</w:t>
      </w:r>
      <w:r>
        <w:rPr>
          <w:rFonts w:hint="eastAsia" w:ascii="仿宋_GB2312" w:hAnsi="仿宋_GB2312" w:cs="仿宋_GB2312"/>
          <w:szCs w:val="32"/>
        </w:rPr>
        <w:t>万元</w:t>
      </w:r>
      <w:r>
        <w:rPr>
          <w:rFonts w:hint="eastAsia" w:ascii="仿宋_GB2312" w:hAnsi="仿宋"/>
          <w:szCs w:val="32"/>
        </w:rPr>
        <w:t>。其中，一般公共预算项目</w:t>
      </w:r>
      <w:r>
        <w:rPr>
          <w:rFonts w:hint="eastAsia" w:ascii="仿宋_GB2312" w:hAnsi="仿宋"/>
          <w:szCs w:val="32"/>
          <w:lang w:val="en-US" w:eastAsia="zh-CN"/>
        </w:rPr>
        <w:t>0</w:t>
      </w:r>
      <w:r>
        <w:rPr>
          <w:rFonts w:hint="eastAsia" w:ascii="仿宋_GB2312" w:hAnsi="仿宋"/>
          <w:szCs w:val="32"/>
        </w:rPr>
        <w:t>个，共涉及资金</w:t>
      </w:r>
      <w:r>
        <w:rPr>
          <w:rFonts w:hint="eastAsia" w:ascii="仿宋_GB2312" w:hAnsi="仿宋_GB2312" w:cs="仿宋_GB2312"/>
          <w:szCs w:val="32"/>
          <w:lang w:val="en-US" w:eastAsia="zh-CN"/>
        </w:rPr>
        <w:t>0</w:t>
      </w:r>
      <w:r>
        <w:rPr>
          <w:rFonts w:hint="eastAsia" w:ascii="仿宋_GB2312" w:hAnsi="仿宋_GB2312" w:cs="仿宋_GB2312"/>
          <w:szCs w:val="32"/>
        </w:rPr>
        <w:t>万元</w:t>
      </w:r>
      <w:r>
        <w:rPr>
          <w:rFonts w:hint="eastAsia" w:ascii="仿宋_GB2312" w:hAnsi="仿宋"/>
          <w:szCs w:val="32"/>
        </w:rPr>
        <w:t>，占一般公共预算项目支出总额的</w:t>
      </w:r>
      <w:r>
        <w:rPr>
          <w:rFonts w:hint="eastAsia" w:ascii="仿宋_GB2312" w:hAnsi="仿宋"/>
          <w:szCs w:val="32"/>
          <w:lang w:val="en-US" w:eastAsia="zh-CN"/>
        </w:rPr>
        <w:t>0</w:t>
      </w:r>
      <w:r>
        <w:rPr>
          <w:rFonts w:hint="eastAsia" w:ascii="仿宋_GB2312" w:hAnsi="仿宋"/>
          <w:szCs w:val="32"/>
        </w:rPr>
        <w:t>%；政府性</w:t>
      </w:r>
      <w:r>
        <w:rPr>
          <w:rFonts w:hint="eastAsia" w:ascii="仿宋_GB2312" w:hAnsi="仿宋"/>
          <w:szCs w:val="32"/>
          <w:lang w:val="en-US" w:eastAsia="zh-CN"/>
        </w:rPr>
        <w:t xml:space="preserve"> </w:t>
      </w:r>
      <w:r>
        <w:rPr>
          <w:rFonts w:hint="eastAsia" w:ascii="仿宋_GB2312" w:hAnsi="仿宋"/>
          <w:szCs w:val="32"/>
        </w:rPr>
        <w:t>预算项目</w:t>
      </w:r>
      <w:r>
        <w:rPr>
          <w:rFonts w:hint="eastAsia" w:ascii="仿宋_GB2312" w:hAnsi="仿宋"/>
          <w:szCs w:val="32"/>
          <w:lang w:val="en-US" w:eastAsia="zh-CN"/>
        </w:rPr>
        <w:t>4</w:t>
      </w:r>
      <w:r>
        <w:rPr>
          <w:rFonts w:hint="eastAsia" w:ascii="仿宋_GB2312" w:hAnsi="仿宋"/>
          <w:szCs w:val="32"/>
        </w:rPr>
        <w:t>个, 共涉及资金</w:t>
      </w:r>
      <w:r>
        <w:rPr>
          <w:rFonts w:hint="eastAsia" w:ascii="仿宋_GB2312" w:hAnsi="仿宋"/>
          <w:szCs w:val="32"/>
          <w:lang w:val="en-US" w:eastAsia="zh-CN"/>
        </w:rPr>
        <w:t>114</w:t>
      </w:r>
      <w:r>
        <w:rPr>
          <w:rFonts w:hint="eastAsia" w:ascii="仿宋_GB2312" w:hAnsi="仿宋"/>
          <w:szCs w:val="32"/>
        </w:rPr>
        <w:t>万元，占政府性基金预算项目支出总额的</w:t>
      </w:r>
      <w:r>
        <w:rPr>
          <w:rFonts w:ascii="仿宋_GB2312" w:hAnsi="仿宋"/>
          <w:szCs w:val="32"/>
        </w:rPr>
        <w:t>100</w:t>
      </w:r>
      <w:r>
        <w:rPr>
          <w:rFonts w:hint="eastAsia" w:ascii="仿宋_GB2312" w:hAnsi="仿宋"/>
          <w:szCs w:val="32"/>
        </w:rPr>
        <w:t>%；社保基金预算项目</w:t>
      </w:r>
      <w:r>
        <w:rPr>
          <w:rFonts w:ascii="仿宋_GB2312" w:hAnsi="仿宋"/>
          <w:szCs w:val="32"/>
        </w:rPr>
        <w:t>0</w:t>
      </w:r>
      <w:r>
        <w:rPr>
          <w:rFonts w:hint="eastAsia" w:ascii="仿宋_GB2312" w:hAnsi="仿宋"/>
          <w:szCs w:val="32"/>
        </w:rPr>
        <w:t>个, 共涉及资金</w:t>
      </w:r>
      <w:r>
        <w:rPr>
          <w:rFonts w:ascii="仿宋_GB2312" w:hAnsi="仿宋"/>
          <w:szCs w:val="32"/>
        </w:rPr>
        <w:t>0.00</w:t>
      </w:r>
      <w:r>
        <w:rPr>
          <w:rFonts w:hint="eastAsia" w:ascii="仿宋_GB2312" w:hAnsi="仿宋"/>
          <w:szCs w:val="32"/>
        </w:rPr>
        <w:t>万元，占社保基金预算项目支出总额的</w:t>
      </w:r>
      <w:r>
        <w:rPr>
          <w:rFonts w:ascii="仿宋_GB2312" w:hAnsi="仿宋"/>
          <w:szCs w:val="32"/>
        </w:rPr>
        <w:t>0</w:t>
      </w:r>
      <w:r>
        <w:rPr>
          <w:rFonts w:hint="eastAsia" w:ascii="仿宋_GB2312" w:hAnsi="仿宋"/>
          <w:szCs w:val="32"/>
        </w:rPr>
        <w:t>%；国有资本经营预算项目</w:t>
      </w:r>
      <w:r>
        <w:rPr>
          <w:rFonts w:ascii="仿宋_GB2312" w:hAnsi="仿宋"/>
          <w:szCs w:val="32"/>
        </w:rPr>
        <w:t>0</w:t>
      </w:r>
      <w:r>
        <w:rPr>
          <w:rFonts w:hint="eastAsia" w:ascii="仿宋_GB2312" w:hAnsi="仿宋"/>
          <w:szCs w:val="32"/>
        </w:rPr>
        <w:t>个, 共涉及资金</w:t>
      </w:r>
      <w:r>
        <w:rPr>
          <w:rFonts w:ascii="仿宋_GB2312" w:hAnsi="仿宋"/>
          <w:szCs w:val="32"/>
        </w:rPr>
        <w:t>0.00</w:t>
      </w:r>
      <w:r>
        <w:rPr>
          <w:rFonts w:hint="eastAsia" w:ascii="仿宋_GB2312" w:hAnsi="仿宋"/>
          <w:szCs w:val="32"/>
        </w:rPr>
        <w:t>万元，占国有资本经营预算项目支出总额的</w:t>
      </w:r>
      <w:r>
        <w:rPr>
          <w:rFonts w:ascii="仿宋_GB2312" w:hAnsi="仿宋"/>
          <w:szCs w:val="32"/>
        </w:rPr>
        <w:t>0</w:t>
      </w:r>
      <w:r>
        <w:rPr>
          <w:rFonts w:hint="eastAsia" w:ascii="仿宋_GB2312" w:hAnsi="仿宋"/>
          <w:szCs w:val="32"/>
        </w:rPr>
        <w:t>%。</w:t>
      </w:r>
    </w:p>
    <w:p>
      <w:pPr>
        <w:spacing w:line="560" w:lineRule="exact"/>
        <w:ind w:firstLine="800" w:firstLineChars="250"/>
        <w:rPr>
          <w:rFonts w:hint="eastAsia" w:ascii="仿宋_GB2312" w:hAnsi="仿宋"/>
          <w:szCs w:val="32"/>
        </w:rPr>
      </w:pPr>
      <w:r>
        <w:rPr>
          <w:rFonts w:hint="eastAsia" w:ascii="仿宋_GB2312" w:hAnsi="仿宋"/>
          <w:szCs w:val="32"/>
        </w:rPr>
        <w:t>从评价情况看，项目支出评价等级为“优”项目</w:t>
      </w:r>
      <w:r>
        <w:rPr>
          <w:rFonts w:hint="eastAsia" w:ascii="仿宋_GB2312" w:hAnsi="仿宋"/>
          <w:szCs w:val="32"/>
          <w:lang w:val="en-US" w:eastAsia="zh-CN"/>
        </w:rPr>
        <w:t>4</w:t>
      </w:r>
      <w:r>
        <w:rPr>
          <w:rFonts w:hint="eastAsia" w:ascii="仿宋_GB2312" w:hAnsi="仿宋"/>
          <w:szCs w:val="32"/>
        </w:rPr>
        <w:t>个，“良”项目</w:t>
      </w:r>
      <w:r>
        <w:rPr>
          <w:rFonts w:hint="eastAsia" w:ascii="仿宋_GB2312" w:hAnsi="仿宋"/>
          <w:szCs w:val="32"/>
          <w:lang w:val="en-US" w:eastAsia="zh-CN"/>
        </w:rPr>
        <w:t>0</w:t>
      </w:r>
      <w:r>
        <w:rPr>
          <w:rFonts w:hint="eastAsia" w:ascii="仿宋_GB2312" w:hAnsi="仿宋"/>
          <w:szCs w:val="32"/>
        </w:rPr>
        <w:t>个，“中”项目</w:t>
      </w:r>
      <w:r>
        <w:rPr>
          <w:rFonts w:hint="eastAsia" w:ascii="仿宋_GB2312" w:hAnsi="仿宋"/>
          <w:szCs w:val="32"/>
          <w:lang w:val="en-US" w:eastAsia="zh-CN"/>
        </w:rPr>
        <w:t>0</w:t>
      </w:r>
      <w:r>
        <w:rPr>
          <w:rFonts w:hint="eastAsia" w:ascii="仿宋_GB2312" w:hAnsi="仿宋"/>
          <w:szCs w:val="32"/>
        </w:rPr>
        <w:t>个，“差”项目</w:t>
      </w:r>
      <w:r>
        <w:rPr>
          <w:rFonts w:hint="eastAsia" w:ascii="仿宋_GB2312" w:hAnsi="仿宋"/>
          <w:szCs w:val="32"/>
          <w:lang w:val="en-US" w:eastAsia="zh-CN"/>
        </w:rPr>
        <w:t>0</w:t>
      </w:r>
      <w:r>
        <w:rPr>
          <w:rFonts w:hint="eastAsia" w:ascii="仿宋_GB2312" w:hAnsi="仿宋"/>
          <w:szCs w:val="32"/>
        </w:rPr>
        <w:t>个，评优率为</w:t>
      </w:r>
      <w:r>
        <w:rPr>
          <w:rFonts w:hint="eastAsia" w:ascii="仿宋_GB2312" w:hAnsi="仿宋"/>
          <w:szCs w:val="32"/>
          <w:lang w:val="en-US" w:eastAsia="zh-CN"/>
        </w:rPr>
        <w:t>100</w:t>
      </w:r>
      <w:r>
        <w:rPr>
          <w:rFonts w:hint="eastAsia" w:ascii="仿宋_GB2312" w:hAnsi="仿宋"/>
          <w:szCs w:val="32"/>
        </w:rPr>
        <w:t>%。</w:t>
      </w:r>
    </w:p>
    <w:p>
      <w:pPr>
        <w:spacing w:line="560" w:lineRule="exact"/>
        <w:ind w:firstLine="800" w:firstLineChars="250"/>
        <w:rPr>
          <w:rFonts w:ascii="仿宋_GB2312" w:hAnsi="仿宋"/>
          <w:szCs w:val="32"/>
        </w:rPr>
      </w:pPr>
      <w:r>
        <w:rPr>
          <w:rFonts w:hint="eastAsia" w:ascii="仿宋_GB2312" w:hAnsi="仿宋"/>
          <w:szCs w:val="32"/>
        </w:rPr>
        <w:t>2.转移支付资金自评。经认真梳理，共涉及中央、省、市转移支付资金</w:t>
      </w:r>
      <w:r>
        <w:rPr>
          <w:rFonts w:ascii="仿宋_GB2312" w:hAnsi="仿宋"/>
          <w:szCs w:val="32"/>
        </w:rPr>
        <w:t>0</w:t>
      </w:r>
      <w:r>
        <w:rPr>
          <w:rFonts w:hint="eastAsia" w:ascii="仿宋_GB2312" w:hAnsi="仿宋"/>
          <w:szCs w:val="32"/>
        </w:rPr>
        <w:t>项，涉及</w:t>
      </w:r>
      <w:r>
        <w:rPr>
          <w:rFonts w:hint="eastAsia" w:ascii="仿宋_GB2312" w:hAnsi="仿宋_GB2312" w:cs="仿宋_GB2312"/>
          <w:szCs w:val="32"/>
        </w:rPr>
        <w:t>其中：中央资金</w:t>
      </w:r>
      <w:r>
        <w:rPr>
          <w:rFonts w:ascii="仿宋_GB2312" w:hAnsi="仿宋_GB2312" w:cs="仿宋_GB2312"/>
          <w:szCs w:val="32"/>
        </w:rPr>
        <w:t>0.00</w:t>
      </w:r>
      <w:r>
        <w:rPr>
          <w:rFonts w:hint="eastAsia" w:ascii="仿宋_GB2312" w:hAnsi="仿宋_GB2312" w:cs="仿宋_GB2312"/>
          <w:szCs w:val="32"/>
        </w:rPr>
        <w:t xml:space="preserve">万元；省级资金  </w:t>
      </w:r>
      <w:r>
        <w:rPr>
          <w:rFonts w:ascii="仿宋_GB2312" w:hAnsi="仿宋_GB2312" w:cs="仿宋_GB2312"/>
          <w:szCs w:val="32"/>
        </w:rPr>
        <w:t>0.00</w:t>
      </w:r>
      <w:r>
        <w:rPr>
          <w:rFonts w:hint="eastAsia" w:ascii="仿宋_GB2312" w:hAnsi="仿宋_GB2312" w:cs="仿宋_GB2312"/>
          <w:szCs w:val="32"/>
        </w:rPr>
        <w:t>万元；市级</w:t>
      </w:r>
      <w:r>
        <w:rPr>
          <w:rFonts w:ascii="仿宋_GB2312" w:hAnsi="仿宋_GB2312" w:cs="仿宋_GB2312"/>
          <w:szCs w:val="32"/>
        </w:rPr>
        <w:t>0.00</w:t>
      </w:r>
      <w:r>
        <w:rPr>
          <w:rFonts w:hint="eastAsia" w:ascii="仿宋_GB2312" w:hAnsi="仿宋_GB2312" w:cs="仿宋_GB2312"/>
          <w:szCs w:val="32"/>
        </w:rPr>
        <w:t>万元。本次自评价资金为市级资金，在组织相关县区进行自评的基础上，汇总自评数据形成各项对下转移支付项目绩效自评表以及自评报告（详见附件）。</w:t>
      </w:r>
      <w:r>
        <w:rPr>
          <w:rFonts w:hint="eastAsia" w:ascii="仿宋_GB2312" w:hAnsi="仿宋"/>
          <w:szCs w:val="32"/>
        </w:rPr>
        <w:t>从评价情况看，项目支出评价等级为“优”项目</w:t>
      </w:r>
      <w:r>
        <w:rPr>
          <w:rFonts w:ascii="仿宋_GB2312" w:hAnsi="仿宋"/>
          <w:szCs w:val="32"/>
        </w:rPr>
        <w:t>0</w:t>
      </w:r>
      <w:r>
        <w:rPr>
          <w:rFonts w:hint="eastAsia" w:ascii="仿宋_GB2312" w:hAnsi="仿宋"/>
          <w:szCs w:val="32"/>
        </w:rPr>
        <w:t>个，“良”项目</w:t>
      </w:r>
      <w:r>
        <w:rPr>
          <w:rFonts w:ascii="仿宋_GB2312" w:hAnsi="仿宋"/>
          <w:szCs w:val="32"/>
        </w:rPr>
        <w:t>0</w:t>
      </w:r>
      <w:r>
        <w:rPr>
          <w:rFonts w:hint="eastAsia" w:ascii="仿宋_GB2312" w:hAnsi="仿宋"/>
          <w:szCs w:val="32"/>
        </w:rPr>
        <w:t>个，“中”项目</w:t>
      </w:r>
      <w:r>
        <w:rPr>
          <w:rFonts w:ascii="仿宋_GB2312" w:hAnsi="仿宋"/>
          <w:szCs w:val="32"/>
        </w:rPr>
        <w:t>0</w:t>
      </w:r>
      <w:r>
        <w:rPr>
          <w:rFonts w:hint="eastAsia" w:ascii="仿宋_GB2312" w:hAnsi="仿宋"/>
          <w:szCs w:val="32"/>
        </w:rPr>
        <w:t>个，“差”项目</w:t>
      </w:r>
      <w:r>
        <w:rPr>
          <w:rFonts w:ascii="仿宋_GB2312" w:hAnsi="仿宋"/>
          <w:szCs w:val="32"/>
        </w:rPr>
        <w:t>0</w:t>
      </w:r>
      <w:r>
        <w:rPr>
          <w:rFonts w:hint="eastAsia" w:ascii="仿宋_GB2312" w:hAnsi="仿宋"/>
          <w:szCs w:val="32"/>
        </w:rPr>
        <w:t>个，评优率为</w:t>
      </w:r>
      <w:r>
        <w:rPr>
          <w:rFonts w:ascii="仿宋_GB2312" w:hAnsi="仿宋"/>
          <w:szCs w:val="32"/>
        </w:rPr>
        <w:t>0</w:t>
      </w:r>
      <w:r>
        <w:rPr>
          <w:rFonts w:hint="eastAsia" w:ascii="仿宋_GB2312" w:hAnsi="仿宋"/>
          <w:szCs w:val="32"/>
        </w:rPr>
        <w:t>%。项目自评结果情况详见下表：</w:t>
      </w:r>
    </w:p>
    <w:tbl>
      <w:tblPr>
        <w:tblStyle w:val="16"/>
        <w:tblpPr w:leftFromText="180" w:rightFromText="180" w:vertAnchor="text" w:horzAnchor="margin" w:tblpXSpec="center" w:tblpY="175"/>
        <w:tblW w:w="0" w:type="auto"/>
        <w:tblInd w:w="0" w:type="dxa"/>
        <w:tblLayout w:type="fixed"/>
        <w:tblCellMar>
          <w:top w:w="0" w:type="dxa"/>
          <w:left w:w="108" w:type="dxa"/>
          <w:bottom w:w="0" w:type="dxa"/>
          <w:right w:w="108" w:type="dxa"/>
        </w:tblCellMar>
      </w:tblPr>
      <w:tblGrid>
        <w:gridCol w:w="534"/>
        <w:gridCol w:w="1417"/>
        <w:gridCol w:w="3969"/>
        <w:gridCol w:w="1276"/>
        <w:gridCol w:w="709"/>
        <w:gridCol w:w="708"/>
      </w:tblGrid>
      <w:tr>
        <w:tblPrEx>
          <w:tblCellMar>
            <w:top w:w="0" w:type="dxa"/>
            <w:left w:w="108" w:type="dxa"/>
            <w:bottom w:w="0" w:type="dxa"/>
            <w:right w:w="108" w:type="dxa"/>
          </w:tblCellMar>
        </w:tblPrEx>
        <w:trPr>
          <w:trHeight w:val="480"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主管部门（单位）</w:t>
            </w:r>
          </w:p>
        </w:tc>
        <w:tc>
          <w:tcPr>
            <w:tcW w:w="3969" w:type="dxa"/>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转移支付资金（中央、省、市）项目名称</w:t>
            </w:r>
          </w:p>
        </w:tc>
        <w:tc>
          <w:tcPr>
            <w:tcW w:w="127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预算金额（调整后）</w:t>
            </w: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自评得分</w:t>
            </w: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自评等级</w:t>
            </w:r>
          </w:p>
        </w:tc>
      </w:tr>
      <w:tr>
        <w:tblPrEx>
          <w:tblCellMar>
            <w:top w:w="0" w:type="dxa"/>
            <w:left w:w="108" w:type="dxa"/>
            <w:bottom w:w="0" w:type="dxa"/>
            <w:right w:w="108" w:type="dxa"/>
          </w:tblCellMar>
        </w:tblPrEx>
        <w:trPr>
          <w:trHeight w:val="480"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color w:val="000000"/>
                <w:kern w:val="0"/>
                <w:sz w:val="21"/>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color w:val="000000"/>
                <w:kern w:val="0"/>
                <w:sz w:val="21"/>
                <w:szCs w:val="21"/>
              </w:rPr>
            </w:pPr>
          </w:p>
        </w:tc>
        <w:tc>
          <w:tcPr>
            <w:tcW w:w="396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color w:val="000000"/>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color w:val="000000"/>
                <w:kern w:val="0"/>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color w:val="000000"/>
                <w:kern w:val="0"/>
                <w:sz w:val="21"/>
                <w:szCs w:val="21"/>
              </w:rPr>
            </w:pPr>
          </w:p>
        </w:tc>
        <w:tc>
          <w:tcPr>
            <w:tcW w:w="7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color w:val="000000"/>
                <w:kern w:val="0"/>
                <w:sz w:val="21"/>
                <w:szCs w:val="21"/>
              </w:rPr>
            </w:pPr>
          </w:p>
        </w:tc>
      </w:tr>
    </w:tbl>
    <w:p>
      <w:pPr>
        <w:spacing w:line="560" w:lineRule="exact"/>
        <w:ind w:firstLine="640" w:firstLineChars="200"/>
        <w:rPr>
          <w:rFonts w:ascii="仿宋_GB2312" w:hAnsi="黑体"/>
          <w:szCs w:val="32"/>
        </w:rPr>
      </w:pPr>
      <w:r>
        <w:rPr>
          <w:rFonts w:hint="eastAsia" w:ascii="仿宋_GB2312" w:hAnsi="黑体"/>
          <w:szCs w:val="32"/>
        </w:rPr>
        <w:t>3、部门整体绩效自评结果得分</w:t>
      </w:r>
      <w:r>
        <w:rPr>
          <w:rFonts w:ascii="仿宋_GB2312" w:hAnsi="黑体"/>
          <w:szCs w:val="32"/>
        </w:rPr>
        <w:t>100</w:t>
      </w:r>
      <w:r>
        <w:rPr>
          <w:rFonts w:hint="eastAsia" w:ascii="仿宋_GB2312" w:hAnsi="黑体"/>
          <w:szCs w:val="32"/>
        </w:rPr>
        <w:t>分，评价等级为优。</w:t>
      </w:r>
    </w:p>
    <w:p>
      <w:pPr>
        <w:spacing w:line="560" w:lineRule="exact"/>
        <w:ind w:firstLine="640" w:firstLineChars="200"/>
        <w:rPr>
          <w:rFonts w:ascii="黑体" w:hAnsi="黑体" w:eastAsia="黑体"/>
          <w:color w:val="000000"/>
          <w:szCs w:val="32"/>
        </w:rPr>
      </w:pPr>
      <w:r>
        <w:rPr>
          <w:rFonts w:hint="eastAsia" w:ascii="黑体" w:hAnsi="黑体" w:eastAsia="黑体"/>
          <w:color w:val="000000"/>
          <w:szCs w:val="32"/>
        </w:rPr>
        <w:t>三、绩效目标实现情况</w:t>
      </w:r>
    </w:p>
    <w:p>
      <w:pPr>
        <w:ind w:firstLine="640" w:firstLineChars="200"/>
        <w:rPr>
          <w:rFonts w:ascii="楷体" w:hAnsi="楷体" w:eastAsia="楷体"/>
          <w:szCs w:val="32"/>
        </w:rPr>
      </w:pPr>
      <w:r>
        <w:rPr>
          <w:rFonts w:hint="eastAsia" w:ascii="楷体" w:hAnsi="楷体" w:eastAsia="楷体"/>
          <w:szCs w:val="32"/>
        </w:rPr>
        <w:t>（一）部门整体支出绩效目标完成情况</w:t>
      </w:r>
    </w:p>
    <w:p>
      <w:pPr>
        <w:spacing w:line="560" w:lineRule="exact"/>
        <w:ind w:firstLine="640" w:firstLineChars="200"/>
        <w:rPr>
          <w:rFonts w:hint="eastAsia" w:ascii="仿宋_GB2312" w:hAnsi="黑体"/>
          <w:szCs w:val="32"/>
        </w:rPr>
      </w:pPr>
      <w:r>
        <w:rPr>
          <w:rFonts w:hint="eastAsia" w:ascii="仿宋_GB2312" w:hAnsi="黑体"/>
          <w:szCs w:val="32"/>
        </w:rPr>
        <w:t>（一）总体绩效目标</w:t>
      </w:r>
    </w:p>
    <w:p>
      <w:pPr>
        <w:spacing w:line="560" w:lineRule="exact"/>
        <w:ind w:firstLine="640" w:firstLineChars="200"/>
        <w:rPr>
          <w:rFonts w:hint="eastAsia" w:ascii="仿宋_GB2312" w:hAnsi="黑体"/>
          <w:szCs w:val="32"/>
        </w:rPr>
      </w:pPr>
      <w:r>
        <w:rPr>
          <w:rFonts w:hint="eastAsia" w:ascii="仿宋_GB2312" w:hAnsi="黑体"/>
          <w:szCs w:val="32"/>
        </w:rPr>
        <w:t>总体绩效目标：</w:t>
      </w:r>
    </w:p>
    <w:p>
      <w:pPr>
        <w:spacing w:line="560" w:lineRule="exact"/>
        <w:ind w:firstLine="640" w:firstLineChars="200"/>
        <w:rPr>
          <w:rFonts w:hint="eastAsia" w:ascii="仿宋_GB2312" w:hAnsi="黑体"/>
          <w:szCs w:val="32"/>
        </w:rPr>
      </w:pPr>
      <w:r>
        <w:rPr>
          <w:rFonts w:hint="eastAsia" w:ascii="仿宋_GB2312" w:hAnsi="黑体"/>
          <w:szCs w:val="32"/>
        </w:rPr>
        <w:t>1、组织协调机关日常党务、政务工作；</w:t>
      </w:r>
    </w:p>
    <w:p>
      <w:pPr>
        <w:spacing w:line="560" w:lineRule="exact"/>
        <w:ind w:firstLine="640" w:firstLineChars="200"/>
        <w:rPr>
          <w:rFonts w:hint="eastAsia" w:ascii="仿宋_GB2312" w:hAnsi="黑体"/>
          <w:szCs w:val="32"/>
        </w:rPr>
      </w:pPr>
      <w:r>
        <w:rPr>
          <w:rFonts w:hint="eastAsia" w:ascii="仿宋_GB2312" w:hAnsi="黑体"/>
          <w:szCs w:val="32"/>
        </w:rPr>
        <w:t>2、接待日常群众来访，处理群众来信，做上访群众的疏导工作；</w:t>
      </w:r>
    </w:p>
    <w:p>
      <w:pPr>
        <w:spacing w:line="560" w:lineRule="exact"/>
        <w:ind w:firstLine="640" w:firstLineChars="200"/>
        <w:rPr>
          <w:rFonts w:hint="eastAsia" w:ascii="仿宋_GB2312" w:hAnsi="黑体"/>
          <w:szCs w:val="32"/>
        </w:rPr>
      </w:pPr>
      <w:r>
        <w:rPr>
          <w:rFonts w:hint="eastAsia" w:ascii="仿宋_GB2312" w:hAnsi="黑体"/>
          <w:szCs w:val="32"/>
        </w:rPr>
        <w:t>3、承办中央、省、市、县交办及领导转办交办的各类信访案件及信访矛盾纠纷和隐患排查工作；</w:t>
      </w:r>
    </w:p>
    <w:p>
      <w:pPr>
        <w:spacing w:line="560" w:lineRule="exact"/>
        <w:ind w:firstLine="640" w:firstLineChars="200"/>
        <w:rPr>
          <w:rFonts w:hint="eastAsia" w:ascii="仿宋_GB2312" w:hAnsi="黑体"/>
          <w:szCs w:val="32"/>
        </w:rPr>
      </w:pPr>
      <w:r>
        <w:rPr>
          <w:rFonts w:hint="eastAsia" w:ascii="仿宋_GB2312" w:hAnsi="黑体"/>
          <w:szCs w:val="32"/>
        </w:rPr>
        <w:t>4、承办国家、省、市信访局网上交办信访案件，县本级网上信访案件受理工作；</w:t>
      </w:r>
    </w:p>
    <w:p>
      <w:pPr>
        <w:spacing w:line="560" w:lineRule="exact"/>
        <w:ind w:firstLine="640" w:firstLineChars="200"/>
        <w:rPr>
          <w:rFonts w:hint="eastAsia" w:ascii="仿宋_GB2312" w:hAnsi="黑体"/>
          <w:szCs w:val="32"/>
        </w:rPr>
      </w:pPr>
      <w:r>
        <w:rPr>
          <w:rFonts w:hint="eastAsia" w:ascii="仿宋_GB2312" w:hAnsi="黑体"/>
          <w:szCs w:val="32"/>
        </w:rPr>
        <w:t>5、按规定做好各级特殊疑难信访救助资金的使用；</w:t>
      </w:r>
    </w:p>
    <w:p>
      <w:pPr>
        <w:spacing w:line="560" w:lineRule="exact"/>
        <w:ind w:firstLine="640" w:firstLineChars="200"/>
        <w:rPr>
          <w:rFonts w:hint="eastAsia" w:ascii="仿宋_GB2312" w:hAnsi="黑体"/>
          <w:szCs w:val="32"/>
        </w:rPr>
      </w:pPr>
      <w:r>
        <w:rPr>
          <w:rFonts w:hint="eastAsia" w:ascii="仿宋_GB2312" w:hAnsi="黑体"/>
          <w:szCs w:val="32"/>
        </w:rPr>
        <w:t>6、督导、检查领导批办及上级信访部门交办的各类信访案件；</w:t>
      </w:r>
    </w:p>
    <w:p>
      <w:pPr>
        <w:spacing w:line="560" w:lineRule="exact"/>
        <w:ind w:firstLine="640" w:firstLineChars="200"/>
        <w:rPr>
          <w:rFonts w:hint="eastAsia" w:ascii="仿宋_GB2312" w:hAnsi="黑体"/>
          <w:szCs w:val="32"/>
        </w:rPr>
      </w:pPr>
      <w:r>
        <w:rPr>
          <w:rFonts w:hint="eastAsia" w:ascii="仿宋_GB2312" w:hAnsi="黑体"/>
          <w:szCs w:val="32"/>
        </w:rPr>
        <w:t>7、受理信访人对各工作部门及乡镇党委、政府就信访事项所做处理意见不服而提出的复查请求；</w:t>
      </w:r>
    </w:p>
    <w:p>
      <w:pPr>
        <w:spacing w:line="560" w:lineRule="exact"/>
        <w:ind w:firstLine="640" w:firstLineChars="200"/>
        <w:rPr>
          <w:rFonts w:hint="eastAsia" w:ascii="仿宋_GB2312" w:hAnsi="黑体"/>
          <w:szCs w:val="32"/>
        </w:rPr>
      </w:pPr>
      <w:r>
        <w:rPr>
          <w:rFonts w:hint="eastAsia" w:ascii="仿宋_GB2312" w:hAnsi="黑体"/>
          <w:szCs w:val="32"/>
        </w:rPr>
        <w:t>8、做好信访维稳值班工作。</w:t>
      </w:r>
    </w:p>
    <w:p>
      <w:pPr>
        <w:spacing w:line="560" w:lineRule="exact"/>
        <w:ind w:firstLine="640" w:firstLineChars="200"/>
        <w:rPr>
          <w:rFonts w:hint="eastAsia" w:ascii="仿宋_GB2312" w:hAnsi="黑体"/>
          <w:szCs w:val="32"/>
        </w:rPr>
      </w:pPr>
      <w:r>
        <w:rPr>
          <w:rFonts w:hint="eastAsia" w:ascii="仿宋_GB2312" w:hAnsi="黑体"/>
          <w:szCs w:val="32"/>
        </w:rPr>
        <w:t>（二）分项绩效目标</w:t>
      </w:r>
    </w:p>
    <w:p>
      <w:pPr>
        <w:spacing w:line="560" w:lineRule="exact"/>
        <w:ind w:firstLine="640" w:firstLineChars="200"/>
        <w:rPr>
          <w:rFonts w:hint="eastAsia" w:ascii="仿宋_GB2312" w:hAnsi="黑体"/>
          <w:szCs w:val="32"/>
        </w:rPr>
      </w:pPr>
      <w:r>
        <w:rPr>
          <w:rFonts w:hint="eastAsia" w:ascii="仿宋_GB2312" w:hAnsi="黑体"/>
          <w:szCs w:val="32"/>
        </w:rPr>
        <w:t>（一）信访工作</w:t>
      </w:r>
    </w:p>
    <w:p>
      <w:pPr>
        <w:spacing w:line="560" w:lineRule="exact"/>
        <w:ind w:firstLine="640" w:firstLineChars="200"/>
        <w:rPr>
          <w:rFonts w:hint="eastAsia" w:ascii="仿宋_GB2312" w:hAnsi="黑体"/>
          <w:szCs w:val="32"/>
        </w:rPr>
      </w:pPr>
      <w:r>
        <w:rPr>
          <w:rFonts w:hint="eastAsia" w:ascii="仿宋_GB2312" w:hAnsi="黑体"/>
          <w:szCs w:val="32"/>
        </w:rPr>
        <w:t>绩效目标:协助上级信访局处理越级上访听证,畅通信访渠道，提高信访事项办理质量和效率,减少信访案件，维护社会和谐稳定；</w:t>
      </w:r>
    </w:p>
    <w:p>
      <w:pPr>
        <w:spacing w:line="560" w:lineRule="exact"/>
        <w:ind w:firstLine="640" w:firstLineChars="200"/>
        <w:rPr>
          <w:rFonts w:hint="eastAsia" w:ascii="仿宋_GB2312" w:hAnsi="黑体"/>
          <w:szCs w:val="32"/>
        </w:rPr>
      </w:pPr>
      <w:r>
        <w:rPr>
          <w:rFonts w:hint="eastAsia" w:ascii="仿宋_GB2312" w:hAnsi="黑体"/>
          <w:szCs w:val="32"/>
        </w:rPr>
        <w:t>绩效指标：参与信访日常接待和处理信访案件数≥40件</w:t>
      </w:r>
      <w:r>
        <w:rPr>
          <w:rFonts w:hint="eastAsia" w:ascii="仿宋_GB2312" w:hAnsi="黑体"/>
          <w:szCs w:val="32"/>
          <w:lang w:eastAsia="zh-CN"/>
        </w:rPr>
        <w:t>，</w:t>
      </w:r>
      <w:r>
        <w:rPr>
          <w:rFonts w:hint="eastAsia" w:ascii="仿宋_GB2312" w:hAnsi="黑体"/>
          <w:szCs w:val="32"/>
        </w:rPr>
        <w:t>进京赴省到市访下降≥35百分比。</w:t>
      </w:r>
    </w:p>
    <w:p>
      <w:pPr>
        <w:spacing w:line="560" w:lineRule="exact"/>
        <w:ind w:firstLine="640" w:firstLineChars="200"/>
        <w:rPr>
          <w:rFonts w:hint="eastAsia" w:ascii="仿宋_GB2312" w:hAnsi="黑体"/>
          <w:szCs w:val="32"/>
        </w:rPr>
      </w:pPr>
      <w:r>
        <w:rPr>
          <w:rFonts w:hint="eastAsia" w:ascii="仿宋_GB2312" w:hAnsi="黑体"/>
          <w:szCs w:val="32"/>
        </w:rPr>
        <w:t>（二）维稳工作</w:t>
      </w:r>
    </w:p>
    <w:p>
      <w:pPr>
        <w:spacing w:line="560" w:lineRule="exact"/>
        <w:ind w:firstLine="640" w:firstLineChars="200"/>
        <w:rPr>
          <w:rFonts w:hint="eastAsia" w:ascii="仿宋_GB2312" w:hAnsi="黑体"/>
          <w:szCs w:val="32"/>
        </w:rPr>
      </w:pPr>
      <w:r>
        <w:rPr>
          <w:rFonts w:hint="eastAsia" w:ascii="仿宋_GB2312" w:hAnsi="黑体"/>
          <w:szCs w:val="32"/>
        </w:rPr>
        <w:t>绩效目标: 处置影响社会政治稳定的各类非访、突发性、群体性事件；组织协调、稳控劝返、服务保障我县越级非访工作。</w:t>
      </w:r>
    </w:p>
    <w:p>
      <w:pPr>
        <w:spacing w:line="560" w:lineRule="exact"/>
        <w:ind w:firstLine="640" w:firstLineChars="200"/>
        <w:rPr>
          <w:rFonts w:hint="eastAsia" w:ascii="仿宋_GB2312" w:hAnsi="黑体"/>
          <w:szCs w:val="32"/>
        </w:rPr>
      </w:pPr>
      <w:r>
        <w:rPr>
          <w:rFonts w:hint="eastAsia" w:ascii="仿宋_GB2312" w:hAnsi="黑体"/>
          <w:szCs w:val="32"/>
        </w:rPr>
        <w:t>绩效指标：解决特殊疑难信访个案件数≥8件</w:t>
      </w:r>
      <w:r>
        <w:rPr>
          <w:rFonts w:hint="eastAsia" w:ascii="仿宋_GB2312" w:hAnsi="黑体"/>
          <w:szCs w:val="32"/>
          <w:lang w:eastAsia="zh-CN"/>
        </w:rPr>
        <w:t>，</w:t>
      </w:r>
      <w:r>
        <w:rPr>
          <w:rFonts w:hint="eastAsia" w:ascii="仿宋_GB2312" w:hAnsi="黑体"/>
          <w:szCs w:val="32"/>
        </w:rPr>
        <w:t>北京、石家庄、秦皇岛信访值班任务及接劝返工作次数≤147次。</w:t>
      </w:r>
    </w:p>
    <w:p>
      <w:pPr>
        <w:ind w:firstLine="640" w:firstLineChars="200"/>
        <w:rPr>
          <w:rFonts w:ascii="楷体" w:hAnsi="楷体" w:eastAsia="楷体"/>
          <w:szCs w:val="32"/>
        </w:rPr>
      </w:pPr>
      <w:r>
        <w:rPr>
          <w:rFonts w:hint="eastAsia" w:ascii="楷体" w:hAnsi="楷体" w:eastAsia="楷体"/>
          <w:szCs w:val="32"/>
        </w:rPr>
        <w:t>（二）项目支出绩效目标完成情况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2022 年我局预算项目4个，资金总额114万元。按照年初绩效目标及预算安排，2022 年，我局绩效目标实现程度达到 100%的项目有4个，绩效目标实现程度在 50%以下的项目有 0 个，工作未开展的项目有 0 个。</w:t>
      </w:r>
    </w:p>
    <w:p>
      <w:pPr>
        <w:ind w:firstLine="640" w:firstLineChars="200"/>
        <w:rPr>
          <w:rFonts w:ascii="黑体" w:hAnsi="黑体" w:eastAsia="黑体"/>
          <w:szCs w:val="32"/>
        </w:rPr>
      </w:pPr>
      <w:r>
        <w:rPr>
          <w:rFonts w:hint="eastAsia" w:ascii="黑体" w:hAnsi="黑体" w:eastAsia="黑体"/>
          <w:szCs w:val="32"/>
        </w:rPr>
        <w:t>四、绩效目标设定质量情况</w:t>
      </w:r>
    </w:p>
    <w:p>
      <w:pPr>
        <w:ind w:firstLine="640" w:firstLineChars="200"/>
        <w:rPr>
          <w:rFonts w:hint="eastAsia" w:ascii="楷体" w:hAnsi="楷体" w:eastAsia="楷体"/>
          <w:szCs w:val="32"/>
        </w:rPr>
      </w:pPr>
      <w:r>
        <w:rPr>
          <w:rFonts w:hint="eastAsia" w:ascii="楷体" w:hAnsi="楷体" w:eastAsia="楷体"/>
          <w:szCs w:val="32"/>
        </w:rPr>
        <w:t>（一）整体绩效目标设定质量情况。</w:t>
      </w:r>
    </w:p>
    <w:p>
      <w:pPr>
        <w:ind w:firstLine="640" w:firstLineChars="200"/>
        <w:rPr>
          <w:rFonts w:hint="eastAsia"/>
          <w:lang w:val="en-US" w:eastAsia="zh-CN"/>
        </w:rPr>
      </w:pPr>
      <w:r>
        <w:rPr>
          <w:rFonts w:hint="eastAsia"/>
          <w:lang w:val="en-US" w:eastAsia="zh-CN"/>
        </w:rPr>
        <w:t>通过对部门整体支出绩效自评，年初部门整体绩效目标及分项目标设定质量符合要求，各项重点工作目标、指标标准恰当适宜，在预算编制、预算执行、预算绩效、采购、资产、信息公开等部门运行管理方面还存在一定的差距与不足，主要有绩效目标设立不够明确、细化和量化，虽然设立了项目资金绩效目标，但目标不够明确、细化和量化，在财政检查、审计、巡查巡视中无违规违纪问题。</w:t>
      </w:r>
    </w:p>
    <w:p>
      <w:pPr>
        <w:ind w:firstLine="640" w:firstLineChars="200"/>
        <w:rPr>
          <w:rFonts w:ascii="楷体" w:hAnsi="楷体" w:eastAsia="楷体"/>
          <w:szCs w:val="32"/>
        </w:rPr>
      </w:pPr>
      <w:r>
        <w:rPr>
          <w:rFonts w:hint="eastAsia" w:ascii="楷体" w:hAnsi="楷体" w:eastAsia="楷体"/>
          <w:szCs w:val="32"/>
        </w:rPr>
        <w:t>（二）项目支出绩效目标设定质量情况。</w:t>
      </w:r>
    </w:p>
    <w:p>
      <w:pPr>
        <w:ind w:firstLine="640" w:firstLineChars="200"/>
        <w:rPr>
          <w:rFonts w:ascii="仿宋_GB2312" w:hAnsi="仿宋"/>
          <w:szCs w:val="32"/>
        </w:rPr>
      </w:pPr>
      <w:r>
        <w:rPr>
          <w:rFonts w:hint="eastAsia" w:ascii="仿宋_GB2312" w:hAnsi="仿宋"/>
          <w:szCs w:val="32"/>
        </w:rPr>
        <w:t>通过项目支出绩效自评分析，年初绩效目标设定质量好，绩效目标设定清晰准确，绩效指标全面完整、科学合理，绩效标准恰当适宜</w:t>
      </w:r>
      <w:r>
        <w:rPr>
          <w:rFonts w:hint="eastAsia" w:ascii="仿宋_GB2312" w:hAnsi="仿宋"/>
          <w:szCs w:val="32"/>
          <w:lang w:eastAsia="zh-CN"/>
        </w:rPr>
        <w:t>，</w:t>
      </w:r>
      <w:r>
        <w:rPr>
          <w:rFonts w:hint="eastAsia" w:ascii="仿宋_GB2312" w:hAnsi="仿宋"/>
          <w:szCs w:val="32"/>
        </w:rPr>
        <w:t>而且易于评价，</w:t>
      </w:r>
      <w:r>
        <w:rPr>
          <w:rFonts w:hint="eastAsia" w:ascii="仿宋_GB2312"/>
          <w:szCs w:val="32"/>
        </w:rPr>
        <w:t>项目资金拨付比较及时，资金</w:t>
      </w:r>
      <w:r>
        <w:rPr>
          <w:rFonts w:hint="eastAsia" w:ascii="仿宋_GB2312" w:hAnsi="仿宋"/>
          <w:szCs w:val="32"/>
        </w:rPr>
        <w:t>使用合理，经济效益和可持续影响效果好，社会效益很好，群众满意度高。需要注意的是：下年度在设定绩效目标和指标时，要求项目村尽可能</w:t>
      </w:r>
      <w:bookmarkStart w:id="0" w:name="_GoBack"/>
      <w:bookmarkEnd w:id="0"/>
      <w:r>
        <w:rPr>
          <w:rFonts w:hint="eastAsia" w:ascii="仿宋_GB2312" w:hAnsi="仿宋"/>
          <w:szCs w:val="32"/>
        </w:rPr>
        <w:t>将项目内容特别是具体数据更加精确。</w:t>
      </w:r>
    </w:p>
    <w:p>
      <w:pPr>
        <w:snapToGrid w:val="0"/>
        <w:spacing w:line="580" w:lineRule="exact"/>
        <w:ind w:firstLine="640" w:firstLineChars="200"/>
        <w:rPr>
          <w:rFonts w:ascii="黑体" w:hAnsi="黑体" w:eastAsia="黑体" w:cs="黑体"/>
          <w:szCs w:val="32"/>
        </w:rPr>
      </w:pPr>
      <w:r>
        <w:rPr>
          <w:rFonts w:hint="eastAsia" w:ascii="黑体" w:hAnsi="黑体" w:eastAsia="黑体" w:cs="黑体"/>
          <w:szCs w:val="32"/>
        </w:rPr>
        <w:t>五、整改措施及结果应用</w:t>
      </w:r>
    </w:p>
    <w:p>
      <w:pPr>
        <w:spacing w:line="576" w:lineRule="exact"/>
        <w:ind w:firstLine="640" w:firstLineChars="200"/>
        <w:rPr>
          <w:szCs w:val="32"/>
        </w:rPr>
      </w:pPr>
      <w:r>
        <w:rPr>
          <w:szCs w:val="32"/>
        </w:rPr>
        <w:t>拟将</w:t>
      </w:r>
      <w:r>
        <w:rPr>
          <w:rFonts w:hint="eastAsia" w:ascii="仿宋_GB2312" w:hAnsi="仿宋"/>
          <w:szCs w:val="32"/>
        </w:rPr>
        <w:t>部门整体支出、项目支出绩效自评结果信息</w:t>
      </w:r>
      <w:r>
        <w:rPr>
          <w:szCs w:val="32"/>
        </w:rPr>
        <w:t>绩效自评结果情况于</w:t>
      </w:r>
      <w:r>
        <w:rPr>
          <w:rFonts w:hint="eastAsia"/>
          <w:szCs w:val="32"/>
        </w:rPr>
        <w:t>2023年11月，</w:t>
      </w:r>
      <w:r>
        <w:rPr>
          <w:szCs w:val="32"/>
        </w:rPr>
        <w:t>通过</w:t>
      </w:r>
      <w:r>
        <w:rPr>
          <w:rFonts w:hint="eastAsia"/>
          <w:szCs w:val="32"/>
        </w:rPr>
        <w:t>政府门户网站</w:t>
      </w:r>
      <w:r>
        <w:rPr>
          <w:szCs w:val="32"/>
        </w:rPr>
        <w:t>向社会公开</w:t>
      </w:r>
      <w:r>
        <w:rPr>
          <w:rFonts w:hint="eastAsia"/>
          <w:szCs w:val="32"/>
        </w:rPr>
        <w:t>，接受社会监督。</w:t>
      </w:r>
    </w:p>
    <w:p>
      <w:pPr>
        <w:ind w:firstLine="640" w:firstLineChars="200"/>
        <w:rPr>
          <w:rFonts w:ascii="仿宋_GB2312" w:hAnsi="仿宋"/>
          <w:color w:val="FF0000"/>
          <w:szCs w:val="32"/>
          <w:lang w:val="zh-CN"/>
        </w:rPr>
      </w:pPr>
      <w:r>
        <w:rPr>
          <w:rFonts w:hint="eastAsia" w:ascii="仿宋_GB2312" w:hAnsi="仿宋"/>
          <w:szCs w:val="32"/>
        </w:rPr>
        <w:t>针对绩效自评涉及的问题，在下年度制定预算目标指标时更加全面细致考虑，充分调研，合理预判。下一步，部门将在</w:t>
      </w:r>
      <w:r>
        <w:rPr>
          <w:rFonts w:hint="eastAsia" w:ascii="仿宋_GB2312" w:hAnsi="仿宋"/>
          <w:szCs w:val="32"/>
          <w:lang w:val="zh-CN"/>
        </w:rPr>
        <w:t>健全制度、完善措施、改进管理、优化</w:t>
      </w:r>
      <w:r>
        <w:rPr>
          <w:rFonts w:hint="eastAsia" w:ascii="仿宋_GB2312" w:hAnsi="仿宋"/>
          <w:szCs w:val="32"/>
        </w:rPr>
        <w:t>流程等方面持续提升，在项目预算制定、实施、监管过程中，注重项目取得预算绩效成果，尽全力确保项目预算达到预期绩效目标。</w:t>
      </w:r>
    </w:p>
    <w:p>
      <w:pPr>
        <w:spacing w:line="560" w:lineRule="exact"/>
        <w:ind w:firstLine="5120" w:firstLineChars="1600"/>
        <w:rPr>
          <w:rFonts w:ascii="仿宋_GB2312" w:hAnsi="仿宋"/>
          <w:szCs w:val="32"/>
        </w:rPr>
      </w:pPr>
      <w:r>
        <w:rPr>
          <w:rFonts w:hint="eastAsia" w:ascii="仿宋_GB2312" w:hAnsi="仿宋"/>
          <w:szCs w:val="32"/>
        </w:rPr>
        <w:t>2023年11月23日</w:t>
      </w:r>
    </w:p>
    <w:sectPr>
      <w:headerReference r:id="rId3" w:type="default"/>
      <w:footerReference r:id="rId4" w:type="default"/>
      <w:footerReference r:id="rId5" w:type="even"/>
      <w:pgSz w:w="11906" w:h="16838"/>
      <w:pgMar w:top="1984" w:right="1588" w:bottom="1984" w:left="1588" w:header="851" w:footer="1587" w:gutter="0"/>
      <w:pgNumType w:start="1"/>
      <w:cols w:space="720" w:num="1"/>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5</w:t>
    </w:r>
    <w:r>
      <w:rPr>
        <w:lang w:val="zh-CN"/>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56"/>
  <w:drawingGridVerticalSpacing w:val="28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mI3OGE4NzQwOTZiNzNhYjhkZmEyYmM0N2VkNDAifQ=="/>
  </w:docVars>
  <w:rsids>
    <w:rsidRoot w:val="004B24C4"/>
    <w:rsid w:val="000000CB"/>
    <w:rsid w:val="000000E4"/>
    <w:rsid w:val="000006EC"/>
    <w:rsid w:val="000008E5"/>
    <w:rsid w:val="000009BB"/>
    <w:rsid w:val="00000E68"/>
    <w:rsid w:val="00001041"/>
    <w:rsid w:val="000021A5"/>
    <w:rsid w:val="0000231F"/>
    <w:rsid w:val="000025CA"/>
    <w:rsid w:val="0000260A"/>
    <w:rsid w:val="00002838"/>
    <w:rsid w:val="000033BC"/>
    <w:rsid w:val="00003741"/>
    <w:rsid w:val="0000437A"/>
    <w:rsid w:val="0000491C"/>
    <w:rsid w:val="00004C4F"/>
    <w:rsid w:val="000052CE"/>
    <w:rsid w:val="00005309"/>
    <w:rsid w:val="000056CE"/>
    <w:rsid w:val="000056E3"/>
    <w:rsid w:val="000057B5"/>
    <w:rsid w:val="0000591B"/>
    <w:rsid w:val="00005C7D"/>
    <w:rsid w:val="00005F07"/>
    <w:rsid w:val="00006061"/>
    <w:rsid w:val="00006A82"/>
    <w:rsid w:val="00007382"/>
    <w:rsid w:val="0000740C"/>
    <w:rsid w:val="00007508"/>
    <w:rsid w:val="00007744"/>
    <w:rsid w:val="000077B7"/>
    <w:rsid w:val="000078AD"/>
    <w:rsid w:val="000079B4"/>
    <w:rsid w:val="000107C1"/>
    <w:rsid w:val="000108A9"/>
    <w:rsid w:val="0001093E"/>
    <w:rsid w:val="0001152C"/>
    <w:rsid w:val="00011B85"/>
    <w:rsid w:val="0001260E"/>
    <w:rsid w:val="00012628"/>
    <w:rsid w:val="00012CB2"/>
    <w:rsid w:val="00013C01"/>
    <w:rsid w:val="00013D66"/>
    <w:rsid w:val="00013E36"/>
    <w:rsid w:val="00014011"/>
    <w:rsid w:val="0001467E"/>
    <w:rsid w:val="0001559E"/>
    <w:rsid w:val="0001563F"/>
    <w:rsid w:val="00015EEB"/>
    <w:rsid w:val="00016228"/>
    <w:rsid w:val="000163ED"/>
    <w:rsid w:val="00016705"/>
    <w:rsid w:val="00016C7B"/>
    <w:rsid w:val="00017609"/>
    <w:rsid w:val="00017694"/>
    <w:rsid w:val="00017BA6"/>
    <w:rsid w:val="000200AA"/>
    <w:rsid w:val="000201E0"/>
    <w:rsid w:val="00020325"/>
    <w:rsid w:val="000203DC"/>
    <w:rsid w:val="000211BD"/>
    <w:rsid w:val="000212B2"/>
    <w:rsid w:val="00021B54"/>
    <w:rsid w:val="000220F2"/>
    <w:rsid w:val="0002233E"/>
    <w:rsid w:val="000224B7"/>
    <w:rsid w:val="0002282D"/>
    <w:rsid w:val="00022897"/>
    <w:rsid w:val="00023004"/>
    <w:rsid w:val="0002344F"/>
    <w:rsid w:val="00023646"/>
    <w:rsid w:val="00023B46"/>
    <w:rsid w:val="000240BA"/>
    <w:rsid w:val="000243CD"/>
    <w:rsid w:val="000247FF"/>
    <w:rsid w:val="00024BC9"/>
    <w:rsid w:val="000255CA"/>
    <w:rsid w:val="0002580E"/>
    <w:rsid w:val="00025C52"/>
    <w:rsid w:val="00025EF0"/>
    <w:rsid w:val="0002628D"/>
    <w:rsid w:val="000263BA"/>
    <w:rsid w:val="00026ACC"/>
    <w:rsid w:val="00026BBA"/>
    <w:rsid w:val="00026C1E"/>
    <w:rsid w:val="0002784D"/>
    <w:rsid w:val="00027929"/>
    <w:rsid w:val="0002794C"/>
    <w:rsid w:val="00027D05"/>
    <w:rsid w:val="00027EA2"/>
    <w:rsid w:val="000301D7"/>
    <w:rsid w:val="0003052B"/>
    <w:rsid w:val="0003066C"/>
    <w:rsid w:val="00030672"/>
    <w:rsid w:val="00030A0B"/>
    <w:rsid w:val="00031448"/>
    <w:rsid w:val="000314C5"/>
    <w:rsid w:val="000314EC"/>
    <w:rsid w:val="00031693"/>
    <w:rsid w:val="0003175D"/>
    <w:rsid w:val="000325D4"/>
    <w:rsid w:val="00032E13"/>
    <w:rsid w:val="00033B7E"/>
    <w:rsid w:val="00034417"/>
    <w:rsid w:val="00034461"/>
    <w:rsid w:val="00035044"/>
    <w:rsid w:val="00035366"/>
    <w:rsid w:val="00036078"/>
    <w:rsid w:val="00036620"/>
    <w:rsid w:val="00036A91"/>
    <w:rsid w:val="00036D03"/>
    <w:rsid w:val="00036DE6"/>
    <w:rsid w:val="000372DC"/>
    <w:rsid w:val="0003785C"/>
    <w:rsid w:val="0003799A"/>
    <w:rsid w:val="00037A11"/>
    <w:rsid w:val="00040158"/>
    <w:rsid w:val="0004034B"/>
    <w:rsid w:val="000406B1"/>
    <w:rsid w:val="00041124"/>
    <w:rsid w:val="000412B0"/>
    <w:rsid w:val="000419CB"/>
    <w:rsid w:val="000422D7"/>
    <w:rsid w:val="00042400"/>
    <w:rsid w:val="0004259D"/>
    <w:rsid w:val="000429DC"/>
    <w:rsid w:val="00042A23"/>
    <w:rsid w:val="000430B5"/>
    <w:rsid w:val="000430F3"/>
    <w:rsid w:val="0004357A"/>
    <w:rsid w:val="000445D4"/>
    <w:rsid w:val="0004488D"/>
    <w:rsid w:val="00044AAF"/>
    <w:rsid w:val="00044C71"/>
    <w:rsid w:val="00044E38"/>
    <w:rsid w:val="0004568E"/>
    <w:rsid w:val="00045808"/>
    <w:rsid w:val="00045892"/>
    <w:rsid w:val="000461C3"/>
    <w:rsid w:val="00046684"/>
    <w:rsid w:val="00046AF1"/>
    <w:rsid w:val="00046C17"/>
    <w:rsid w:val="00046E74"/>
    <w:rsid w:val="0004719E"/>
    <w:rsid w:val="000475CD"/>
    <w:rsid w:val="000500AB"/>
    <w:rsid w:val="00050206"/>
    <w:rsid w:val="000507F2"/>
    <w:rsid w:val="00050F6B"/>
    <w:rsid w:val="000513A6"/>
    <w:rsid w:val="000513D0"/>
    <w:rsid w:val="000520AB"/>
    <w:rsid w:val="00052866"/>
    <w:rsid w:val="00052CC3"/>
    <w:rsid w:val="0005331F"/>
    <w:rsid w:val="000539E5"/>
    <w:rsid w:val="00053D0C"/>
    <w:rsid w:val="00054473"/>
    <w:rsid w:val="000546C6"/>
    <w:rsid w:val="00054944"/>
    <w:rsid w:val="00054BD8"/>
    <w:rsid w:val="00054C13"/>
    <w:rsid w:val="00054E55"/>
    <w:rsid w:val="00054F95"/>
    <w:rsid w:val="000551D1"/>
    <w:rsid w:val="00055393"/>
    <w:rsid w:val="00055663"/>
    <w:rsid w:val="000557C5"/>
    <w:rsid w:val="000558F9"/>
    <w:rsid w:val="00055ABE"/>
    <w:rsid w:val="00055BA6"/>
    <w:rsid w:val="00055BCD"/>
    <w:rsid w:val="00055BF3"/>
    <w:rsid w:val="000563D7"/>
    <w:rsid w:val="00056410"/>
    <w:rsid w:val="00056936"/>
    <w:rsid w:val="00056D9C"/>
    <w:rsid w:val="00056E18"/>
    <w:rsid w:val="00056E53"/>
    <w:rsid w:val="00056EE8"/>
    <w:rsid w:val="0005727E"/>
    <w:rsid w:val="00057816"/>
    <w:rsid w:val="00057A3D"/>
    <w:rsid w:val="000604A8"/>
    <w:rsid w:val="00060852"/>
    <w:rsid w:val="00060918"/>
    <w:rsid w:val="00060963"/>
    <w:rsid w:val="00060D84"/>
    <w:rsid w:val="00060F9C"/>
    <w:rsid w:val="000613CF"/>
    <w:rsid w:val="00061B5D"/>
    <w:rsid w:val="00061E7B"/>
    <w:rsid w:val="00062492"/>
    <w:rsid w:val="00062659"/>
    <w:rsid w:val="00062AED"/>
    <w:rsid w:val="00062CBF"/>
    <w:rsid w:val="00062DA7"/>
    <w:rsid w:val="00062E7C"/>
    <w:rsid w:val="00063722"/>
    <w:rsid w:val="00063751"/>
    <w:rsid w:val="00064560"/>
    <w:rsid w:val="00064AAD"/>
    <w:rsid w:val="00064E77"/>
    <w:rsid w:val="00065B58"/>
    <w:rsid w:val="00065FAE"/>
    <w:rsid w:val="00066609"/>
    <w:rsid w:val="0006683C"/>
    <w:rsid w:val="000668DE"/>
    <w:rsid w:val="00066911"/>
    <w:rsid w:val="00067068"/>
    <w:rsid w:val="000672CB"/>
    <w:rsid w:val="000673C5"/>
    <w:rsid w:val="000676A9"/>
    <w:rsid w:val="00070114"/>
    <w:rsid w:val="0007020D"/>
    <w:rsid w:val="00070316"/>
    <w:rsid w:val="000706D1"/>
    <w:rsid w:val="00070B97"/>
    <w:rsid w:val="00070D88"/>
    <w:rsid w:val="00070F5A"/>
    <w:rsid w:val="000710E3"/>
    <w:rsid w:val="00071D10"/>
    <w:rsid w:val="00071E47"/>
    <w:rsid w:val="0007233D"/>
    <w:rsid w:val="00072664"/>
    <w:rsid w:val="00072D37"/>
    <w:rsid w:val="00072D65"/>
    <w:rsid w:val="000735F3"/>
    <w:rsid w:val="00073675"/>
    <w:rsid w:val="000736BC"/>
    <w:rsid w:val="000740FA"/>
    <w:rsid w:val="00074312"/>
    <w:rsid w:val="00074744"/>
    <w:rsid w:val="00074A99"/>
    <w:rsid w:val="00074B91"/>
    <w:rsid w:val="00075285"/>
    <w:rsid w:val="00075524"/>
    <w:rsid w:val="0007561C"/>
    <w:rsid w:val="00075B0B"/>
    <w:rsid w:val="0007617B"/>
    <w:rsid w:val="00076270"/>
    <w:rsid w:val="00076346"/>
    <w:rsid w:val="0007758E"/>
    <w:rsid w:val="000777B1"/>
    <w:rsid w:val="0007780F"/>
    <w:rsid w:val="00077845"/>
    <w:rsid w:val="0007797B"/>
    <w:rsid w:val="00077C07"/>
    <w:rsid w:val="000800C5"/>
    <w:rsid w:val="00080134"/>
    <w:rsid w:val="000808E6"/>
    <w:rsid w:val="00080C92"/>
    <w:rsid w:val="00081195"/>
    <w:rsid w:val="000814E4"/>
    <w:rsid w:val="0008168A"/>
    <w:rsid w:val="000817D1"/>
    <w:rsid w:val="000818A4"/>
    <w:rsid w:val="00081CCF"/>
    <w:rsid w:val="00082064"/>
    <w:rsid w:val="0008240B"/>
    <w:rsid w:val="000826CE"/>
    <w:rsid w:val="00082877"/>
    <w:rsid w:val="00082B89"/>
    <w:rsid w:val="000834CD"/>
    <w:rsid w:val="00084100"/>
    <w:rsid w:val="00084A07"/>
    <w:rsid w:val="00084AA3"/>
    <w:rsid w:val="00084E09"/>
    <w:rsid w:val="00084E28"/>
    <w:rsid w:val="00085042"/>
    <w:rsid w:val="00085803"/>
    <w:rsid w:val="00085D0B"/>
    <w:rsid w:val="00086957"/>
    <w:rsid w:val="000869B4"/>
    <w:rsid w:val="00086AEB"/>
    <w:rsid w:val="00086DA8"/>
    <w:rsid w:val="00086E28"/>
    <w:rsid w:val="000874CC"/>
    <w:rsid w:val="00087E62"/>
    <w:rsid w:val="00090017"/>
    <w:rsid w:val="000902EC"/>
    <w:rsid w:val="00090535"/>
    <w:rsid w:val="000907C8"/>
    <w:rsid w:val="00090862"/>
    <w:rsid w:val="00090E25"/>
    <w:rsid w:val="0009104D"/>
    <w:rsid w:val="0009127C"/>
    <w:rsid w:val="00091333"/>
    <w:rsid w:val="0009170B"/>
    <w:rsid w:val="00091E04"/>
    <w:rsid w:val="000924AA"/>
    <w:rsid w:val="0009275A"/>
    <w:rsid w:val="0009296F"/>
    <w:rsid w:val="00092A09"/>
    <w:rsid w:val="00092F1B"/>
    <w:rsid w:val="000932A3"/>
    <w:rsid w:val="000932A7"/>
    <w:rsid w:val="0009355B"/>
    <w:rsid w:val="000935F4"/>
    <w:rsid w:val="00093707"/>
    <w:rsid w:val="00093D0C"/>
    <w:rsid w:val="00093D2B"/>
    <w:rsid w:val="000944B5"/>
    <w:rsid w:val="00094B06"/>
    <w:rsid w:val="00095202"/>
    <w:rsid w:val="000957D0"/>
    <w:rsid w:val="000959C8"/>
    <w:rsid w:val="000959FA"/>
    <w:rsid w:val="00095E72"/>
    <w:rsid w:val="00096320"/>
    <w:rsid w:val="00096C15"/>
    <w:rsid w:val="0009779D"/>
    <w:rsid w:val="000978DE"/>
    <w:rsid w:val="000A0277"/>
    <w:rsid w:val="000A0AA3"/>
    <w:rsid w:val="000A19C0"/>
    <w:rsid w:val="000A1A42"/>
    <w:rsid w:val="000A1B5B"/>
    <w:rsid w:val="000A1BBC"/>
    <w:rsid w:val="000A280F"/>
    <w:rsid w:val="000A29D0"/>
    <w:rsid w:val="000A2A30"/>
    <w:rsid w:val="000A2CD1"/>
    <w:rsid w:val="000A3B49"/>
    <w:rsid w:val="000A41D6"/>
    <w:rsid w:val="000A4544"/>
    <w:rsid w:val="000A4644"/>
    <w:rsid w:val="000A472C"/>
    <w:rsid w:val="000A5297"/>
    <w:rsid w:val="000A53C6"/>
    <w:rsid w:val="000A5B07"/>
    <w:rsid w:val="000A5C44"/>
    <w:rsid w:val="000A5EA7"/>
    <w:rsid w:val="000A5EF6"/>
    <w:rsid w:val="000A6147"/>
    <w:rsid w:val="000A6514"/>
    <w:rsid w:val="000A674F"/>
    <w:rsid w:val="000A6A6E"/>
    <w:rsid w:val="000A6B3E"/>
    <w:rsid w:val="000A72AB"/>
    <w:rsid w:val="000A735C"/>
    <w:rsid w:val="000A7967"/>
    <w:rsid w:val="000A7AE5"/>
    <w:rsid w:val="000B0601"/>
    <w:rsid w:val="000B0A09"/>
    <w:rsid w:val="000B0C6D"/>
    <w:rsid w:val="000B0CF5"/>
    <w:rsid w:val="000B0E3F"/>
    <w:rsid w:val="000B0FE7"/>
    <w:rsid w:val="000B11E1"/>
    <w:rsid w:val="000B17FC"/>
    <w:rsid w:val="000B1809"/>
    <w:rsid w:val="000B1846"/>
    <w:rsid w:val="000B1A81"/>
    <w:rsid w:val="000B1B2F"/>
    <w:rsid w:val="000B1BEB"/>
    <w:rsid w:val="000B26B6"/>
    <w:rsid w:val="000B2786"/>
    <w:rsid w:val="000B2B41"/>
    <w:rsid w:val="000B43F4"/>
    <w:rsid w:val="000B5696"/>
    <w:rsid w:val="000B6AB4"/>
    <w:rsid w:val="000B7044"/>
    <w:rsid w:val="000B70C7"/>
    <w:rsid w:val="000B7C22"/>
    <w:rsid w:val="000C0052"/>
    <w:rsid w:val="000C04C0"/>
    <w:rsid w:val="000C06FD"/>
    <w:rsid w:val="000C0912"/>
    <w:rsid w:val="000C0DDF"/>
    <w:rsid w:val="000C184C"/>
    <w:rsid w:val="000C1B04"/>
    <w:rsid w:val="000C2543"/>
    <w:rsid w:val="000C291D"/>
    <w:rsid w:val="000C29F0"/>
    <w:rsid w:val="000C2ADD"/>
    <w:rsid w:val="000C308E"/>
    <w:rsid w:val="000C3309"/>
    <w:rsid w:val="000C3843"/>
    <w:rsid w:val="000C38B0"/>
    <w:rsid w:val="000C38DB"/>
    <w:rsid w:val="000C3AD1"/>
    <w:rsid w:val="000C3CA3"/>
    <w:rsid w:val="000C3D83"/>
    <w:rsid w:val="000C3FD5"/>
    <w:rsid w:val="000C473E"/>
    <w:rsid w:val="000C49CB"/>
    <w:rsid w:val="000C528D"/>
    <w:rsid w:val="000C5536"/>
    <w:rsid w:val="000C59B5"/>
    <w:rsid w:val="000C5BBC"/>
    <w:rsid w:val="000C6177"/>
    <w:rsid w:val="000C6227"/>
    <w:rsid w:val="000C6459"/>
    <w:rsid w:val="000C67BB"/>
    <w:rsid w:val="000C68A3"/>
    <w:rsid w:val="000C6CFB"/>
    <w:rsid w:val="000C6DB5"/>
    <w:rsid w:val="000C6F11"/>
    <w:rsid w:val="000C72EC"/>
    <w:rsid w:val="000C77B8"/>
    <w:rsid w:val="000C79A7"/>
    <w:rsid w:val="000C7CE2"/>
    <w:rsid w:val="000C7FE8"/>
    <w:rsid w:val="000D0212"/>
    <w:rsid w:val="000D09D1"/>
    <w:rsid w:val="000D0A57"/>
    <w:rsid w:val="000D0ABA"/>
    <w:rsid w:val="000D0B76"/>
    <w:rsid w:val="000D0D02"/>
    <w:rsid w:val="000D0D38"/>
    <w:rsid w:val="000D1000"/>
    <w:rsid w:val="000D1112"/>
    <w:rsid w:val="000D1272"/>
    <w:rsid w:val="000D155F"/>
    <w:rsid w:val="000D1C96"/>
    <w:rsid w:val="000D1E94"/>
    <w:rsid w:val="000D21A0"/>
    <w:rsid w:val="000D2A8A"/>
    <w:rsid w:val="000D2E0C"/>
    <w:rsid w:val="000D2F79"/>
    <w:rsid w:val="000D2F7B"/>
    <w:rsid w:val="000D36FA"/>
    <w:rsid w:val="000D3A32"/>
    <w:rsid w:val="000D3BF6"/>
    <w:rsid w:val="000D418B"/>
    <w:rsid w:val="000D42C7"/>
    <w:rsid w:val="000D44F2"/>
    <w:rsid w:val="000D4CA2"/>
    <w:rsid w:val="000D51D6"/>
    <w:rsid w:val="000D55BA"/>
    <w:rsid w:val="000D55C1"/>
    <w:rsid w:val="000D5A50"/>
    <w:rsid w:val="000D5B23"/>
    <w:rsid w:val="000D5D69"/>
    <w:rsid w:val="000D65BC"/>
    <w:rsid w:val="000D69CA"/>
    <w:rsid w:val="000D6A55"/>
    <w:rsid w:val="000D6C95"/>
    <w:rsid w:val="000D6CD9"/>
    <w:rsid w:val="000D6D13"/>
    <w:rsid w:val="000D6ED8"/>
    <w:rsid w:val="000D710A"/>
    <w:rsid w:val="000D718B"/>
    <w:rsid w:val="000D75E8"/>
    <w:rsid w:val="000D7FCA"/>
    <w:rsid w:val="000E0385"/>
    <w:rsid w:val="000E0B29"/>
    <w:rsid w:val="000E0E13"/>
    <w:rsid w:val="000E10CE"/>
    <w:rsid w:val="000E1160"/>
    <w:rsid w:val="000E136F"/>
    <w:rsid w:val="000E181A"/>
    <w:rsid w:val="000E1C06"/>
    <w:rsid w:val="000E271E"/>
    <w:rsid w:val="000E295D"/>
    <w:rsid w:val="000E2EAB"/>
    <w:rsid w:val="000E3AF7"/>
    <w:rsid w:val="000E3F43"/>
    <w:rsid w:val="000E43D8"/>
    <w:rsid w:val="000E4A3B"/>
    <w:rsid w:val="000E53BD"/>
    <w:rsid w:val="000E65CD"/>
    <w:rsid w:val="000E6889"/>
    <w:rsid w:val="000E77DC"/>
    <w:rsid w:val="000E798F"/>
    <w:rsid w:val="000E7D5D"/>
    <w:rsid w:val="000E7D68"/>
    <w:rsid w:val="000E7F35"/>
    <w:rsid w:val="000E7FD9"/>
    <w:rsid w:val="000F0223"/>
    <w:rsid w:val="000F028F"/>
    <w:rsid w:val="000F032F"/>
    <w:rsid w:val="000F0E12"/>
    <w:rsid w:val="000F0F19"/>
    <w:rsid w:val="000F1FC9"/>
    <w:rsid w:val="000F24A2"/>
    <w:rsid w:val="000F25D7"/>
    <w:rsid w:val="000F2F15"/>
    <w:rsid w:val="000F4061"/>
    <w:rsid w:val="000F4868"/>
    <w:rsid w:val="000F4ABF"/>
    <w:rsid w:val="000F4FE5"/>
    <w:rsid w:val="000F53F4"/>
    <w:rsid w:val="000F5D04"/>
    <w:rsid w:val="000F63E7"/>
    <w:rsid w:val="000F681E"/>
    <w:rsid w:val="000F6869"/>
    <w:rsid w:val="000F7B2E"/>
    <w:rsid w:val="00100058"/>
    <w:rsid w:val="0010023B"/>
    <w:rsid w:val="001005DC"/>
    <w:rsid w:val="00100744"/>
    <w:rsid w:val="001008C3"/>
    <w:rsid w:val="001009ED"/>
    <w:rsid w:val="001016AF"/>
    <w:rsid w:val="001019C3"/>
    <w:rsid w:val="00101A23"/>
    <w:rsid w:val="00101D67"/>
    <w:rsid w:val="00102195"/>
    <w:rsid w:val="0010251B"/>
    <w:rsid w:val="001026DA"/>
    <w:rsid w:val="001026DD"/>
    <w:rsid w:val="001032AB"/>
    <w:rsid w:val="001032F7"/>
    <w:rsid w:val="0010354C"/>
    <w:rsid w:val="00103A71"/>
    <w:rsid w:val="0010402E"/>
    <w:rsid w:val="001041B3"/>
    <w:rsid w:val="00104262"/>
    <w:rsid w:val="0010459F"/>
    <w:rsid w:val="00104776"/>
    <w:rsid w:val="00104DD7"/>
    <w:rsid w:val="00105450"/>
    <w:rsid w:val="0010618C"/>
    <w:rsid w:val="001063C8"/>
    <w:rsid w:val="0010640F"/>
    <w:rsid w:val="00106A53"/>
    <w:rsid w:val="00106AF2"/>
    <w:rsid w:val="00107254"/>
    <w:rsid w:val="001073D6"/>
    <w:rsid w:val="001073DE"/>
    <w:rsid w:val="00107611"/>
    <w:rsid w:val="001079AC"/>
    <w:rsid w:val="00107D49"/>
    <w:rsid w:val="00107E3C"/>
    <w:rsid w:val="0011011E"/>
    <w:rsid w:val="00110228"/>
    <w:rsid w:val="00110352"/>
    <w:rsid w:val="0011044A"/>
    <w:rsid w:val="0011119B"/>
    <w:rsid w:val="0011153A"/>
    <w:rsid w:val="00112151"/>
    <w:rsid w:val="001125E5"/>
    <w:rsid w:val="00112BAC"/>
    <w:rsid w:val="00112D60"/>
    <w:rsid w:val="00112EB7"/>
    <w:rsid w:val="00113753"/>
    <w:rsid w:val="0011447C"/>
    <w:rsid w:val="00114596"/>
    <w:rsid w:val="001147A6"/>
    <w:rsid w:val="00114852"/>
    <w:rsid w:val="0011489C"/>
    <w:rsid w:val="00114C3C"/>
    <w:rsid w:val="00114E1F"/>
    <w:rsid w:val="00115196"/>
    <w:rsid w:val="00115371"/>
    <w:rsid w:val="00115437"/>
    <w:rsid w:val="0011614D"/>
    <w:rsid w:val="00116199"/>
    <w:rsid w:val="0011629B"/>
    <w:rsid w:val="001164D0"/>
    <w:rsid w:val="001166BC"/>
    <w:rsid w:val="00116E94"/>
    <w:rsid w:val="001172BF"/>
    <w:rsid w:val="00117679"/>
    <w:rsid w:val="00117773"/>
    <w:rsid w:val="001177A8"/>
    <w:rsid w:val="001177C1"/>
    <w:rsid w:val="00117AFE"/>
    <w:rsid w:val="00117FB8"/>
    <w:rsid w:val="0012082B"/>
    <w:rsid w:val="00121154"/>
    <w:rsid w:val="00121430"/>
    <w:rsid w:val="00121584"/>
    <w:rsid w:val="0012181A"/>
    <w:rsid w:val="00121BDE"/>
    <w:rsid w:val="00121BFA"/>
    <w:rsid w:val="00121E79"/>
    <w:rsid w:val="00122B35"/>
    <w:rsid w:val="00122EDE"/>
    <w:rsid w:val="001230CA"/>
    <w:rsid w:val="001233A6"/>
    <w:rsid w:val="0012379E"/>
    <w:rsid w:val="00123BF3"/>
    <w:rsid w:val="00123CF7"/>
    <w:rsid w:val="00123E83"/>
    <w:rsid w:val="0012457F"/>
    <w:rsid w:val="001247CB"/>
    <w:rsid w:val="00124A8E"/>
    <w:rsid w:val="00124FD2"/>
    <w:rsid w:val="001255B3"/>
    <w:rsid w:val="001256CA"/>
    <w:rsid w:val="001257C4"/>
    <w:rsid w:val="00125DD1"/>
    <w:rsid w:val="00126864"/>
    <w:rsid w:val="00126A59"/>
    <w:rsid w:val="001271EE"/>
    <w:rsid w:val="001273B8"/>
    <w:rsid w:val="001273E6"/>
    <w:rsid w:val="001274B8"/>
    <w:rsid w:val="00127C08"/>
    <w:rsid w:val="00127FAD"/>
    <w:rsid w:val="001302DC"/>
    <w:rsid w:val="0013041F"/>
    <w:rsid w:val="00130FA5"/>
    <w:rsid w:val="00131A60"/>
    <w:rsid w:val="00131C21"/>
    <w:rsid w:val="00132AAA"/>
    <w:rsid w:val="00132B7C"/>
    <w:rsid w:val="00132D63"/>
    <w:rsid w:val="00132EC6"/>
    <w:rsid w:val="0013319C"/>
    <w:rsid w:val="001331F2"/>
    <w:rsid w:val="00133682"/>
    <w:rsid w:val="001339D1"/>
    <w:rsid w:val="00133A17"/>
    <w:rsid w:val="001342AC"/>
    <w:rsid w:val="001342BD"/>
    <w:rsid w:val="001357B6"/>
    <w:rsid w:val="00135BE9"/>
    <w:rsid w:val="00135C8E"/>
    <w:rsid w:val="001364D0"/>
    <w:rsid w:val="00136AF1"/>
    <w:rsid w:val="001372B0"/>
    <w:rsid w:val="00137DC7"/>
    <w:rsid w:val="00137E47"/>
    <w:rsid w:val="00140163"/>
    <w:rsid w:val="0014069D"/>
    <w:rsid w:val="00140EE1"/>
    <w:rsid w:val="00141DDA"/>
    <w:rsid w:val="001421A4"/>
    <w:rsid w:val="001424BF"/>
    <w:rsid w:val="00142F19"/>
    <w:rsid w:val="00143282"/>
    <w:rsid w:val="0014343E"/>
    <w:rsid w:val="001434A6"/>
    <w:rsid w:val="0014385D"/>
    <w:rsid w:val="001438F6"/>
    <w:rsid w:val="00143C33"/>
    <w:rsid w:val="00143F8B"/>
    <w:rsid w:val="0014412F"/>
    <w:rsid w:val="001445BC"/>
    <w:rsid w:val="00144B24"/>
    <w:rsid w:val="00144BDD"/>
    <w:rsid w:val="00144FA6"/>
    <w:rsid w:val="00144FF7"/>
    <w:rsid w:val="0014513B"/>
    <w:rsid w:val="001463AB"/>
    <w:rsid w:val="00146E99"/>
    <w:rsid w:val="00146FE3"/>
    <w:rsid w:val="0014757A"/>
    <w:rsid w:val="001475DC"/>
    <w:rsid w:val="001478F5"/>
    <w:rsid w:val="001505F5"/>
    <w:rsid w:val="00150795"/>
    <w:rsid w:val="0015081B"/>
    <w:rsid w:val="00151270"/>
    <w:rsid w:val="0015143F"/>
    <w:rsid w:val="0015197B"/>
    <w:rsid w:val="00151D3D"/>
    <w:rsid w:val="00151D8B"/>
    <w:rsid w:val="00151F04"/>
    <w:rsid w:val="00152369"/>
    <w:rsid w:val="001523F5"/>
    <w:rsid w:val="00152616"/>
    <w:rsid w:val="00152732"/>
    <w:rsid w:val="0015308A"/>
    <w:rsid w:val="00153321"/>
    <w:rsid w:val="00153640"/>
    <w:rsid w:val="00153865"/>
    <w:rsid w:val="00153CEC"/>
    <w:rsid w:val="00154D27"/>
    <w:rsid w:val="00154E50"/>
    <w:rsid w:val="00155459"/>
    <w:rsid w:val="0015560F"/>
    <w:rsid w:val="00155AA3"/>
    <w:rsid w:val="00155E1F"/>
    <w:rsid w:val="00155FD0"/>
    <w:rsid w:val="001560EF"/>
    <w:rsid w:val="00156249"/>
    <w:rsid w:val="001565E2"/>
    <w:rsid w:val="00156726"/>
    <w:rsid w:val="00157867"/>
    <w:rsid w:val="00157B0C"/>
    <w:rsid w:val="00157F05"/>
    <w:rsid w:val="001603E2"/>
    <w:rsid w:val="001608A4"/>
    <w:rsid w:val="00161249"/>
    <w:rsid w:val="00161406"/>
    <w:rsid w:val="001615D2"/>
    <w:rsid w:val="00161606"/>
    <w:rsid w:val="00161D11"/>
    <w:rsid w:val="00162908"/>
    <w:rsid w:val="001629A2"/>
    <w:rsid w:val="00162E8B"/>
    <w:rsid w:val="0016367D"/>
    <w:rsid w:val="00163A40"/>
    <w:rsid w:val="00163D86"/>
    <w:rsid w:val="00164244"/>
    <w:rsid w:val="0016429B"/>
    <w:rsid w:val="001648FD"/>
    <w:rsid w:val="00165775"/>
    <w:rsid w:val="00165885"/>
    <w:rsid w:val="00165C33"/>
    <w:rsid w:val="00165D31"/>
    <w:rsid w:val="0016616C"/>
    <w:rsid w:val="00166D30"/>
    <w:rsid w:val="001677D9"/>
    <w:rsid w:val="00167C06"/>
    <w:rsid w:val="00167EC9"/>
    <w:rsid w:val="0017001E"/>
    <w:rsid w:val="00170231"/>
    <w:rsid w:val="00170381"/>
    <w:rsid w:val="001704B1"/>
    <w:rsid w:val="001705C0"/>
    <w:rsid w:val="001706B1"/>
    <w:rsid w:val="00170DEB"/>
    <w:rsid w:val="00171023"/>
    <w:rsid w:val="001710E8"/>
    <w:rsid w:val="00171345"/>
    <w:rsid w:val="0017134D"/>
    <w:rsid w:val="00171621"/>
    <w:rsid w:val="00171CF9"/>
    <w:rsid w:val="00172AF3"/>
    <w:rsid w:val="00172B29"/>
    <w:rsid w:val="00172B48"/>
    <w:rsid w:val="00172DBB"/>
    <w:rsid w:val="001731A6"/>
    <w:rsid w:val="001736BB"/>
    <w:rsid w:val="00174C9D"/>
    <w:rsid w:val="00175457"/>
    <w:rsid w:val="00176183"/>
    <w:rsid w:val="001762C7"/>
    <w:rsid w:val="001764F9"/>
    <w:rsid w:val="001766F1"/>
    <w:rsid w:val="001768A2"/>
    <w:rsid w:val="00176E60"/>
    <w:rsid w:val="00176F4B"/>
    <w:rsid w:val="00177641"/>
    <w:rsid w:val="00177DFF"/>
    <w:rsid w:val="00177EA9"/>
    <w:rsid w:val="00177F3A"/>
    <w:rsid w:val="0018006D"/>
    <w:rsid w:val="00180578"/>
    <w:rsid w:val="001808E5"/>
    <w:rsid w:val="00180EDF"/>
    <w:rsid w:val="00181AF9"/>
    <w:rsid w:val="00181BDA"/>
    <w:rsid w:val="00182C9F"/>
    <w:rsid w:val="0018307A"/>
    <w:rsid w:val="001839D4"/>
    <w:rsid w:val="00184004"/>
    <w:rsid w:val="001842B4"/>
    <w:rsid w:val="001843C1"/>
    <w:rsid w:val="001849D1"/>
    <w:rsid w:val="00184FFE"/>
    <w:rsid w:val="00185756"/>
    <w:rsid w:val="00185867"/>
    <w:rsid w:val="00185D71"/>
    <w:rsid w:val="0018621A"/>
    <w:rsid w:val="00186A74"/>
    <w:rsid w:val="00186DAE"/>
    <w:rsid w:val="001870D5"/>
    <w:rsid w:val="0018764F"/>
    <w:rsid w:val="00187828"/>
    <w:rsid w:val="00191535"/>
    <w:rsid w:val="0019173B"/>
    <w:rsid w:val="00191DC3"/>
    <w:rsid w:val="00191F13"/>
    <w:rsid w:val="00192494"/>
    <w:rsid w:val="0019273F"/>
    <w:rsid w:val="001928EE"/>
    <w:rsid w:val="00193795"/>
    <w:rsid w:val="00193AA9"/>
    <w:rsid w:val="00193C1F"/>
    <w:rsid w:val="00194AAB"/>
    <w:rsid w:val="001954A7"/>
    <w:rsid w:val="00195B1A"/>
    <w:rsid w:val="00195D7E"/>
    <w:rsid w:val="00195E86"/>
    <w:rsid w:val="0019713E"/>
    <w:rsid w:val="00197183"/>
    <w:rsid w:val="001A0296"/>
    <w:rsid w:val="001A06C7"/>
    <w:rsid w:val="001A071D"/>
    <w:rsid w:val="001A072F"/>
    <w:rsid w:val="001A07D7"/>
    <w:rsid w:val="001A0820"/>
    <w:rsid w:val="001A1707"/>
    <w:rsid w:val="001A1CFB"/>
    <w:rsid w:val="001A1F78"/>
    <w:rsid w:val="001A26AA"/>
    <w:rsid w:val="001A2D84"/>
    <w:rsid w:val="001A2D91"/>
    <w:rsid w:val="001A2DE9"/>
    <w:rsid w:val="001A2E23"/>
    <w:rsid w:val="001A3A0C"/>
    <w:rsid w:val="001A4C71"/>
    <w:rsid w:val="001A5799"/>
    <w:rsid w:val="001A5936"/>
    <w:rsid w:val="001A5A78"/>
    <w:rsid w:val="001A5F48"/>
    <w:rsid w:val="001A6413"/>
    <w:rsid w:val="001A6D54"/>
    <w:rsid w:val="001A6D90"/>
    <w:rsid w:val="001A6F22"/>
    <w:rsid w:val="001A7143"/>
    <w:rsid w:val="001A75C0"/>
    <w:rsid w:val="001B0B0B"/>
    <w:rsid w:val="001B136A"/>
    <w:rsid w:val="001B1F89"/>
    <w:rsid w:val="001B2347"/>
    <w:rsid w:val="001B255B"/>
    <w:rsid w:val="001B28EC"/>
    <w:rsid w:val="001B2B57"/>
    <w:rsid w:val="001B2CBD"/>
    <w:rsid w:val="001B3423"/>
    <w:rsid w:val="001B350C"/>
    <w:rsid w:val="001B3555"/>
    <w:rsid w:val="001B3BBF"/>
    <w:rsid w:val="001B3D24"/>
    <w:rsid w:val="001B4477"/>
    <w:rsid w:val="001B4DBB"/>
    <w:rsid w:val="001B545C"/>
    <w:rsid w:val="001B58DB"/>
    <w:rsid w:val="001B5AB1"/>
    <w:rsid w:val="001B6667"/>
    <w:rsid w:val="001B6757"/>
    <w:rsid w:val="001B6EA4"/>
    <w:rsid w:val="001B768E"/>
    <w:rsid w:val="001B76D7"/>
    <w:rsid w:val="001B7783"/>
    <w:rsid w:val="001B7972"/>
    <w:rsid w:val="001C01A9"/>
    <w:rsid w:val="001C058D"/>
    <w:rsid w:val="001C06DE"/>
    <w:rsid w:val="001C0A5E"/>
    <w:rsid w:val="001C0BA6"/>
    <w:rsid w:val="001C0D53"/>
    <w:rsid w:val="001C1027"/>
    <w:rsid w:val="001C190B"/>
    <w:rsid w:val="001C1937"/>
    <w:rsid w:val="001C1BFB"/>
    <w:rsid w:val="001C1C88"/>
    <w:rsid w:val="001C1D9F"/>
    <w:rsid w:val="001C1FEB"/>
    <w:rsid w:val="001C230D"/>
    <w:rsid w:val="001C25D2"/>
    <w:rsid w:val="001C276D"/>
    <w:rsid w:val="001C2880"/>
    <w:rsid w:val="001C2D26"/>
    <w:rsid w:val="001C36A0"/>
    <w:rsid w:val="001C407A"/>
    <w:rsid w:val="001C4504"/>
    <w:rsid w:val="001C491F"/>
    <w:rsid w:val="001C4AF3"/>
    <w:rsid w:val="001C4B1D"/>
    <w:rsid w:val="001C4C16"/>
    <w:rsid w:val="001C5269"/>
    <w:rsid w:val="001C5683"/>
    <w:rsid w:val="001C58E9"/>
    <w:rsid w:val="001C5F14"/>
    <w:rsid w:val="001C62A3"/>
    <w:rsid w:val="001C667F"/>
    <w:rsid w:val="001C679A"/>
    <w:rsid w:val="001C6823"/>
    <w:rsid w:val="001C68EC"/>
    <w:rsid w:val="001C6AD6"/>
    <w:rsid w:val="001C6DE7"/>
    <w:rsid w:val="001C751A"/>
    <w:rsid w:val="001C7DEB"/>
    <w:rsid w:val="001D027C"/>
    <w:rsid w:val="001D02C1"/>
    <w:rsid w:val="001D0AB9"/>
    <w:rsid w:val="001D0ACA"/>
    <w:rsid w:val="001D0ACB"/>
    <w:rsid w:val="001D0CCA"/>
    <w:rsid w:val="001D11B8"/>
    <w:rsid w:val="001D17D8"/>
    <w:rsid w:val="001D18E9"/>
    <w:rsid w:val="001D1B2C"/>
    <w:rsid w:val="001D20A3"/>
    <w:rsid w:val="001D22C7"/>
    <w:rsid w:val="001D23FB"/>
    <w:rsid w:val="001D28DE"/>
    <w:rsid w:val="001D2E5B"/>
    <w:rsid w:val="001D34C4"/>
    <w:rsid w:val="001D351B"/>
    <w:rsid w:val="001D3547"/>
    <w:rsid w:val="001D3820"/>
    <w:rsid w:val="001D3AA8"/>
    <w:rsid w:val="001D42CF"/>
    <w:rsid w:val="001D43F2"/>
    <w:rsid w:val="001D460F"/>
    <w:rsid w:val="001D4A2F"/>
    <w:rsid w:val="001D4D44"/>
    <w:rsid w:val="001D4E9E"/>
    <w:rsid w:val="001D50EB"/>
    <w:rsid w:val="001D5281"/>
    <w:rsid w:val="001D54AF"/>
    <w:rsid w:val="001D5869"/>
    <w:rsid w:val="001D65B3"/>
    <w:rsid w:val="001D6706"/>
    <w:rsid w:val="001D710F"/>
    <w:rsid w:val="001D774F"/>
    <w:rsid w:val="001D7DCD"/>
    <w:rsid w:val="001D7E4D"/>
    <w:rsid w:val="001E008F"/>
    <w:rsid w:val="001E0387"/>
    <w:rsid w:val="001E057F"/>
    <w:rsid w:val="001E0C9A"/>
    <w:rsid w:val="001E0E17"/>
    <w:rsid w:val="001E19B4"/>
    <w:rsid w:val="001E1DF9"/>
    <w:rsid w:val="001E2160"/>
    <w:rsid w:val="001E2234"/>
    <w:rsid w:val="001E22F5"/>
    <w:rsid w:val="001E25D5"/>
    <w:rsid w:val="001E27AD"/>
    <w:rsid w:val="001E2F48"/>
    <w:rsid w:val="001E3CDF"/>
    <w:rsid w:val="001E4546"/>
    <w:rsid w:val="001E4CB6"/>
    <w:rsid w:val="001E5341"/>
    <w:rsid w:val="001E53BC"/>
    <w:rsid w:val="001E5897"/>
    <w:rsid w:val="001E5ACA"/>
    <w:rsid w:val="001E61DC"/>
    <w:rsid w:val="001E6309"/>
    <w:rsid w:val="001E658E"/>
    <w:rsid w:val="001E6719"/>
    <w:rsid w:val="001E6C89"/>
    <w:rsid w:val="001E6D71"/>
    <w:rsid w:val="001E6EFF"/>
    <w:rsid w:val="001E6FEA"/>
    <w:rsid w:val="001E7320"/>
    <w:rsid w:val="001E7388"/>
    <w:rsid w:val="001E7963"/>
    <w:rsid w:val="001E7C53"/>
    <w:rsid w:val="001F00A4"/>
    <w:rsid w:val="001F0BE6"/>
    <w:rsid w:val="001F0C2C"/>
    <w:rsid w:val="001F142E"/>
    <w:rsid w:val="001F151B"/>
    <w:rsid w:val="001F1F1F"/>
    <w:rsid w:val="001F238B"/>
    <w:rsid w:val="001F2E3B"/>
    <w:rsid w:val="001F3380"/>
    <w:rsid w:val="001F33D7"/>
    <w:rsid w:val="001F3566"/>
    <w:rsid w:val="001F36E6"/>
    <w:rsid w:val="001F3EB3"/>
    <w:rsid w:val="001F41A0"/>
    <w:rsid w:val="001F46CC"/>
    <w:rsid w:val="001F4BE5"/>
    <w:rsid w:val="001F4D6A"/>
    <w:rsid w:val="001F4DED"/>
    <w:rsid w:val="001F4EA8"/>
    <w:rsid w:val="001F541C"/>
    <w:rsid w:val="001F5708"/>
    <w:rsid w:val="001F65F5"/>
    <w:rsid w:val="001F6757"/>
    <w:rsid w:val="001F6B89"/>
    <w:rsid w:val="001F6DE5"/>
    <w:rsid w:val="001F6F72"/>
    <w:rsid w:val="001F7767"/>
    <w:rsid w:val="001F776C"/>
    <w:rsid w:val="001F7EFF"/>
    <w:rsid w:val="0020012D"/>
    <w:rsid w:val="002004E9"/>
    <w:rsid w:val="002004EE"/>
    <w:rsid w:val="00200544"/>
    <w:rsid w:val="00201178"/>
    <w:rsid w:val="0020173B"/>
    <w:rsid w:val="0020180F"/>
    <w:rsid w:val="00201908"/>
    <w:rsid w:val="00201D23"/>
    <w:rsid w:val="002020D5"/>
    <w:rsid w:val="00202117"/>
    <w:rsid w:val="00202756"/>
    <w:rsid w:val="002028CC"/>
    <w:rsid w:val="00202A31"/>
    <w:rsid w:val="00202D07"/>
    <w:rsid w:val="00202F68"/>
    <w:rsid w:val="002031A8"/>
    <w:rsid w:val="002035B5"/>
    <w:rsid w:val="002035F3"/>
    <w:rsid w:val="00203969"/>
    <w:rsid w:val="00203A0F"/>
    <w:rsid w:val="0020429B"/>
    <w:rsid w:val="00204578"/>
    <w:rsid w:val="00204DE5"/>
    <w:rsid w:val="00204EDB"/>
    <w:rsid w:val="00204F57"/>
    <w:rsid w:val="00204F69"/>
    <w:rsid w:val="00204FFC"/>
    <w:rsid w:val="0020545F"/>
    <w:rsid w:val="00205928"/>
    <w:rsid w:val="00206EC9"/>
    <w:rsid w:val="002070D6"/>
    <w:rsid w:val="00207245"/>
    <w:rsid w:val="002073B3"/>
    <w:rsid w:val="002073D4"/>
    <w:rsid w:val="00207588"/>
    <w:rsid w:val="00207A1C"/>
    <w:rsid w:val="00207C57"/>
    <w:rsid w:val="0021012E"/>
    <w:rsid w:val="002106E6"/>
    <w:rsid w:val="00210715"/>
    <w:rsid w:val="0021096D"/>
    <w:rsid w:val="00210C09"/>
    <w:rsid w:val="00210D5D"/>
    <w:rsid w:val="002110B0"/>
    <w:rsid w:val="00211194"/>
    <w:rsid w:val="00211732"/>
    <w:rsid w:val="00211C4A"/>
    <w:rsid w:val="00211D6E"/>
    <w:rsid w:val="00212279"/>
    <w:rsid w:val="002122B2"/>
    <w:rsid w:val="00212458"/>
    <w:rsid w:val="002125E1"/>
    <w:rsid w:val="00212903"/>
    <w:rsid w:val="00212D34"/>
    <w:rsid w:val="00212FE4"/>
    <w:rsid w:val="00213145"/>
    <w:rsid w:val="0021368E"/>
    <w:rsid w:val="0021397D"/>
    <w:rsid w:val="00213ECC"/>
    <w:rsid w:val="00214575"/>
    <w:rsid w:val="002147C7"/>
    <w:rsid w:val="0021482A"/>
    <w:rsid w:val="00214E0A"/>
    <w:rsid w:val="00214E6A"/>
    <w:rsid w:val="00214EE2"/>
    <w:rsid w:val="0021504C"/>
    <w:rsid w:val="00215198"/>
    <w:rsid w:val="00215301"/>
    <w:rsid w:val="002155E5"/>
    <w:rsid w:val="00215E8E"/>
    <w:rsid w:val="00216305"/>
    <w:rsid w:val="00217734"/>
    <w:rsid w:val="002179C9"/>
    <w:rsid w:val="00220044"/>
    <w:rsid w:val="002203C6"/>
    <w:rsid w:val="00220680"/>
    <w:rsid w:val="00220936"/>
    <w:rsid w:val="00220F48"/>
    <w:rsid w:val="00220FF0"/>
    <w:rsid w:val="00221110"/>
    <w:rsid w:val="00221344"/>
    <w:rsid w:val="002227CC"/>
    <w:rsid w:val="002227DB"/>
    <w:rsid w:val="00222B70"/>
    <w:rsid w:val="00222D93"/>
    <w:rsid w:val="00223A08"/>
    <w:rsid w:val="00223C98"/>
    <w:rsid w:val="002249B2"/>
    <w:rsid w:val="00224F9D"/>
    <w:rsid w:val="0022504B"/>
    <w:rsid w:val="00225535"/>
    <w:rsid w:val="002257B4"/>
    <w:rsid w:val="00225D7A"/>
    <w:rsid w:val="002260E1"/>
    <w:rsid w:val="00226272"/>
    <w:rsid w:val="0022686D"/>
    <w:rsid w:val="002269FA"/>
    <w:rsid w:val="00226C65"/>
    <w:rsid w:val="002278FE"/>
    <w:rsid w:val="00227F11"/>
    <w:rsid w:val="00227F68"/>
    <w:rsid w:val="00230799"/>
    <w:rsid w:val="002307C7"/>
    <w:rsid w:val="002315B3"/>
    <w:rsid w:val="00231664"/>
    <w:rsid w:val="002318A5"/>
    <w:rsid w:val="00231AE2"/>
    <w:rsid w:val="00231FBF"/>
    <w:rsid w:val="00231FCC"/>
    <w:rsid w:val="0023243E"/>
    <w:rsid w:val="00232568"/>
    <w:rsid w:val="002333CE"/>
    <w:rsid w:val="00233828"/>
    <w:rsid w:val="00233CC5"/>
    <w:rsid w:val="0023417C"/>
    <w:rsid w:val="00234619"/>
    <w:rsid w:val="00234778"/>
    <w:rsid w:val="00234BFD"/>
    <w:rsid w:val="00234D02"/>
    <w:rsid w:val="00234F2E"/>
    <w:rsid w:val="002356C2"/>
    <w:rsid w:val="002359A0"/>
    <w:rsid w:val="00235AE2"/>
    <w:rsid w:val="00236222"/>
    <w:rsid w:val="00236703"/>
    <w:rsid w:val="00237221"/>
    <w:rsid w:val="00237E11"/>
    <w:rsid w:val="002402BB"/>
    <w:rsid w:val="00240365"/>
    <w:rsid w:val="00240698"/>
    <w:rsid w:val="002410EC"/>
    <w:rsid w:val="00241725"/>
    <w:rsid w:val="002417A6"/>
    <w:rsid w:val="00241BDC"/>
    <w:rsid w:val="002421FF"/>
    <w:rsid w:val="002424B5"/>
    <w:rsid w:val="002433E4"/>
    <w:rsid w:val="00243D73"/>
    <w:rsid w:val="002445E4"/>
    <w:rsid w:val="00244BF4"/>
    <w:rsid w:val="00244D64"/>
    <w:rsid w:val="00244FB2"/>
    <w:rsid w:val="002451A0"/>
    <w:rsid w:val="0024525A"/>
    <w:rsid w:val="00245D41"/>
    <w:rsid w:val="00245EC9"/>
    <w:rsid w:val="00246A74"/>
    <w:rsid w:val="00246E89"/>
    <w:rsid w:val="00247249"/>
    <w:rsid w:val="00247594"/>
    <w:rsid w:val="002479BC"/>
    <w:rsid w:val="00247B66"/>
    <w:rsid w:val="002500ED"/>
    <w:rsid w:val="002504F9"/>
    <w:rsid w:val="002505D6"/>
    <w:rsid w:val="00250EDA"/>
    <w:rsid w:val="00251723"/>
    <w:rsid w:val="00251940"/>
    <w:rsid w:val="00251BC5"/>
    <w:rsid w:val="00252AD5"/>
    <w:rsid w:val="0025358F"/>
    <w:rsid w:val="002537DE"/>
    <w:rsid w:val="00254137"/>
    <w:rsid w:val="002545E8"/>
    <w:rsid w:val="002548F3"/>
    <w:rsid w:val="00254F22"/>
    <w:rsid w:val="00254F91"/>
    <w:rsid w:val="00255061"/>
    <w:rsid w:val="00255419"/>
    <w:rsid w:val="002555C5"/>
    <w:rsid w:val="00256168"/>
    <w:rsid w:val="00256225"/>
    <w:rsid w:val="002562E7"/>
    <w:rsid w:val="002566E2"/>
    <w:rsid w:val="00256960"/>
    <w:rsid w:val="00256C95"/>
    <w:rsid w:val="00257181"/>
    <w:rsid w:val="0025726B"/>
    <w:rsid w:val="002577EB"/>
    <w:rsid w:val="00257856"/>
    <w:rsid w:val="00257AC2"/>
    <w:rsid w:val="00257AD7"/>
    <w:rsid w:val="00257CE3"/>
    <w:rsid w:val="00260631"/>
    <w:rsid w:val="002606FA"/>
    <w:rsid w:val="00260B34"/>
    <w:rsid w:val="002612F9"/>
    <w:rsid w:val="002615B6"/>
    <w:rsid w:val="00262249"/>
    <w:rsid w:val="00262882"/>
    <w:rsid w:val="002628EE"/>
    <w:rsid w:val="00262A80"/>
    <w:rsid w:val="00262B2C"/>
    <w:rsid w:val="00262BAD"/>
    <w:rsid w:val="00262E46"/>
    <w:rsid w:val="00262EC7"/>
    <w:rsid w:val="00263044"/>
    <w:rsid w:val="0026344C"/>
    <w:rsid w:val="00263B6B"/>
    <w:rsid w:val="00263BF7"/>
    <w:rsid w:val="00263C38"/>
    <w:rsid w:val="00263E33"/>
    <w:rsid w:val="00264617"/>
    <w:rsid w:val="00264B60"/>
    <w:rsid w:val="00264D63"/>
    <w:rsid w:val="002659E1"/>
    <w:rsid w:val="00265B69"/>
    <w:rsid w:val="00266096"/>
    <w:rsid w:val="00266351"/>
    <w:rsid w:val="00266DA2"/>
    <w:rsid w:val="002673B0"/>
    <w:rsid w:val="00267B1B"/>
    <w:rsid w:val="00267C8D"/>
    <w:rsid w:val="00270CF2"/>
    <w:rsid w:val="00270EF0"/>
    <w:rsid w:val="00270F05"/>
    <w:rsid w:val="002710B9"/>
    <w:rsid w:val="002715C4"/>
    <w:rsid w:val="002721FC"/>
    <w:rsid w:val="002727D2"/>
    <w:rsid w:val="002727EF"/>
    <w:rsid w:val="00272A04"/>
    <w:rsid w:val="00272ED1"/>
    <w:rsid w:val="002730B5"/>
    <w:rsid w:val="00273172"/>
    <w:rsid w:val="0027335F"/>
    <w:rsid w:val="002736D0"/>
    <w:rsid w:val="00273FDB"/>
    <w:rsid w:val="002744E7"/>
    <w:rsid w:val="0027486B"/>
    <w:rsid w:val="00274A1C"/>
    <w:rsid w:val="00274B71"/>
    <w:rsid w:val="00274DE4"/>
    <w:rsid w:val="00274EA4"/>
    <w:rsid w:val="00275202"/>
    <w:rsid w:val="00275442"/>
    <w:rsid w:val="002761CE"/>
    <w:rsid w:val="0027634B"/>
    <w:rsid w:val="00276AD2"/>
    <w:rsid w:val="00276BDF"/>
    <w:rsid w:val="00276F0D"/>
    <w:rsid w:val="0027771D"/>
    <w:rsid w:val="0027782B"/>
    <w:rsid w:val="00277924"/>
    <w:rsid w:val="0027794B"/>
    <w:rsid w:val="00277B2E"/>
    <w:rsid w:val="00277E32"/>
    <w:rsid w:val="00277FA8"/>
    <w:rsid w:val="00280030"/>
    <w:rsid w:val="00280FBC"/>
    <w:rsid w:val="0028132C"/>
    <w:rsid w:val="002819AA"/>
    <w:rsid w:val="00282702"/>
    <w:rsid w:val="0028272D"/>
    <w:rsid w:val="00282D12"/>
    <w:rsid w:val="002830CF"/>
    <w:rsid w:val="00283413"/>
    <w:rsid w:val="00283669"/>
    <w:rsid w:val="00283892"/>
    <w:rsid w:val="00283D6F"/>
    <w:rsid w:val="00284136"/>
    <w:rsid w:val="002841AA"/>
    <w:rsid w:val="0028587C"/>
    <w:rsid w:val="00285AD7"/>
    <w:rsid w:val="00286035"/>
    <w:rsid w:val="002864E1"/>
    <w:rsid w:val="00286551"/>
    <w:rsid w:val="00286869"/>
    <w:rsid w:val="00286E04"/>
    <w:rsid w:val="0028745A"/>
    <w:rsid w:val="00287BF2"/>
    <w:rsid w:val="002903E8"/>
    <w:rsid w:val="00290545"/>
    <w:rsid w:val="00291873"/>
    <w:rsid w:val="00291DD3"/>
    <w:rsid w:val="00291E13"/>
    <w:rsid w:val="00291F49"/>
    <w:rsid w:val="002924A4"/>
    <w:rsid w:val="002931C9"/>
    <w:rsid w:val="00293BC1"/>
    <w:rsid w:val="00293CA8"/>
    <w:rsid w:val="00294446"/>
    <w:rsid w:val="00294E2E"/>
    <w:rsid w:val="0029594E"/>
    <w:rsid w:val="00295E3A"/>
    <w:rsid w:val="0029629A"/>
    <w:rsid w:val="00296772"/>
    <w:rsid w:val="00296784"/>
    <w:rsid w:val="00296833"/>
    <w:rsid w:val="002968E0"/>
    <w:rsid w:val="00296AC0"/>
    <w:rsid w:val="0029754B"/>
    <w:rsid w:val="00297843"/>
    <w:rsid w:val="002978A0"/>
    <w:rsid w:val="00297DAC"/>
    <w:rsid w:val="00297E1E"/>
    <w:rsid w:val="002A0193"/>
    <w:rsid w:val="002A019F"/>
    <w:rsid w:val="002A0444"/>
    <w:rsid w:val="002A08B3"/>
    <w:rsid w:val="002A0C7B"/>
    <w:rsid w:val="002A103D"/>
    <w:rsid w:val="002A1055"/>
    <w:rsid w:val="002A13D5"/>
    <w:rsid w:val="002A1892"/>
    <w:rsid w:val="002A1CDB"/>
    <w:rsid w:val="002A1EA5"/>
    <w:rsid w:val="002A1FA4"/>
    <w:rsid w:val="002A25AF"/>
    <w:rsid w:val="002A267C"/>
    <w:rsid w:val="002A2C27"/>
    <w:rsid w:val="002A2C55"/>
    <w:rsid w:val="002A312B"/>
    <w:rsid w:val="002A320B"/>
    <w:rsid w:val="002A3BE4"/>
    <w:rsid w:val="002A43D5"/>
    <w:rsid w:val="002A4874"/>
    <w:rsid w:val="002A4F40"/>
    <w:rsid w:val="002A506B"/>
    <w:rsid w:val="002A567D"/>
    <w:rsid w:val="002A5EDC"/>
    <w:rsid w:val="002A607F"/>
    <w:rsid w:val="002A6C4D"/>
    <w:rsid w:val="002A6D4D"/>
    <w:rsid w:val="002A712D"/>
    <w:rsid w:val="002A7270"/>
    <w:rsid w:val="002A7300"/>
    <w:rsid w:val="002A7336"/>
    <w:rsid w:val="002A7571"/>
    <w:rsid w:val="002A7C2F"/>
    <w:rsid w:val="002A7DFF"/>
    <w:rsid w:val="002A7F28"/>
    <w:rsid w:val="002B05BC"/>
    <w:rsid w:val="002B05EC"/>
    <w:rsid w:val="002B0649"/>
    <w:rsid w:val="002B0675"/>
    <w:rsid w:val="002B07D3"/>
    <w:rsid w:val="002B0F67"/>
    <w:rsid w:val="002B1110"/>
    <w:rsid w:val="002B11D5"/>
    <w:rsid w:val="002B1580"/>
    <w:rsid w:val="002B1918"/>
    <w:rsid w:val="002B19EA"/>
    <w:rsid w:val="002B1CAA"/>
    <w:rsid w:val="002B1FBB"/>
    <w:rsid w:val="002B22B4"/>
    <w:rsid w:val="002B2A03"/>
    <w:rsid w:val="002B2B8A"/>
    <w:rsid w:val="002B2F47"/>
    <w:rsid w:val="002B3545"/>
    <w:rsid w:val="002B35A3"/>
    <w:rsid w:val="002B3B36"/>
    <w:rsid w:val="002B3EC5"/>
    <w:rsid w:val="002B4146"/>
    <w:rsid w:val="002B4A96"/>
    <w:rsid w:val="002B4F6B"/>
    <w:rsid w:val="002B532B"/>
    <w:rsid w:val="002B55E4"/>
    <w:rsid w:val="002B61EB"/>
    <w:rsid w:val="002B6FE9"/>
    <w:rsid w:val="002B7062"/>
    <w:rsid w:val="002B7707"/>
    <w:rsid w:val="002B796B"/>
    <w:rsid w:val="002B7E0A"/>
    <w:rsid w:val="002C0180"/>
    <w:rsid w:val="002C03D2"/>
    <w:rsid w:val="002C0473"/>
    <w:rsid w:val="002C098B"/>
    <w:rsid w:val="002C0C67"/>
    <w:rsid w:val="002C0F25"/>
    <w:rsid w:val="002C110C"/>
    <w:rsid w:val="002C1A61"/>
    <w:rsid w:val="002C1B5E"/>
    <w:rsid w:val="002C1BC9"/>
    <w:rsid w:val="002C1D8C"/>
    <w:rsid w:val="002C1EC4"/>
    <w:rsid w:val="002C1F73"/>
    <w:rsid w:val="002C2155"/>
    <w:rsid w:val="002C2B05"/>
    <w:rsid w:val="002C314A"/>
    <w:rsid w:val="002C3332"/>
    <w:rsid w:val="002C3611"/>
    <w:rsid w:val="002C380E"/>
    <w:rsid w:val="002C3B8D"/>
    <w:rsid w:val="002C3E61"/>
    <w:rsid w:val="002C3F0D"/>
    <w:rsid w:val="002C4BDD"/>
    <w:rsid w:val="002C4D22"/>
    <w:rsid w:val="002C4DAD"/>
    <w:rsid w:val="002C4E7C"/>
    <w:rsid w:val="002C5B3F"/>
    <w:rsid w:val="002C5C09"/>
    <w:rsid w:val="002C5CEB"/>
    <w:rsid w:val="002C5E0B"/>
    <w:rsid w:val="002C5EBD"/>
    <w:rsid w:val="002C5EE1"/>
    <w:rsid w:val="002C6451"/>
    <w:rsid w:val="002C656E"/>
    <w:rsid w:val="002C6574"/>
    <w:rsid w:val="002C659F"/>
    <w:rsid w:val="002C76EE"/>
    <w:rsid w:val="002C7B43"/>
    <w:rsid w:val="002D0675"/>
    <w:rsid w:val="002D074A"/>
    <w:rsid w:val="002D0995"/>
    <w:rsid w:val="002D0A1C"/>
    <w:rsid w:val="002D11AE"/>
    <w:rsid w:val="002D1765"/>
    <w:rsid w:val="002D1978"/>
    <w:rsid w:val="002D1EDC"/>
    <w:rsid w:val="002D1FC2"/>
    <w:rsid w:val="002D22F8"/>
    <w:rsid w:val="002D2454"/>
    <w:rsid w:val="002D2E06"/>
    <w:rsid w:val="002D3030"/>
    <w:rsid w:val="002D340B"/>
    <w:rsid w:val="002D389F"/>
    <w:rsid w:val="002D39FA"/>
    <w:rsid w:val="002D3A4A"/>
    <w:rsid w:val="002D4013"/>
    <w:rsid w:val="002D435F"/>
    <w:rsid w:val="002D4487"/>
    <w:rsid w:val="002D4541"/>
    <w:rsid w:val="002D4727"/>
    <w:rsid w:val="002D49B4"/>
    <w:rsid w:val="002D4ED0"/>
    <w:rsid w:val="002D5A85"/>
    <w:rsid w:val="002D5B76"/>
    <w:rsid w:val="002D5CFD"/>
    <w:rsid w:val="002D6102"/>
    <w:rsid w:val="002D63B5"/>
    <w:rsid w:val="002D6915"/>
    <w:rsid w:val="002D6ECD"/>
    <w:rsid w:val="002D7186"/>
    <w:rsid w:val="002D73FD"/>
    <w:rsid w:val="002D76F4"/>
    <w:rsid w:val="002D783C"/>
    <w:rsid w:val="002E056E"/>
    <w:rsid w:val="002E08FD"/>
    <w:rsid w:val="002E098F"/>
    <w:rsid w:val="002E0DD5"/>
    <w:rsid w:val="002E0EDD"/>
    <w:rsid w:val="002E1187"/>
    <w:rsid w:val="002E1227"/>
    <w:rsid w:val="002E1611"/>
    <w:rsid w:val="002E1673"/>
    <w:rsid w:val="002E1A16"/>
    <w:rsid w:val="002E1E09"/>
    <w:rsid w:val="002E2084"/>
    <w:rsid w:val="002E21E0"/>
    <w:rsid w:val="002E25DA"/>
    <w:rsid w:val="002E2627"/>
    <w:rsid w:val="002E27A1"/>
    <w:rsid w:val="002E296D"/>
    <w:rsid w:val="002E2991"/>
    <w:rsid w:val="002E2AAD"/>
    <w:rsid w:val="002E2D82"/>
    <w:rsid w:val="002E2F77"/>
    <w:rsid w:val="002E2FDB"/>
    <w:rsid w:val="002E3CE8"/>
    <w:rsid w:val="002E3EA2"/>
    <w:rsid w:val="002E46F6"/>
    <w:rsid w:val="002E48BA"/>
    <w:rsid w:val="002E5158"/>
    <w:rsid w:val="002E571C"/>
    <w:rsid w:val="002E5741"/>
    <w:rsid w:val="002E580B"/>
    <w:rsid w:val="002E5BD8"/>
    <w:rsid w:val="002E5D98"/>
    <w:rsid w:val="002E5F1C"/>
    <w:rsid w:val="002E61A5"/>
    <w:rsid w:val="002E65E1"/>
    <w:rsid w:val="002E76A7"/>
    <w:rsid w:val="002F08FE"/>
    <w:rsid w:val="002F12D7"/>
    <w:rsid w:val="002F1519"/>
    <w:rsid w:val="002F2448"/>
    <w:rsid w:val="002F29A4"/>
    <w:rsid w:val="002F2EC6"/>
    <w:rsid w:val="002F30C7"/>
    <w:rsid w:val="002F3479"/>
    <w:rsid w:val="002F3E78"/>
    <w:rsid w:val="002F44F5"/>
    <w:rsid w:val="002F45FD"/>
    <w:rsid w:val="002F500D"/>
    <w:rsid w:val="002F52A0"/>
    <w:rsid w:val="002F53C9"/>
    <w:rsid w:val="002F5571"/>
    <w:rsid w:val="002F5A2D"/>
    <w:rsid w:val="002F5A44"/>
    <w:rsid w:val="002F5D18"/>
    <w:rsid w:val="002F5E19"/>
    <w:rsid w:val="002F5F82"/>
    <w:rsid w:val="002F6099"/>
    <w:rsid w:val="002F6420"/>
    <w:rsid w:val="002F6914"/>
    <w:rsid w:val="002F697C"/>
    <w:rsid w:val="002F6B2C"/>
    <w:rsid w:val="002F6BCF"/>
    <w:rsid w:val="002F6C66"/>
    <w:rsid w:val="002F7DA7"/>
    <w:rsid w:val="003002AD"/>
    <w:rsid w:val="00300A7C"/>
    <w:rsid w:val="00300AF9"/>
    <w:rsid w:val="00300F93"/>
    <w:rsid w:val="0030102E"/>
    <w:rsid w:val="00301323"/>
    <w:rsid w:val="00301491"/>
    <w:rsid w:val="00301EB9"/>
    <w:rsid w:val="0030281D"/>
    <w:rsid w:val="003028C8"/>
    <w:rsid w:val="003030F2"/>
    <w:rsid w:val="0030369B"/>
    <w:rsid w:val="00303969"/>
    <w:rsid w:val="00303AF0"/>
    <w:rsid w:val="00303E83"/>
    <w:rsid w:val="00304179"/>
    <w:rsid w:val="00304651"/>
    <w:rsid w:val="003046BC"/>
    <w:rsid w:val="00304B1D"/>
    <w:rsid w:val="00304E69"/>
    <w:rsid w:val="003058D1"/>
    <w:rsid w:val="00306675"/>
    <w:rsid w:val="003067BF"/>
    <w:rsid w:val="00306B00"/>
    <w:rsid w:val="00307630"/>
    <w:rsid w:val="003077CD"/>
    <w:rsid w:val="00310609"/>
    <w:rsid w:val="003108C0"/>
    <w:rsid w:val="00310EDB"/>
    <w:rsid w:val="0031125A"/>
    <w:rsid w:val="00311307"/>
    <w:rsid w:val="00311458"/>
    <w:rsid w:val="00311C98"/>
    <w:rsid w:val="00312045"/>
    <w:rsid w:val="00312317"/>
    <w:rsid w:val="00312B13"/>
    <w:rsid w:val="00313234"/>
    <w:rsid w:val="003135C1"/>
    <w:rsid w:val="00313FC0"/>
    <w:rsid w:val="003141B1"/>
    <w:rsid w:val="003141B2"/>
    <w:rsid w:val="003141FB"/>
    <w:rsid w:val="0031436C"/>
    <w:rsid w:val="00314AB8"/>
    <w:rsid w:val="00314C22"/>
    <w:rsid w:val="00315876"/>
    <w:rsid w:val="003158B6"/>
    <w:rsid w:val="00315DD7"/>
    <w:rsid w:val="00315EF0"/>
    <w:rsid w:val="00315F15"/>
    <w:rsid w:val="00315FDE"/>
    <w:rsid w:val="0031620F"/>
    <w:rsid w:val="003163C2"/>
    <w:rsid w:val="00316768"/>
    <w:rsid w:val="00316FEE"/>
    <w:rsid w:val="00317411"/>
    <w:rsid w:val="00317746"/>
    <w:rsid w:val="00317832"/>
    <w:rsid w:val="00317C80"/>
    <w:rsid w:val="003200D7"/>
    <w:rsid w:val="003200E3"/>
    <w:rsid w:val="003207A4"/>
    <w:rsid w:val="003207B5"/>
    <w:rsid w:val="00320A08"/>
    <w:rsid w:val="00320C3D"/>
    <w:rsid w:val="00320E0F"/>
    <w:rsid w:val="0032142B"/>
    <w:rsid w:val="0032149F"/>
    <w:rsid w:val="00321B98"/>
    <w:rsid w:val="00322150"/>
    <w:rsid w:val="00322308"/>
    <w:rsid w:val="00322C9C"/>
    <w:rsid w:val="00322CD6"/>
    <w:rsid w:val="0032331F"/>
    <w:rsid w:val="00323C73"/>
    <w:rsid w:val="0032400F"/>
    <w:rsid w:val="003240D6"/>
    <w:rsid w:val="00324774"/>
    <w:rsid w:val="00324832"/>
    <w:rsid w:val="003248F1"/>
    <w:rsid w:val="00324C52"/>
    <w:rsid w:val="00324E71"/>
    <w:rsid w:val="00324F0E"/>
    <w:rsid w:val="00325298"/>
    <w:rsid w:val="00325587"/>
    <w:rsid w:val="003257E9"/>
    <w:rsid w:val="00325B13"/>
    <w:rsid w:val="00326B7B"/>
    <w:rsid w:val="00326F6F"/>
    <w:rsid w:val="003270A4"/>
    <w:rsid w:val="0032720C"/>
    <w:rsid w:val="0032728A"/>
    <w:rsid w:val="0032751B"/>
    <w:rsid w:val="0032760A"/>
    <w:rsid w:val="00327AEF"/>
    <w:rsid w:val="00327E6C"/>
    <w:rsid w:val="003300FB"/>
    <w:rsid w:val="003302DC"/>
    <w:rsid w:val="00330C55"/>
    <w:rsid w:val="00330CC0"/>
    <w:rsid w:val="00331492"/>
    <w:rsid w:val="00331C22"/>
    <w:rsid w:val="00331D9C"/>
    <w:rsid w:val="00332029"/>
    <w:rsid w:val="00332233"/>
    <w:rsid w:val="00332798"/>
    <w:rsid w:val="00332843"/>
    <w:rsid w:val="0033389E"/>
    <w:rsid w:val="003344D9"/>
    <w:rsid w:val="003347CE"/>
    <w:rsid w:val="00334ACC"/>
    <w:rsid w:val="00334EE0"/>
    <w:rsid w:val="0033556B"/>
    <w:rsid w:val="00335789"/>
    <w:rsid w:val="003363ED"/>
    <w:rsid w:val="00336C1F"/>
    <w:rsid w:val="00337972"/>
    <w:rsid w:val="00337FE3"/>
    <w:rsid w:val="00340DF9"/>
    <w:rsid w:val="00341469"/>
    <w:rsid w:val="00341C91"/>
    <w:rsid w:val="00342468"/>
    <w:rsid w:val="003425DA"/>
    <w:rsid w:val="0034263C"/>
    <w:rsid w:val="00342ABE"/>
    <w:rsid w:val="00342B71"/>
    <w:rsid w:val="00342B75"/>
    <w:rsid w:val="00342BA7"/>
    <w:rsid w:val="00342DB8"/>
    <w:rsid w:val="0034301A"/>
    <w:rsid w:val="00343067"/>
    <w:rsid w:val="00343BF5"/>
    <w:rsid w:val="00344526"/>
    <w:rsid w:val="00344DD6"/>
    <w:rsid w:val="0034541A"/>
    <w:rsid w:val="00345477"/>
    <w:rsid w:val="00345703"/>
    <w:rsid w:val="003457AD"/>
    <w:rsid w:val="003460C8"/>
    <w:rsid w:val="00346169"/>
    <w:rsid w:val="00346441"/>
    <w:rsid w:val="00346561"/>
    <w:rsid w:val="003465A2"/>
    <w:rsid w:val="00346751"/>
    <w:rsid w:val="00346875"/>
    <w:rsid w:val="00346A33"/>
    <w:rsid w:val="003478E7"/>
    <w:rsid w:val="0035025E"/>
    <w:rsid w:val="003502E9"/>
    <w:rsid w:val="003507E8"/>
    <w:rsid w:val="00350AD7"/>
    <w:rsid w:val="00350ED2"/>
    <w:rsid w:val="00351430"/>
    <w:rsid w:val="00351446"/>
    <w:rsid w:val="0035144D"/>
    <w:rsid w:val="0035150F"/>
    <w:rsid w:val="003515BB"/>
    <w:rsid w:val="00351FAC"/>
    <w:rsid w:val="00351FE9"/>
    <w:rsid w:val="0035209B"/>
    <w:rsid w:val="003522BF"/>
    <w:rsid w:val="0035254D"/>
    <w:rsid w:val="00352A1B"/>
    <w:rsid w:val="003531F4"/>
    <w:rsid w:val="0035369B"/>
    <w:rsid w:val="003539DF"/>
    <w:rsid w:val="00353A4F"/>
    <w:rsid w:val="00353B94"/>
    <w:rsid w:val="00353DFA"/>
    <w:rsid w:val="00353E7A"/>
    <w:rsid w:val="00354D47"/>
    <w:rsid w:val="003556EB"/>
    <w:rsid w:val="0035595A"/>
    <w:rsid w:val="00355AC4"/>
    <w:rsid w:val="00355E3B"/>
    <w:rsid w:val="00355F30"/>
    <w:rsid w:val="00356016"/>
    <w:rsid w:val="00356175"/>
    <w:rsid w:val="00356402"/>
    <w:rsid w:val="00356932"/>
    <w:rsid w:val="00357213"/>
    <w:rsid w:val="00357277"/>
    <w:rsid w:val="003574C2"/>
    <w:rsid w:val="00357856"/>
    <w:rsid w:val="00357A68"/>
    <w:rsid w:val="00357C4F"/>
    <w:rsid w:val="00357D15"/>
    <w:rsid w:val="00360470"/>
    <w:rsid w:val="00360712"/>
    <w:rsid w:val="00361B99"/>
    <w:rsid w:val="00361BB2"/>
    <w:rsid w:val="00361FE3"/>
    <w:rsid w:val="00362234"/>
    <w:rsid w:val="00362E62"/>
    <w:rsid w:val="003648B8"/>
    <w:rsid w:val="00364AD7"/>
    <w:rsid w:val="00364C47"/>
    <w:rsid w:val="003651C7"/>
    <w:rsid w:val="003651CA"/>
    <w:rsid w:val="00365936"/>
    <w:rsid w:val="00365A88"/>
    <w:rsid w:val="00365C78"/>
    <w:rsid w:val="00365F12"/>
    <w:rsid w:val="00366121"/>
    <w:rsid w:val="003661AB"/>
    <w:rsid w:val="003665D2"/>
    <w:rsid w:val="003669F8"/>
    <w:rsid w:val="00366AB7"/>
    <w:rsid w:val="00366C54"/>
    <w:rsid w:val="00366E56"/>
    <w:rsid w:val="00366FD0"/>
    <w:rsid w:val="00366FD7"/>
    <w:rsid w:val="00367737"/>
    <w:rsid w:val="00367AFC"/>
    <w:rsid w:val="0037045D"/>
    <w:rsid w:val="003706F8"/>
    <w:rsid w:val="00370782"/>
    <w:rsid w:val="00370B34"/>
    <w:rsid w:val="003717E2"/>
    <w:rsid w:val="003719EF"/>
    <w:rsid w:val="00371E22"/>
    <w:rsid w:val="00371EC8"/>
    <w:rsid w:val="00371F0A"/>
    <w:rsid w:val="0037228C"/>
    <w:rsid w:val="0037239B"/>
    <w:rsid w:val="00372C02"/>
    <w:rsid w:val="00372F98"/>
    <w:rsid w:val="00373018"/>
    <w:rsid w:val="00373666"/>
    <w:rsid w:val="00373E34"/>
    <w:rsid w:val="003744F1"/>
    <w:rsid w:val="00374510"/>
    <w:rsid w:val="00374B04"/>
    <w:rsid w:val="00375229"/>
    <w:rsid w:val="0037554F"/>
    <w:rsid w:val="0037558E"/>
    <w:rsid w:val="003758BD"/>
    <w:rsid w:val="00375BB5"/>
    <w:rsid w:val="00375EBE"/>
    <w:rsid w:val="003761B0"/>
    <w:rsid w:val="0037634A"/>
    <w:rsid w:val="00376576"/>
    <w:rsid w:val="0037675D"/>
    <w:rsid w:val="00377493"/>
    <w:rsid w:val="00377CF5"/>
    <w:rsid w:val="00377E7B"/>
    <w:rsid w:val="00377E8E"/>
    <w:rsid w:val="0038051B"/>
    <w:rsid w:val="003809E0"/>
    <w:rsid w:val="00380A7A"/>
    <w:rsid w:val="00380D9E"/>
    <w:rsid w:val="00380DBF"/>
    <w:rsid w:val="00380E76"/>
    <w:rsid w:val="00380FAE"/>
    <w:rsid w:val="0038108C"/>
    <w:rsid w:val="003818B0"/>
    <w:rsid w:val="00382374"/>
    <w:rsid w:val="0038251C"/>
    <w:rsid w:val="003826C8"/>
    <w:rsid w:val="0038276B"/>
    <w:rsid w:val="00382A1D"/>
    <w:rsid w:val="00382BE6"/>
    <w:rsid w:val="00382C9E"/>
    <w:rsid w:val="00382FE9"/>
    <w:rsid w:val="00383234"/>
    <w:rsid w:val="0038353D"/>
    <w:rsid w:val="00383657"/>
    <w:rsid w:val="00383B4C"/>
    <w:rsid w:val="00383D93"/>
    <w:rsid w:val="003840FB"/>
    <w:rsid w:val="0038428F"/>
    <w:rsid w:val="003849B9"/>
    <w:rsid w:val="00384B88"/>
    <w:rsid w:val="00384F35"/>
    <w:rsid w:val="00384F71"/>
    <w:rsid w:val="003853C6"/>
    <w:rsid w:val="0038560F"/>
    <w:rsid w:val="0038577D"/>
    <w:rsid w:val="0038672B"/>
    <w:rsid w:val="00386B3F"/>
    <w:rsid w:val="00386BB4"/>
    <w:rsid w:val="00386E9E"/>
    <w:rsid w:val="00387084"/>
    <w:rsid w:val="00387A2F"/>
    <w:rsid w:val="003900EA"/>
    <w:rsid w:val="00390CEE"/>
    <w:rsid w:val="00390D2D"/>
    <w:rsid w:val="00390FC4"/>
    <w:rsid w:val="003912F3"/>
    <w:rsid w:val="003917A3"/>
    <w:rsid w:val="003917B3"/>
    <w:rsid w:val="003918A2"/>
    <w:rsid w:val="00392229"/>
    <w:rsid w:val="003922EA"/>
    <w:rsid w:val="003924FB"/>
    <w:rsid w:val="0039253D"/>
    <w:rsid w:val="0039258D"/>
    <w:rsid w:val="003926E7"/>
    <w:rsid w:val="00392A14"/>
    <w:rsid w:val="00392E96"/>
    <w:rsid w:val="0039300D"/>
    <w:rsid w:val="003931BE"/>
    <w:rsid w:val="0039338B"/>
    <w:rsid w:val="00393B77"/>
    <w:rsid w:val="00393F60"/>
    <w:rsid w:val="0039432E"/>
    <w:rsid w:val="00394747"/>
    <w:rsid w:val="0039492E"/>
    <w:rsid w:val="00394D8E"/>
    <w:rsid w:val="00395183"/>
    <w:rsid w:val="00395614"/>
    <w:rsid w:val="00395DD0"/>
    <w:rsid w:val="003963C7"/>
    <w:rsid w:val="0039678F"/>
    <w:rsid w:val="00396F90"/>
    <w:rsid w:val="00397008"/>
    <w:rsid w:val="0039741F"/>
    <w:rsid w:val="00397640"/>
    <w:rsid w:val="00397B5C"/>
    <w:rsid w:val="003A00C8"/>
    <w:rsid w:val="003A0264"/>
    <w:rsid w:val="003A0493"/>
    <w:rsid w:val="003A08F8"/>
    <w:rsid w:val="003A0FAF"/>
    <w:rsid w:val="003A1138"/>
    <w:rsid w:val="003A1E91"/>
    <w:rsid w:val="003A2798"/>
    <w:rsid w:val="003A4F4E"/>
    <w:rsid w:val="003A514A"/>
    <w:rsid w:val="003A5213"/>
    <w:rsid w:val="003A5277"/>
    <w:rsid w:val="003A5A52"/>
    <w:rsid w:val="003A6305"/>
    <w:rsid w:val="003A6C2B"/>
    <w:rsid w:val="003A6D65"/>
    <w:rsid w:val="003A7444"/>
    <w:rsid w:val="003A774B"/>
    <w:rsid w:val="003A7F61"/>
    <w:rsid w:val="003B0BAF"/>
    <w:rsid w:val="003B1709"/>
    <w:rsid w:val="003B1E2F"/>
    <w:rsid w:val="003B1F82"/>
    <w:rsid w:val="003B217C"/>
    <w:rsid w:val="003B2287"/>
    <w:rsid w:val="003B2830"/>
    <w:rsid w:val="003B2BB3"/>
    <w:rsid w:val="003B33C9"/>
    <w:rsid w:val="003B374D"/>
    <w:rsid w:val="003B390A"/>
    <w:rsid w:val="003B39DB"/>
    <w:rsid w:val="003B3B4F"/>
    <w:rsid w:val="003B3C13"/>
    <w:rsid w:val="003B3C7B"/>
    <w:rsid w:val="003B3E11"/>
    <w:rsid w:val="003B4523"/>
    <w:rsid w:val="003B4E77"/>
    <w:rsid w:val="003B4EDA"/>
    <w:rsid w:val="003B50BF"/>
    <w:rsid w:val="003B50E4"/>
    <w:rsid w:val="003B5139"/>
    <w:rsid w:val="003B53E8"/>
    <w:rsid w:val="003B55A8"/>
    <w:rsid w:val="003B600C"/>
    <w:rsid w:val="003B64FC"/>
    <w:rsid w:val="003B66A3"/>
    <w:rsid w:val="003B6935"/>
    <w:rsid w:val="003B6C71"/>
    <w:rsid w:val="003B6CC5"/>
    <w:rsid w:val="003B7A3B"/>
    <w:rsid w:val="003B7CD7"/>
    <w:rsid w:val="003C0496"/>
    <w:rsid w:val="003C06F2"/>
    <w:rsid w:val="003C0965"/>
    <w:rsid w:val="003C0B54"/>
    <w:rsid w:val="003C0EFB"/>
    <w:rsid w:val="003C1129"/>
    <w:rsid w:val="003C170D"/>
    <w:rsid w:val="003C1ADB"/>
    <w:rsid w:val="003C1C8E"/>
    <w:rsid w:val="003C20D6"/>
    <w:rsid w:val="003C2317"/>
    <w:rsid w:val="003C2A90"/>
    <w:rsid w:val="003C2C40"/>
    <w:rsid w:val="003C33E7"/>
    <w:rsid w:val="003C3647"/>
    <w:rsid w:val="003C3D4E"/>
    <w:rsid w:val="003C3D83"/>
    <w:rsid w:val="003C3DA5"/>
    <w:rsid w:val="003C3ECB"/>
    <w:rsid w:val="003C4064"/>
    <w:rsid w:val="003C43A7"/>
    <w:rsid w:val="003C4619"/>
    <w:rsid w:val="003C4C5D"/>
    <w:rsid w:val="003C4F44"/>
    <w:rsid w:val="003C5208"/>
    <w:rsid w:val="003C5232"/>
    <w:rsid w:val="003C5683"/>
    <w:rsid w:val="003C5C03"/>
    <w:rsid w:val="003C5C9A"/>
    <w:rsid w:val="003C5FF0"/>
    <w:rsid w:val="003C61CA"/>
    <w:rsid w:val="003C6D9F"/>
    <w:rsid w:val="003C6DC9"/>
    <w:rsid w:val="003C73D4"/>
    <w:rsid w:val="003D03EF"/>
    <w:rsid w:val="003D06D0"/>
    <w:rsid w:val="003D088A"/>
    <w:rsid w:val="003D0B86"/>
    <w:rsid w:val="003D0B97"/>
    <w:rsid w:val="003D0D09"/>
    <w:rsid w:val="003D0DD9"/>
    <w:rsid w:val="003D0F0B"/>
    <w:rsid w:val="003D10D8"/>
    <w:rsid w:val="003D1496"/>
    <w:rsid w:val="003D14EB"/>
    <w:rsid w:val="003D15CA"/>
    <w:rsid w:val="003D1CA2"/>
    <w:rsid w:val="003D22E9"/>
    <w:rsid w:val="003D2502"/>
    <w:rsid w:val="003D266C"/>
    <w:rsid w:val="003D2917"/>
    <w:rsid w:val="003D30CC"/>
    <w:rsid w:val="003D316B"/>
    <w:rsid w:val="003D3721"/>
    <w:rsid w:val="003D4359"/>
    <w:rsid w:val="003D4779"/>
    <w:rsid w:val="003D4821"/>
    <w:rsid w:val="003D4FC5"/>
    <w:rsid w:val="003D56D6"/>
    <w:rsid w:val="003D632C"/>
    <w:rsid w:val="003D6720"/>
    <w:rsid w:val="003D678A"/>
    <w:rsid w:val="003D72E3"/>
    <w:rsid w:val="003D76DC"/>
    <w:rsid w:val="003D7D42"/>
    <w:rsid w:val="003E03F2"/>
    <w:rsid w:val="003E0771"/>
    <w:rsid w:val="003E0883"/>
    <w:rsid w:val="003E0B0A"/>
    <w:rsid w:val="003E103B"/>
    <w:rsid w:val="003E1324"/>
    <w:rsid w:val="003E14A1"/>
    <w:rsid w:val="003E2120"/>
    <w:rsid w:val="003E21D7"/>
    <w:rsid w:val="003E2624"/>
    <w:rsid w:val="003E2946"/>
    <w:rsid w:val="003E2960"/>
    <w:rsid w:val="003E2EFE"/>
    <w:rsid w:val="003E2F27"/>
    <w:rsid w:val="003E317E"/>
    <w:rsid w:val="003E3AB5"/>
    <w:rsid w:val="003E3F30"/>
    <w:rsid w:val="003E405A"/>
    <w:rsid w:val="003E419C"/>
    <w:rsid w:val="003E42CF"/>
    <w:rsid w:val="003E430F"/>
    <w:rsid w:val="003E442D"/>
    <w:rsid w:val="003E551A"/>
    <w:rsid w:val="003E56C8"/>
    <w:rsid w:val="003E5CD0"/>
    <w:rsid w:val="003E60AE"/>
    <w:rsid w:val="003E6214"/>
    <w:rsid w:val="003E707C"/>
    <w:rsid w:val="003E73B4"/>
    <w:rsid w:val="003E769C"/>
    <w:rsid w:val="003E76C6"/>
    <w:rsid w:val="003E7B1D"/>
    <w:rsid w:val="003F0001"/>
    <w:rsid w:val="003F03C6"/>
    <w:rsid w:val="003F0B0E"/>
    <w:rsid w:val="003F0C56"/>
    <w:rsid w:val="003F1275"/>
    <w:rsid w:val="003F147F"/>
    <w:rsid w:val="003F19DF"/>
    <w:rsid w:val="003F1E17"/>
    <w:rsid w:val="003F317D"/>
    <w:rsid w:val="003F3A8D"/>
    <w:rsid w:val="003F4267"/>
    <w:rsid w:val="003F4287"/>
    <w:rsid w:val="003F46E8"/>
    <w:rsid w:val="003F4733"/>
    <w:rsid w:val="003F4C09"/>
    <w:rsid w:val="003F4DCE"/>
    <w:rsid w:val="003F4E19"/>
    <w:rsid w:val="003F5480"/>
    <w:rsid w:val="003F5AC4"/>
    <w:rsid w:val="003F5DD2"/>
    <w:rsid w:val="003F5F6B"/>
    <w:rsid w:val="003F639D"/>
    <w:rsid w:val="003F646E"/>
    <w:rsid w:val="003F6597"/>
    <w:rsid w:val="003F66E0"/>
    <w:rsid w:val="003F670A"/>
    <w:rsid w:val="003F6D9E"/>
    <w:rsid w:val="003F6F49"/>
    <w:rsid w:val="003F7212"/>
    <w:rsid w:val="003F7AAD"/>
    <w:rsid w:val="003F7C8E"/>
    <w:rsid w:val="00400940"/>
    <w:rsid w:val="00400EFE"/>
    <w:rsid w:val="00400F06"/>
    <w:rsid w:val="00400F83"/>
    <w:rsid w:val="00401EB4"/>
    <w:rsid w:val="00401EE9"/>
    <w:rsid w:val="00402374"/>
    <w:rsid w:val="004026EC"/>
    <w:rsid w:val="00402978"/>
    <w:rsid w:val="00402B0C"/>
    <w:rsid w:val="00402B33"/>
    <w:rsid w:val="004035B7"/>
    <w:rsid w:val="00403856"/>
    <w:rsid w:val="004041D3"/>
    <w:rsid w:val="004041FE"/>
    <w:rsid w:val="004044A7"/>
    <w:rsid w:val="00404911"/>
    <w:rsid w:val="00404B7C"/>
    <w:rsid w:val="00405138"/>
    <w:rsid w:val="00405865"/>
    <w:rsid w:val="0040599C"/>
    <w:rsid w:val="00405B67"/>
    <w:rsid w:val="00405C30"/>
    <w:rsid w:val="00405D04"/>
    <w:rsid w:val="00406036"/>
    <w:rsid w:val="004066B3"/>
    <w:rsid w:val="00407324"/>
    <w:rsid w:val="00407553"/>
    <w:rsid w:val="004076B9"/>
    <w:rsid w:val="0040774E"/>
    <w:rsid w:val="00407C97"/>
    <w:rsid w:val="00410315"/>
    <w:rsid w:val="00410825"/>
    <w:rsid w:val="00410B15"/>
    <w:rsid w:val="004110D1"/>
    <w:rsid w:val="00411577"/>
    <w:rsid w:val="004118BF"/>
    <w:rsid w:val="004118F0"/>
    <w:rsid w:val="00411C96"/>
    <w:rsid w:val="00411E24"/>
    <w:rsid w:val="00412752"/>
    <w:rsid w:val="00412BE1"/>
    <w:rsid w:val="00412D96"/>
    <w:rsid w:val="004132D2"/>
    <w:rsid w:val="00413893"/>
    <w:rsid w:val="00413D1A"/>
    <w:rsid w:val="004143E6"/>
    <w:rsid w:val="0041467F"/>
    <w:rsid w:val="00414BE4"/>
    <w:rsid w:val="00414CA1"/>
    <w:rsid w:val="00414DA7"/>
    <w:rsid w:val="00414F55"/>
    <w:rsid w:val="004159A4"/>
    <w:rsid w:val="00415EE8"/>
    <w:rsid w:val="0041614C"/>
    <w:rsid w:val="0041672F"/>
    <w:rsid w:val="00416748"/>
    <w:rsid w:val="004167B9"/>
    <w:rsid w:val="004169CA"/>
    <w:rsid w:val="004174F0"/>
    <w:rsid w:val="0041761A"/>
    <w:rsid w:val="004203C6"/>
    <w:rsid w:val="00420669"/>
    <w:rsid w:val="004210CA"/>
    <w:rsid w:val="00421AA1"/>
    <w:rsid w:val="00421C13"/>
    <w:rsid w:val="00421C1D"/>
    <w:rsid w:val="00421C54"/>
    <w:rsid w:val="00422F41"/>
    <w:rsid w:val="0042314D"/>
    <w:rsid w:val="00423E33"/>
    <w:rsid w:val="004245ED"/>
    <w:rsid w:val="00424BA6"/>
    <w:rsid w:val="00424FAF"/>
    <w:rsid w:val="004253AA"/>
    <w:rsid w:val="00425CF0"/>
    <w:rsid w:val="004264DD"/>
    <w:rsid w:val="004272E3"/>
    <w:rsid w:val="004274FE"/>
    <w:rsid w:val="004276A8"/>
    <w:rsid w:val="0042786C"/>
    <w:rsid w:val="00427B94"/>
    <w:rsid w:val="00427F26"/>
    <w:rsid w:val="00430010"/>
    <w:rsid w:val="00430F7A"/>
    <w:rsid w:val="00431ED4"/>
    <w:rsid w:val="004325CE"/>
    <w:rsid w:val="004328DC"/>
    <w:rsid w:val="00432937"/>
    <w:rsid w:val="004329E8"/>
    <w:rsid w:val="00433396"/>
    <w:rsid w:val="00433900"/>
    <w:rsid w:val="00433FA9"/>
    <w:rsid w:val="004341E3"/>
    <w:rsid w:val="004345A2"/>
    <w:rsid w:val="00435EC7"/>
    <w:rsid w:val="00435FD9"/>
    <w:rsid w:val="00436251"/>
    <w:rsid w:val="00436E58"/>
    <w:rsid w:val="00436ED3"/>
    <w:rsid w:val="00436EEA"/>
    <w:rsid w:val="00437602"/>
    <w:rsid w:val="004377A6"/>
    <w:rsid w:val="00440053"/>
    <w:rsid w:val="004400E5"/>
    <w:rsid w:val="004403ED"/>
    <w:rsid w:val="00440A06"/>
    <w:rsid w:val="00440C83"/>
    <w:rsid w:val="00440D11"/>
    <w:rsid w:val="00440DDA"/>
    <w:rsid w:val="0044162D"/>
    <w:rsid w:val="00441A69"/>
    <w:rsid w:val="004424D1"/>
    <w:rsid w:val="004438F1"/>
    <w:rsid w:val="0044416E"/>
    <w:rsid w:val="004441F1"/>
    <w:rsid w:val="0044448A"/>
    <w:rsid w:val="0044472C"/>
    <w:rsid w:val="0044472E"/>
    <w:rsid w:val="004448EA"/>
    <w:rsid w:val="004453BC"/>
    <w:rsid w:val="00445477"/>
    <w:rsid w:val="00445969"/>
    <w:rsid w:val="00445C11"/>
    <w:rsid w:val="004462C2"/>
    <w:rsid w:val="004462F5"/>
    <w:rsid w:val="004465D4"/>
    <w:rsid w:val="00446912"/>
    <w:rsid w:val="00446C37"/>
    <w:rsid w:val="00447954"/>
    <w:rsid w:val="00447EB1"/>
    <w:rsid w:val="00450226"/>
    <w:rsid w:val="00450841"/>
    <w:rsid w:val="00450BCC"/>
    <w:rsid w:val="00451928"/>
    <w:rsid w:val="00451D61"/>
    <w:rsid w:val="00451FB3"/>
    <w:rsid w:val="004522DF"/>
    <w:rsid w:val="004525E3"/>
    <w:rsid w:val="00452668"/>
    <w:rsid w:val="004533AF"/>
    <w:rsid w:val="004533FB"/>
    <w:rsid w:val="004534E6"/>
    <w:rsid w:val="00453A64"/>
    <w:rsid w:val="00453BD4"/>
    <w:rsid w:val="00453E34"/>
    <w:rsid w:val="00454200"/>
    <w:rsid w:val="004549E8"/>
    <w:rsid w:val="00454B70"/>
    <w:rsid w:val="00454C70"/>
    <w:rsid w:val="00455696"/>
    <w:rsid w:val="004558B6"/>
    <w:rsid w:val="004561A2"/>
    <w:rsid w:val="00456605"/>
    <w:rsid w:val="004567B0"/>
    <w:rsid w:val="004567CD"/>
    <w:rsid w:val="004567EF"/>
    <w:rsid w:val="00456CEF"/>
    <w:rsid w:val="00456D15"/>
    <w:rsid w:val="0045713E"/>
    <w:rsid w:val="00457273"/>
    <w:rsid w:val="004572F0"/>
    <w:rsid w:val="0045778A"/>
    <w:rsid w:val="004579F2"/>
    <w:rsid w:val="00457D03"/>
    <w:rsid w:val="00460652"/>
    <w:rsid w:val="00460B3E"/>
    <w:rsid w:val="0046131C"/>
    <w:rsid w:val="004613DE"/>
    <w:rsid w:val="004617C3"/>
    <w:rsid w:val="004618A8"/>
    <w:rsid w:val="00461AC1"/>
    <w:rsid w:val="00461B1B"/>
    <w:rsid w:val="00462790"/>
    <w:rsid w:val="004628CE"/>
    <w:rsid w:val="00462927"/>
    <w:rsid w:val="00462D21"/>
    <w:rsid w:val="00462DFE"/>
    <w:rsid w:val="004631BF"/>
    <w:rsid w:val="004633E4"/>
    <w:rsid w:val="004634A9"/>
    <w:rsid w:val="004637AC"/>
    <w:rsid w:val="00463B38"/>
    <w:rsid w:val="00463EF0"/>
    <w:rsid w:val="00464277"/>
    <w:rsid w:val="004642CE"/>
    <w:rsid w:val="004646E8"/>
    <w:rsid w:val="00464950"/>
    <w:rsid w:val="00464BAC"/>
    <w:rsid w:val="00464E01"/>
    <w:rsid w:val="0046509A"/>
    <w:rsid w:val="00465680"/>
    <w:rsid w:val="004659FA"/>
    <w:rsid w:val="00465BB1"/>
    <w:rsid w:val="00465CA9"/>
    <w:rsid w:val="00465FAA"/>
    <w:rsid w:val="004672F1"/>
    <w:rsid w:val="00467606"/>
    <w:rsid w:val="004676F9"/>
    <w:rsid w:val="00467840"/>
    <w:rsid w:val="00467998"/>
    <w:rsid w:val="00467A83"/>
    <w:rsid w:val="00467DCD"/>
    <w:rsid w:val="00470669"/>
    <w:rsid w:val="00470AAF"/>
    <w:rsid w:val="00471275"/>
    <w:rsid w:val="004713B5"/>
    <w:rsid w:val="004713D5"/>
    <w:rsid w:val="00471503"/>
    <w:rsid w:val="004716AD"/>
    <w:rsid w:val="004716E1"/>
    <w:rsid w:val="00471903"/>
    <w:rsid w:val="004724CC"/>
    <w:rsid w:val="00472896"/>
    <w:rsid w:val="00472AB6"/>
    <w:rsid w:val="00472B19"/>
    <w:rsid w:val="00472BBC"/>
    <w:rsid w:val="00472C86"/>
    <w:rsid w:val="00472CF1"/>
    <w:rsid w:val="00472E16"/>
    <w:rsid w:val="00472F61"/>
    <w:rsid w:val="004732FF"/>
    <w:rsid w:val="00473874"/>
    <w:rsid w:val="00473D34"/>
    <w:rsid w:val="00474002"/>
    <w:rsid w:val="0047425E"/>
    <w:rsid w:val="0047454E"/>
    <w:rsid w:val="00474A21"/>
    <w:rsid w:val="00475186"/>
    <w:rsid w:val="00475AE9"/>
    <w:rsid w:val="00476017"/>
    <w:rsid w:val="0047609C"/>
    <w:rsid w:val="004763EA"/>
    <w:rsid w:val="0047663D"/>
    <w:rsid w:val="004766FE"/>
    <w:rsid w:val="004767C8"/>
    <w:rsid w:val="004767CE"/>
    <w:rsid w:val="00476A83"/>
    <w:rsid w:val="00476B80"/>
    <w:rsid w:val="004773F0"/>
    <w:rsid w:val="0047797A"/>
    <w:rsid w:val="00480334"/>
    <w:rsid w:val="00480661"/>
    <w:rsid w:val="0048072A"/>
    <w:rsid w:val="00480F82"/>
    <w:rsid w:val="00480F94"/>
    <w:rsid w:val="0048158B"/>
    <w:rsid w:val="00481B7B"/>
    <w:rsid w:val="00482384"/>
    <w:rsid w:val="004823C0"/>
    <w:rsid w:val="0048266B"/>
    <w:rsid w:val="0048306C"/>
    <w:rsid w:val="004830B3"/>
    <w:rsid w:val="0048315F"/>
    <w:rsid w:val="004834CA"/>
    <w:rsid w:val="004838C5"/>
    <w:rsid w:val="00483C6B"/>
    <w:rsid w:val="00484745"/>
    <w:rsid w:val="004848BE"/>
    <w:rsid w:val="00484E9D"/>
    <w:rsid w:val="00484F5E"/>
    <w:rsid w:val="0048520A"/>
    <w:rsid w:val="004858C8"/>
    <w:rsid w:val="00485A50"/>
    <w:rsid w:val="00485CF8"/>
    <w:rsid w:val="00485D11"/>
    <w:rsid w:val="00485E28"/>
    <w:rsid w:val="00486311"/>
    <w:rsid w:val="00486AFF"/>
    <w:rsid w:val="004871CA"/>
    <w:rsid w:val="004878BB"/>
    <w:rsid w:val="00487AB4"/>
    <w:rsid w:val="00487CAF"/>
    <w:rsid w:val="00487E3F"/>
    <w:rsid w:val="0049031D"/>
    <w:rsid w:val="00490753"/>
    <w:rsid w:val="004908E0"/>
    <w:rsid w:val="00490B08"/>
    <w:rsid w:val="00490F8E"/>
    <w:rsid w:val="00491181"/>
    <w:rsid w:val="00491272"/>
    <w:rsid w:val="00491683"/>
    <w:rsid w:val="00491A0F"/>
    <w:rsid w:val="00491C74"/>
    <w:rsid w:val="00492CC9"/>
    <w:rsid w:val="00492D4F"/>
    <w:rsid w:val="0049335D"/>
    <w:rsid w:val="004940BB"/>
    <w:rsid w:val="0049415D"/>
    <w:rsid w:val="00494ABC"/>
    <w:rsid w:val="00494AF7"/>
    <w:rsid w:val="00494D85"/>
    <w:rsid w:val="00494E9A"/>
    <w:rsid w:val="00495095"/>
    <w:rsid w:val="00495208"/>
    <w:rsid w:val="004957F0"/>
    <w:rsid w:val="00495A25"/>
    <w:rsid w:val="00495E26"/>
    <w:rsid w:val="00496979"/>
    <w:rsid w:val="00496CDE"/>
    <w:rsid w:val="0049720F"/>
    <w:rsid w:val="004977D8"/>
    <w:rsid w:val="004978A1"/>
    <w:rsid w:val="004A033D"/>
    <w:rsid w:val="004A06B3"/>
    <w:rsid w:val="004A14C8"/>
    <w:rsid w:val="004A1A11"/>
    <w:rsid w:val="004A2172"/>
    <w:rsid w:val="004A2333"/>
    <w:rsid w:val="004A2D08"/>
    <w:rsid w:val="004A31DD"/>
    <w:rsid w:val="004A3841"/>
    <w:rsid w:val="004A3A8D"/>
    <w:rsid w:val="004A3E90"/>
    <w:rsid w:val="004A4475"/>
    <w:rsid w:val="004A4A12"/>
    <w:rsid w:val="004A54A0"/>
    <w:rsid w:val="004A5781"/>
    <w:rsid w:val="004A5AB8"/>
    <w:rsid w:val="004A5C8A"/>
    <w:rsid w:val="004A5E31"/>
    <w:rsid w:val="004A611A"/>
    <w:rsid w:val="004A62A9"/>
    <w:rsid w:val="004A65D7"/>
    <w:rsid w:val="004A67E7"/>
    <w:rsid w:val="004A6964"/>
    <w:rsid w:val="004A69DA"/>
    <w:rsid w:val="004A6B12"/>
    <w:rsid w:val="004A6BF9"/>
    <w:rsid w:val="004A6D6C"/>
    <w:rsid w:val="004A78D1"/>
    <w:rsid w:val="004A7D7B"/>
    <w:rsid w:val="004B0652"/>
    <w:rsid w:val="004B07EA"/>
    <w:rsid w:val="004B08E9"/>
    <w:rsid w:val="004B106B"/>
    <w:rsid w:val="004B16BF"/>
    <w:rsid w:val="004B18DC"/>
    <w:rsid w:val="004B1B99"/>
    <w:rsid w:val="004B1BB0"/>
    <w:rsid w:val="004B2168"/>
    <w:rsid w:val="004B24C4"/>
    <w:rsid w:val="004B24E1"/>
    <w:rsid w:val="004B2F89"/>
    <w:rsid w:val="004B3171"/>
    <w:rsid w:val="004B3595"/>
    <w:rsid w:val="004B3603"/>
    <w:rsid w:val="004B377F"/>
    <w:rsid w:val="004B39C2"/>
    <w:rsid w:val="004B3A18"/>
    <w:rsid w:val="004B3CBD"/>
    <w:rsid w:val="004B3CFB"/>
    <w:rsid w:val="004B4129"/>
    <w:rsid w:val="004B45ED"/>
    <w:rsid w:val="004B47EF"/>
    <w:rsid w:val="004B4F61"/>
    <w:rsid w:val="004B53D3"/>
    <w:rsid w:val="004B5AEF"/>
    <w:rsid w:val="004B61DD"/>
    <w:rsid w:val="004B62AC"/>
    <w:rsid w:val="004B6300"/>
    <w:rsid w:val="004B6557"/>
    <w:rsid w:val="004B669F"/>
    <w:rsid w:val="004B66AB"/>
    <w:rsid w:val="004B79D6"/>
    <w:rsid w:val="004B7A6C"/>
    <w:rsid w:val="004B7BAB"/>
    <w:rsid w:val="004B7D90"/>
    <w:rsid w:val="004B7DD5"/>
    <w:rsid w:val="004B7DE6"/>
    <w:rsid w:val="004C01F1"/>
    <w:rsid w:val="004C04DF"/>
    <w:rsid w:val="004C0D4E"/>
    <w:rsid w:val="004C17B0"/>
    <w:rsid w:val="004C1AA3"/>
    <w:rsid w:val="004C26C7"/>
    <w:rsid w:val="004C2AA5"/>
    <w:rsid w:val="004C3B5C"/>
    <w:rsid w:val="004C411A"/>
    <w:rsid w:val="004C415F"/>
    <w:rsid w:val="004C42BA"/>
    <w:rsid w:val="004C4371"/>
    <w:rsid w:val="004C455E"/>
    <w:rsid w:val="004C4AA5"/>
    <w:rsid w:val="004C4CD9"/>
    <w:rsid w:val="004C4E83"/>
    <w:rsid w:val="004C4F3C"/>
    <w:rsid w:val="004C5800"/>
    <w:rsid w:val="004C5A1C"/>
    <w:rsid w:val="004C5EFE"/>
    <w:rsid w:val="004C6185"/>
    <w:rsid w:val="004C63EC"/>
    <w:rsid w:val="004C64E8"/>
    <w:rsid w:val="004C699E"/>
    <w:rsid w:val="004C705F"/>
    <w:rsid w:val="004C74DB"/>
    <w:rsid w:val="004C7BD4"/>
    <w:rsid w:val="004C7C9F"/>
    <w:rsid w:val="004D01BE"/>
    <w:rsid w:val="004D077C"/>
    <w:rsid w:val="004D1C43"/>
    <w:rsid w:val="004D1E7A"/>
    <w:rsid w:val="004D2349"/>
    <w:rsid w:val="004D2435"/>
    <w:rsid w:val="004D2686"/>
    <w:rsid w:val="004D2701"/>
    <w:rsid w:val="004D2D2D"/>
    <w:rsid w:val="004D31BC"/>
    <w:rsid w:val="004D386D"/>
    <w:rsid w:val="004D3F4D"/>
    <w:rsid w:val="004D4266"/>
    <w:rsid w:val="004D4381"/>
    <w:rsid w:val="004D4680"/>
    <w:rsid w:val="004D4A57"/>
    <w:rsid w:val="004D4DF8"/>
    <w:rsid w:val="004D4E06"/>
    <w:rsid w:val="004D58EF"/>
    <w:rsid w:val="004D5B09"/>
    <w:rsid w:val="004D621C"/>
    <w:rsid w:val="004D6443"/>
    <w:rsid w:val="004D6755"/>
    <w:rsid w:val="004D710F"/>
    <w:rsid w:val="004D71D8"/>
    <w:rsid w:val="004D7476"/>
    <w:rsid w:val="004D7A92"/>
    <w:rsid w:val="004D7D77"/>
    <w:rsid w:val="004E1072"/>
    <w:rsid w:val="004E1517"/>
    <w:rsid w:val="004E1AEE"/>
    <w:rsid w:val="004E2261"/>
    <w:rsid w:val="004E22B9"/>
    <w:rsid w:val="004E236F"/>
    <w:rsid w:val="004E262F"/>
    <w:rsid w:val="004E264C"/>
    <w:rsid w:val="004E3A15"/>
    <w:rsid w:val="004E3B56"/>
    <w:rsid w:val="004E3C0D"/>
    <w:rsid w:val="004E3F40"/>
    <w:rsid w:val="004E44DE"/>
    <w:rsid w:val="004E4535"/>
    <w:rsid w:val="004E46F6"/>
    <w:rsid w:val="004E474C"/>
    <w:rsid w:val="004E4D82"/>
    <w:rsid w:val="004E5DD6"/>
    <w:rsid w:val="004E6FB5"/>
    <w:rsid w:val="004E783D"/>
    <w:rsid w:val="004E7C85"/>
    <w:rsid w:val="004E7DC2"/>
    <w:rsid w:val="004E7EF5"/>
    <w:rsid w:val="004F009A"/>
    <w:rsid w:val="004F07CD"/>
    <w:rsid w:val="004F0B28"/>
    <w:rsid w:val="004F0C16"/>
    <w:rsid w:val="004F253E"/>
    <w:rsid w:val="004F266D"/>
    <w:rsid w:val="004F35DE"/>
    <w:rsid w:val="004F37AC"/>
    <w:rsid w:val="004F3899"/>
    <w:rsid w:val="004F4595"/>
    <w:rsid w:val="004F498B"/>
    <w:rsid w:val="004F5901"/>
    <w:rsid w:val="004F5ABE"/>
    <w:rsid w:val="004F5B2C"/>
    <w:rsid w:val="004F631B"/>
    <w:rsid w:val="004F64B6"/>
    <w:rsid w:val="004F6BD0"/>
    <w:rsid w:val="004F6D8B"/>
    <w:rsid w:val="004F7378"/>
    <w:rsid w:val="00500015"/>
    <w:rsid w:val="0050031D"/>
    <w:rsid w:val="00500CD0"/>
    <w:rsid w:val="0050103F"/>
    <w:rsid w:val="005016E0"/>
    <w:rsid w:val="00501C02"/>
    <w:rsid w:val="00501EDB"/>
    <w:rsid w:val="005022D9"/>
    <w:rsid w:val="005028C1"/>
    <w:rsid w:val="00502E8D"/>
    <w:rsid w:val="00502F0F"/>
    <w:rsid w:val="005032E9"/>
    <w:rsid w:val="005036F8"/>
    <w:rsid w:val="00503914"/>
    <w:rsid w:val="00504B49"/>
    <w:rsid w:val="00505445"/>
    <w:rsid w:val="005057F4"/>
    <w:rsid w:val="00505E03"/>
    <w:rsid w:val="00506608"/>
    <w:rsid w:val="00510349"/>
    <w:rsid w:val="0051047D"/>
    <w:rsid w:val="0051084F"/>
    <w:rsid w:val="005108BC"/>
    <w:rsid w:val="00511734"/>
    <w:rsid w:val="00511AFD"/>
    <w:rsid w:val="00511BEC"/>
    <w:rsid w:val="00511D2E"/>
    <w:rsid w:val="00511FF0"/>
    <w:rsid w:val="00512351"/>
    <w:rsid w:val="00512507"/>
    <w:rsid w:val="00512BE7"/>
    <w:rsid w:val="00512D35"/>
    <w:rsid w:val="00512ED2"/>
    <w:rsid w:val="00513998"/>
    <w:rsid w:val="005139EC"/>
    <w:rsid w:val="00513E10"/>
    <w:rsid w:val="00513F89"/>
    <w:rsid w:val="005152C4"/>
    <w:rsid w:val="00515367"/>
    <w:rsid w:val="00515386"/>
    <w:rsid w:val="005158B3"/>
    <w:rsid w:val="0051590A"/>
    <w:rsid w:val="00515E15"/>
    <w:rsid w:val="00516113"/>
    <w:rsid w:val="0051631C"/>
    <w:rsid w:val="005167E3"/>
    <w:rsid w:val="0052017C"/>
    <w:rsid w:val="00520356"/>
    <w:rsid w:val="005205EF"/>
    <w:rsid w:val="0052123F"/>
    <w:rsid w:val="00521662"/>
    <w:rsid w:val="005216A4"/>
    <w:rsid w:val="0052190C"/>
    <w:rsid w:val="00521D52"/>
    <w:rsid w:val="005227BD"/>
    <w:rsid w:val="0052283C"/>
    <w:rsid w:val="00522A68"/>
    <w:rsid w:val="00522AAE"/>
    <w:rsid w:val="00524332"/>
    <w:rsid w:val="00525142"/>
    <w:rsid w:val="00525879"/>
    <w:rsid w:val="00525BB3"/>
    <w:rsid w:val="00525CED"/>
    <w:rsid w:val="00525DC6"/>
    <w:rsid w:val="00526A72"/>
    <w:rsid w:val="00526A9C"/>
    <w:rsid w:val="00526C55"/>
    <w:rsid w:val="005300D8"/>
    <w:rsid w:val="00531524"/>
    <w:rsid w:val="005321B1"/>
    <w:rsid w:val="005322D4"/>
    <w:rsid w:val="0053292D"/>
    <w:rsid w:val="00532A45"/>
    <w:rsid w:val="00532E41"/>
    <w:rsid w:val="00532ECE"/>
    <w:rsid w:val="0053303F"/>
    <w:rsid w:val="00533558"/>
    <w:rsid w:val="00533886"/>
    <w:rsid w:val="00533B0F"/>
    <w:rsid w:val="00533FFD"/>
    <w:rsid w:val="00534494"/>
    <w:rsid w:val="00534A73"/>
    <w:rsid w:val="0053509C"/>
    <w:rsid w:val="00535CBF"/>
    <w:rsid w:val="0053642D"/>
    <w:rsid w:val="0053656B"/>
    <w:rsid w:val="00537D60"/>
    <w:rsid w:val="00540404"/>
    <w:rsid w:val="0054054E"/>
    <w:rsid w:val="005406B8"/>
    <w:rsid w:val="00540D9F"/>
    <w:rsid w:val="0054101E"/>
    <w:rsid w:val="0054139A"/>
    <w:rsid w:val="0054141C"/>
    <w:rsid w:val="00541D79"/>
    <w:rsid w:val="0054289C"/>
    <w:rsid w:val="005428E2"/>
    <w:rsid w:val="00542B66"/>
    <w:rsid w:val="0054341E"/>
    <w:rsid w:val="0054366B"/>
    <w:rsid w:val="005436BC"/>
    <w:rsid w:val="0054383A"/>
    <w:rsid w:val="00543D74"/>
    <w:rsid w:val="0054434B"/>
    <w:rsid w:val="00544396"/>
    <w:rsid w:val="0054442E"/>
    <w:rsid w:val="00544A62"/>
    <w:rsid w:val="00544C38"/>
    <w:rsid w:val="00544C99"/>
    <w:rsid w:val="00544F05"/>
    <w:rsid w:val="00545003"/>
    <w:rsid w:val="00545096"/>
    <w:rsid w:val="00546196"/>
    <w:rsid w:val="00546410"/>
    <w:rsid w:val="005465CC"/>
    <w:rsid w:val="00546889"/>
    <w:rsid w:val="00546EA3"/>
    <w:rsid w:val="00547072"/>
    <w:rsid w:val="0054770C"/>
    <w:rsid w:val="00547E08"/>
    <w:rsid w:val="00547FB3"/>
    <w:rsid w:val="00547FBA"/>
    <w:rsid w:val="00550111"/>
    <w:rsid w:val="00550DEF"/>
    <w:rsid w:val="005519A4"/>
    <w:rsid w:val="00551FAD"/>
    <w:rsid w:val="0055257F"/>
    <w:rsid w:val="005533C9"/>
    <w:rsid w:val="00553C71"/>
    <w:rsid w:val="00553E01"/>
    <w:rsid w:val="00555401"/>
    <w:rsid w:val="005559C3"/>
    <w:rsid w:val="00555E39"/>
    <w:rsid w:val="00556127"/>
    <w:rsid w:val="005563F9"/>
    <w:rsid w:val="0055659F"/>
    <w:rsid w:val="005566DB"/>
    <w:rsid w:val="00557AE9"/>
    <w:rsid w:val="005605BA"/>
    <w:rsid w:val="005607E0"/>
    <w:rsid w:val="00560B18"/>
    <w:rsid w:val="00560CAD"/>
    <w:rsid w:val="0056157D"/>
    <w:rsid w:val="005617F5"/>
    <w:rsid w:val="00561973"/>
    <w:rsid w:val="00561FD5"/>
    <w:rsid w:val="00561FFB"/>
    <w:rsid w:val="00562651"/>
    <w:rsid w:val="00562DC6"/>
    <w:rsid w:val="005630B7"/>
    <w:rsid w:val="00563537"/>
    <w:rsid w:val="00563E65"/>
    <w:rsid w:val="00564B9F"/>
    <w:rsid w:val="005650B9"/>
    <w:rsid w:val="0056576A"/>
    <w:rsid w:val="005657F1"/>
    <w:rsid w:val="00565826"/>
    <w:rsid w:val="00565D54"/>
    <w:rsid w:val="00566855"/>
    <w:rsid w:val="00566E58"/>
    <w:rsid w:val="00566EBE"/>
    <w:rsid w:val="00566EE1"/>
    <w:rsid w:val="00567286"/>
    <w:rsid w:val="0056742D"/>
    <w:rsid w:val="00567F5E"/>
    <w:rsid w:val="00570FE0"/>
    <w:rsid w:val="005713EA"/>
    <w:rsid w:val="005714A0"/>
    <w:rsid w:val="005719AA"/>
    <w:rsid w:val="00571A46"/>
    <w:rsid w:val="0057201F"/>
    <w:rsid w:val="0057247D"/>
    <w:rsid w:val="00572B41"/>
    <w:rsid w:val="00572C2B"/>
    <w:rsid w:val="00573475"/>
    <w:rsid w:val="00573640"/>
    <w:rsid w:val="00573D86"/>
    <w:rsid w:val="00573E2C"/>
    <w:rsid w:val="00573E49"/>
    <w:rsid w:val="00574350"/>
    <w:rsid w:val="005743AF"/>
    <w:rsid w:val="00574497"/>
    <w:rsid w:val="00574B1A"/>
    <w:rsid w:val="00575006"/>
    <w:rsid w:val="0057542F"/>
    <w:rsid w:val="00575744"/>
    <w:rsid w:val="00575CA0"/>
    <w:rsid w:val="00576093"/>
    <w:rsid w:val="005762CF"/>
    <w:rsid w:val="00576913"/>
    <w:rsid w:val="00576CDD"/>
    <w:rsid w:val="00576FA7"/>
    <w:rsid w:val="00577008"/>
    <w:rsid w:val="00577363"/>
    <w:rsid w:val="0057758E"/>
    <w:rsid w:val="005779DA"/>
    <w:rsid w:val="00577B4D"/>
    <w:rsid w:val="00577E75"/>
    <w:rsid w:val="00580264"/>
    <w:rsid w:val="005802FC"/>
    <w:rsid w:val="00580493"/>
    <w:rsid w:val="0058061B"/>
    <w:rsid w:val="00580628"/>
    <w:rsid w:val="005806C9"/>
    <w:rsid w:val="00581038"/>
    <w:rsid w:val="0058150A"/>
    <w:rsid w:val="005819B8"/>
    <w:rsid w:val="00582298"/>
    <w:rsid w:val="0058232C"/>
    <w:rsid w:val="0058263C"/>
    <w:rsid w:val="00582663"/>
    <w:rsid w:val="005829E5"/>
    <w:rsid w:val="00582EC5"/>
    <w:rsid w:val="00583450"/>
    <w:rsid w:val="00583960"/>
    <w:rsid w:val="00583A17"/>
    <w:rsid w:val="00583B34"/>
    <w:rsid w:val="00583D35"/>
    <w:rsid w:val="00583D80"/>
    <w:rsid w:val="00583F83"/>
    <w:rsid w:val="00584CD1"/>
    <w:rsid w:val="00584F49"/>
    <w:rsid w:val="0058566F"/>
    <w:rsid w:val="00585F32"/>
    <w:rsid w:val="00586432"/>
    <w:rsid w:val="0058708E"/>
    <w:rsid w:val="00587B9B"/>
    <w:rsid w:val="00587C00"/>
    <w:rsid w:val="0059097D"/>
    <w:rsid w:val="00590F9A"/>
    <w:rsid w:val="00591428"/>
    <w:rsid w:val="005914A1"/>
    <w:rsid w:val="0059154A"/>
    <w:rsid w:val="00591C1C"/>
    <w:rsid w:val="00591E2E"/>
    <w:rsid w:val="00592332"/>
    <w:rsid w:val="00593968"/>
    <w:rsid w:val="00593DEC"/>
    <w:rsid w:val="00594119"/>
    <w:rsid w:val="00594758"/>
    <w:rsid w:val="00594955"/>
    <w:rsid w:val="00594963"/>
    <w:rsid w:val="00594A1B"/>
    <w:rsid w:val="005951A0"/>
    <w:rsid w:val="00595887"/>
    <w:rsid w:val="00596173"/>
    <w:rsid w:val="005968A9"/>
    <w:rsid w:val="00596CF5"/>
    <w:rsid w:val="00597472"/>
    <w:rsid w:val="00597B89"/>
    <w:rsid w:val="00597D88"/>
    <w:rsid w:val="005A0133"/>
    <w:rsid w:val="005A0424"/>
    <w:rsid w:val="005A0C47"/>
    <w:rsid w:val="005A148B"/>
    <w:rsid w:val="005A1DD7"/>
    <w:rsid w:val="005A1F72"/>
    <w:rsid w:val="005A246E"/>
    <w:rsid w:val="005A293F"/>
    <w:rsid w:val="005A29FA"/>
    <w:rsid w:val="005A2A53"/>
    <w:rsid w:val="005A2BC2"/>
    <w:rsid w:val="005A34C4"/>
    <w:rsid w:val="005A36A9"/>
    <w:rsid w:val="005A3EAD"/>
    <w:rsid w:val="005A42E3"/>
    <w:rsid w:val="005A4376"/>
    <w:rsid w:val="005A43A3"/>
    <w:rsid w:val="005A4584"/>
    <w:rsid w:val="005A4CA3"/>
    <w:rsid w:val="005A5A8F"/>
    <w:rsid w:val="005A5C6E"/>
    <w:rsid w:val="005A5D79"/>
    <w:rsid w:val="005A5DBB"/>
    <w:rsid w:val="005A5F4E"/>
    <w:rsid w:val="005A6208"/>
    <w:rsid w:val="005A6F5B"/>
    <w:rsid w:val="005A701A"/>
    <w:rsid w:val="005A7112"/>
    <w:rsid w:val="005A72D7"/>
    <w:rsid w:val="005A75D1"/>
    <w:rsid w:val="005A75DF"/>
    <w:rsid w:val="005B0545"/>
    <w:rsid w:val="005B0E6A"/>
    <w:rsid w:val="005B0FFD"/>
    <w:rsid w:val="005B1710"/>
    <w:rsid w:val="005B19E0"/>
    <w:rsid w:val="005B1EDB"/>
    <w:rsid w:val="005B2279"/>
    <w:rsid w:val="005B2883"/>
    <w:rsid w:val="005B2BFD"/>
    <w:rsid w:val="005B2C45"/>
    <w:rsid w:val="005B2D48"/>
    <w:rsid w:val="005B2F28"/>
    <w:rsid w:val="005B34A1"/>
    <w:rsid w:val="005B3686"/>
    <w:rsid w:val="005B38F7"/>
    <w:rsid w:val="005B3BF3"/>
    <w:rsid w:val="005B3ED3"/>
    <w:rsid w:val="005B4C7B"/>
    <w:rsid w:val="005B512E"/>
    <w:rsid w:val="005B5219"/>
    <w:rsid w:val="005B53D8"/>
    <w:rsid w:val="005B5AEA"/>
    <w:rsid w:val="005B5B9B"/>
    <w:rsid w:val="005B5E62"/>
    <w:rsid w:val="005B5EFF"/>
    <w:rsid w:val="005B6566"/>
    <w:rsid w:val="005B6A2B"/>
    <w:rsid w:val="005B6BC6"/>
    <w:rsid w:val="005B6FA2"/>
    <w:rsid w:val="005B6FFA"/>
    <w:rsid w:val="005B72AA"/>
    <w:rsid w:val="005B7515"/>
    <w:rsid w:val="005B75D8"/>
    <w:rsid w:val="005B794A"/>
    <w:rsid w:val="005B7B74"/>
    <w:rsid w:val="005C0372"/>
    <w:rsid w:val="005C1055"/>
    <w:rsid w:val="005C1AD9"/>
    <w:rsid w:val="005C1B80"/>
    <w:rsid w:val="005C1D18"/>
    <w:rsid w:val="005C22B3"/>
    <w:rsid w:val="005C22ED"/>
    <w:rsid w:val="005C2E6A"/>
    <w:rsid w:val="005C2F7A"/>
    <w:rsid w:val="005C3137"/>
    <w:rsid w:val="005C3624"/>
    <w:rsid w:val="005C3667"/>
    <w:rsid w:val="005C36D6"/>
    <w:rsid w:val="005C3832"/>
    <w:rsid w:val="005C3833"/>
    <w:rsid w:val="005C38D1"/>
    <w:rsid w:val="005C3979"/>
    <w:rsid w:val="005C48A5"/>
    <w:rsid w:val="005C4EFE"/>
    <w:rsid w:val="005C4F05"/>
    <w:rsid w:val="005C529F"/>
    <w:rsid w:val="005C5911"/>
    <w:rsid w:val="005C5ECF"/>
    <w:rsid w:val="005C63A6"/>
    <w:rsid w:val="005C68E5"/>
    <w:rsid w:val="005C6A20"/>
    <w:rsid w:val="005C6D30"/>
    <w:rsid w:val="005C6ECC"/>
    <w:rsid w:val="005C70AD"/>
    <w:rsid w:val="005C70D7"/>
    <w:rsid w:val="005C7763"/>
    <w:rsid w:val="005C7998"/>
    <w:rsid w:val="005C7AB3"/>
    <w:rsid w:val="005D05FE"/>
    <w:rsid w:val="005D06AA"/>
    <w:rsid w:val="005D078D"/>
    <w:rsid w:val="005D10A0"/>
    <w:rsid w:val="005D10F2"/>
    <w:rsid w:val="005D18BA"/>
    <w:rsid w:val="005D1970"/>
    <w:rsid w:val="005D1A28"/>
    <w:rsid w:val="005D1E4D"/>
    <w:rsid w:val="005D2734"/>
    <w:rsid w:val="005D2D0C"/>
    <w:rsid w:val="005D3B45"/>
    <w:rsid w:val="005D409F"/>
    <w:rsid w:val="005D421C"/>
    <w:rsid w:val="005D4837"/>
    <w:rsid w:val="005D4881"/>
    <w:rsid w:val="005D4A97"/>
    <w:rsid w:val="005D4EE8"/>
    <w:rsid w:val="005D5046"/>
    <w:rsid w:val="005D506D"/>
    <w:rsid w:val="005D5258"/>
    <w:rsid w:val="005D5A08"/>
    <w:rsid w:val="005D5CEF"/>
    <w:rsid w:val="005D5D11"/>
    <w:rsid w:val="005D6379"/>
    <w:rsid w:val="005D67E6"/>
    <w:rsid w:val="005D6969"/>
    <w:rsid w:val="005D75FC"/>
    <w:rsid w:val="005D774D"/>
    <w:rsid w:val="005D7752"/>
    <w:rsid w:val="005D77EF"/>
    <w:rsid w:val="005D780F"/>
    <w:rsid w:val="005D78B0"/>
    <w:rsid w:val="005E0887"/>
    <w:rsid w:val="005E0B73"/>
    <w:rsid w:val="005E0DE3"/>
    <w:rsid w:val="005E13ED"/>
    <w:rsid w:val="005E18E5"/>
    <w:rsid w:val="005E1E85"/>
    <w:rsid w:val="005E1EE1"/>
    <w:rsid w:val="005E23C1"/>
    <w:rsid w:val="005E24C1"/>
    <w:rsid w:val="005E259B"/>
    <w:rsid w:val="005E2758"/>
    <w:rsid w:val="005E2DEF"/>
    <w:rsid w:val="005E2FBF"/>
    <w:rsid w:val="005E317A"/>
    <w:rsid w:val="005E373A"/>
    <w:rsid w:val="005E3B9A"/>
    <w:rsid w:val="005E3F37"/>
    <w:rsid w:val="005E42D3"/>
    <w:rsid w:val="005E4702"/>
    <w:rsid w:val="005E489B"/>
    <w:rsid w:val="005E4E21"/>
    <w:rsid w:val="005E5512"/>
    <w:rsid w:val="005E554D"/>
    <w:rsid w:val="005E5645"/>
    <w:rsid w:val="005E58A0"/>
    <w:rsid w:val="005E59CB"/>
    <w:rsid w:val="005E5ABC"/>
    <w:rsid w:val="005E6125"/>
    <w:rsid w:val="005E6252"/>
    <w:rsid w:val="005E63BE"/>
    <w:rsid w:val="005E6608"/>
    <w:rsid w:val="005E67C6"/>
    <w:rsid w:val="005E6AC9"/>
    <w:rsid w:val="005E6FDB"/>
    <w:rsid w:val="005E7043"/>
    <w:rsid w:val="005E7558"/>
    <w:rsid w:val="005F0069"/>
    <w:rsid w:val="005F08FD"/>
    <w:rsid w:val="005F0B7E"/>
    <w:rsid w:val="005F123E"/>
    <w:rsid w:val="005F13EE"/>
    <w:rsid w:val="005F192F"/>
    <w:rsid w:val="005F1D7B"/>
    <w:rsid w:val="005F1EB3"/>
    <w:rsid w:val="005F206C"/>
    <w:rsid w:val="005F21E0"/>
    <w:rsid w:val="005F24A5"/>
    <w:rsid w:val="005F2AC6"/>
    <w:rsid w:val="005F2FEC"/>
    <w:rsid w:val="005F369A"/>
    <w:rsid w:val="005F396F"/>
    <w:rsid w:val="005F3A05"/>
    <w:rsid w:val="005F3D6B"/>
    <w:rsid w:val="005F3F74"/>
    <w:rsid w:val="005F3F89"/>
    <w:rsid w:val="005F3FB8"/>
    <w:rsid w:val="005F4A2F"/>
    <w:rsid w:val="005F547B"/>
    <w:rsid w:val="005F5B2C"/>
    <w:rsid w:val="005F5BF5"/>
    <w:rsid w:val="005F5D76"/>
    <w:rsid w:val="005F5FC4"/>
    <w:rsid w:val="005F6038"/>
    <w:rsid w:val="005F62D5"/>
    <w:rsid w:val="005F6388"/>
    <w:rsid w:val="005F6809"/>
    <w:rsid w:val="005F6AC2"/>
    <w:rsid w:val="005F6E84"/>
    <w:rsid w:val="005F7018"/>
    <w:rsid w:val="005F786F"/>
    <w:rsid w:val="005F7A79"/>
    <w:rsid w:val="005F7DA2"/>
    <w:rsid w:val="005F7DEB"/>
    <w:rsid w:val="00600D8A"/>
    <w:rsid w:val="00600F26"/>
    <w:rsid w:val="0060124C"/>
    <w:rsid w:val="00601997"/>
    <w:rsid w:val="00601A4A"/>
    <w:rsid w:val="00601AC3"/>
    <w:rsid w:val="006020A3"/>
    <w:rsid w:val="0060282D"/>
    <w:rsid w:val="00602DF1"/>
    <w:rsid w:val="006032E8"/>
    <w:rsid w:val="00603755"/>
    <w:rsid w:val="00603797"/>
    <w:rsid w:val="00603AF0"/>
    <w:rsid w:val="00603BF9"/>
    <w:rsid w:val="00603F90"/>
    <w:rsid w:val="00604023"/>
    <w:rsid w:val="00604245"/>
    <w:rsid w:val="00604522"/>
    <w:rsid w:val="0060457D"/>
    <w:rsid w:val="006048BB"/>
    <w:rsid w:val="006049D4"/>
    <w:rsid w:val="00604ACF"/>
    <w:rsid w:val="00605005"/>
    <w:rsid w:val="006050C2"/>
    <w:rsid w:val="00605288"/>
    <w:rsid w:val="00605396"/>
    <w:rsid w:val="00605443"/>
    <w:rsid w:val="006054D8"/>
    <w:rsid w:val="00605668"/>
    <w:rsid w:val="006060D0"/>
    <w:rsid w:val="006063D8"/>
    <w:rsid w:val="00606810"/>
    <w:rsid w:val="00606BFB"/>
    <w:rsid w:val="00607302"/>
    <w:rsid w:val="0060748D"/>
    <w:rsid w:val="0060789C"/>
    <w:rsid w:val="0060791C"/>
    <w:rsid w:val="00607ABF"/>
    <w:rsid w:val="00610AD2"/>
    <w:rsid w:val="00610E14"/>
    <w:rsid w:val="0061110C"/>
    <w:rsid w:val="00611761"/>
    <w:rsid w:val="00611A21"/>
    <w:rsid w:val="00611CFD"/>
    <w:rsid w:val="00611D19"/>
    <w:rsid w:val="0061245A"/>
    <w:rsid w:val="00612C2B"/>
    <w:rsid w:val="00613BD9"/>
    <w:rsid w:val="006143D7"/>
    <w:rsid w:val="00614540"/>
    <w:rsid w:val="006146BD"/>
    <w:rsid w:val="0061498C"/>
    <w:rsid w:val="00615136"/>
    <w:rsid w:val="006153EA"/>
    <w:rsid w:val="00615802"/>
    <w:rsid w:val="00615A25"/>
    <w:rsid w:val="00615F62"/>
    <w:rsid w:val="006160C7"/>
    <w:rsid w:val="0061625A"/>
    <w:rsid w:val="006164E9"/>
    <w:rsid w:val="00616D82"/>
    <w:rsid w:val="006177D2"/>
    <w:rsid w:val="00617931"/>
    <w:rsid w:val="00617EB4"/>
    <w:rsid w:val="006203AE"/>
    <w:rsid w:val="0062094B"/>
    <w:rsid w:val="00620D31"/>
    <w:rsid w:val="0062111D"/>
    <w:rsid w:val="006214CC"/>
    <w:rsid w:val="0062188C"/>
    <w:rsid w:val="00621984"/>
    <w:rsid w:val="00621BBF"/>
    <w:rsid w:val="00621F0C"/>
    <w:rsid w:val="006220F0"/>
    <w:rsid w:val="00622126"/>
    <w:rsid w:val="00623A90"/>
    <w:rsid w:val="00623E04"/>
    <w:rsid w:val="00623FF0"/>
    <w:rsid w:val="00624443"/>
    <w:rsid w:val="006249FF"/>
    <w:rsid w:val="006251AC"/>
    <w:rsid w:val="006257A3"/>
    <w:rsid w:val="006257E5"/>
    <w:rsid w:val="00625932"/>
    <w:rsid w:val="00625BBE"/>
    <w:rsid w:val="00625C5A"/>
    <w:rsid w:val="00625F93"/>
    <w:rsid w:val="006262CE"/>
    <w:rsid w:val="006273F0"/>
    <w:rsid w:val="006275D4"/>
    <w:rsid w:val="006304C8"/>
    <w:rsid w:val="0063103A"/>
    <w:rsid w:val="006319FC"/>
    <w:rsid w:val="00631B8F"/>
    <w:rsid w:val="00631E1D"/>
    <w:rsid w:val="006321DA"/>
    <w:rsid w:val="0063225B"/>
    <w:rsid w:val="00633239"/>
    <w:rsid w:val="006339CB"/>
    <w:rsid w:val="00633CB5"/>
    <w:rsid w:val="00633D03"/>
    <w:rsid w:val="0063444A"/>
    <w:rsid w:val="00634C1B"/>
    <w:rsid w:val="00634DCB"/>
    <w:rsid w:val="006350BF"/>
    <w:rsid w:val="006352C7"/>
    <w:rsid w:val="00635561"/>
    <w:rsid w:val="0063565C"/>
    <w:rsid w:val="006358BB"/>
    <w:rsid w:val="00635C8A"/>
    <w:rsid w:val="0063606E"/>
    <w:rsid w:val="00636625"/>
    <w:rsid w:val="00636BCF"/>
    <w:rsid w:val="006372E6"/>
    <w:rsid w:val="0063737D"/>
    <w:rsid w:val="006377D1"/>
    <w:rsid w:val="006379DB"/>
    <w:rsid w:val="00637A53"/>
    <w:rsid w:val="00637C6B"/>
    <w:rsid w:val="00640013"/>
    <w:rsid w:val="00640366"/>
    <w:rsid w:val="00640414"/>
    <w:rsid w:val="006405BD"/>
    <w:rsid w:val="0064074A"/>
    <w:rsid w:val="00641075"/>
    <w:rsid w:val="0064144A"/>
    <w:rsid w:val="00641D58"/>
    <w:rsid w:val="00642065"/>
    <w:rsid w:val="00642085"/>
    <w:rsid w:val="0064281F"/>
    <w:rsid w:val="00642A39"/>
    <w:rsid w:val="0064378E"/>
    <w:rsid w:val="00643919"/>
    <w:rsid w:val="00643C90"/>
    <w:rsid w:val="00643E42"/>
    <w:rsid w:val="0064455F"/>
    <w:rsid w:val="00644CC2"/>
    <w:rsid w:val="00644D6B"/>
    <w:rsid w:val="00645153"/>
    <w:rsid w:val="00645591"/>
    <w:rsid w:val="00645AB6"/>
    <w:rsid w:val="00645C35"/>
    <w:rsid w:val="00645EB7"/>
    <w:rsid w:val="00646704"/>
    <w:rsid w:val="00646B65"/>
    <w:rsid w:val="00646C6C"/>
    <w:rsid w:val="00646ECA"/>
    <w:rsid w:val="00646F85"/>
    <w:rsid w:val="00647092"/>
    <w:rsid w:val="006470D6"/>
    <w:rsid w:val="0064721B"/>
    <w:rsid w:val="006472DA"/>
    <w:rsid w:val="0065044A"/>
    <w:rsid w:val="0065081F"/>
    <w:rsid w:val="00650F72"/>
    <w:rsid w:val="006511A9"/>
    <w:rsid w:val="00651391"/>
    <w:rsid w:val="006515AF"/>
    <w:rsid w:val="006515F4"/>
    <w:rsid w:val="006517FD"/>
    <w:rsid w:val="00651B7F"/>
    <w:rsid w:val="006521A3"/>
    <w:rsid w:val="0065235D"/>
    <w:rsid w:val="00652364"/>
    <w:rsid w:val="00652AA1"/>
    <w:rsid w:val="0065308E"/>
    <w:rsid w:val="006534AB"/>
    <w:rsid w:val="0065367E"/>
    <w:rsid w:val="00653983"/>
    <w:rsid w:val="00653B3F"/>
    <w:rsid w:val="00653C1D"/>
    <w:rsid w:val="00653EDB"/>
    <w:rsid w:val="00653EF9"/>
    <w:rsid w:val="00654EE4"/>
    <w:rsid w:val="00654FE9"/>
    <w:rsid w:val="00655241"/>
    <w:rsid w:val="006553F8"/>
    <w:rsid w:val="00655E02"/>
    <w:rsid w:val="00655EDC"/>
    <w:rsid w:val="006566A9"/>
    <w:rsid w:val="0065686B"/>
    <w:rsid w:val="00656B5C"/>
    <w:rsid w:val="006574D8"/>
    <w:rsid w:val="00660361"/>
    <w:rsid w:val="00660B5B"/>
    <w:rsid w:val="00661A0A"/>
    <w:rsid w:val="00661A24"/>
    <w:rsid w:val="00661D03"/>
    <w:rsid w:val="00661F5B"/>
    <w:rsid w:val="00661F93"/>
    <w:rsid w:val="00661FB4"/>
    <w:rsid w:val="00662605"/>
    <w:rsid w:val="00662726"/>
    <w:rsid w:val="00662ED6"/>
    <w:rsid w:val="0066409C"/>
    <w:rsid w:val="006640F4"/>
    <w:rsid w:val="0066442D"/>
    <w:rsid w:val="006648A3"/>
    <w:rsid w:val="00664ECE"/>
    <w:rsid w:val="00665083"/>
    <w:rsid w:val="00665674"/>
    <w:rsid w:val="006656CC"/>
    <w:rsid w:val="00665952"/>
    <w:rsid w:val="00666097"/>
    <w:rsid w:val="00666E88"/>
    <w:rsid w:val="006674AC"/>
    <w:rsid w:val="00667A60"/>
    <w:rsid w:val="00670496"/>
    <w:rsid w:val="0067061E"/>
    <w:rsid w:val="00670E30"/>
    <w:rsid w:val="00671268"/>
    <w:rsid w:val="006712C5"/>
    <w:rsid w:val="006717F2"/>
    <w:rsid w:val="00672376"/>
    <w:rsid w:val="00672430"/>
    <w:rsid w:val="00672572"/>
    <w:rsid w:val="00673581"/>
    <w:rsid w:val="0067362E"/>
    <w:rsid w:val="006738CE"/>
    <w:rsid w:val="00674095"/>
    <w:rsid w:val="0067444A"/>
    <w:rsid w:val="00674597"/>
    <w:rsid w:val="006747DD"/>
    <w:rsid w:val="00674C31"/>
    <w:rsid w:val="00675815"/>
    <w:rsid w:val="00675BE0"/>
    <w:rsid w:val="006760FC"/>
    <w:rsid w:val="00676393"/>
    <w:rsid w:val="00676BA9"/>
    <w:rsid w:val="00676C0A"/>
    <w:rsid w:val="0067789B"/>
    <w:rsid w:val="00677B29"/>
    <w:rsid w:val="00677F0B"/>
    <w:rsid w:val="006803CA"/>
    <w:rsid w:val="00680D54"/>
    <w:rsid w:val="00680D5B"/>
    <w:rsid w:val="00680D93"/>
    <w:rsid w:val="006811C7"/>
    <w:rsid w:val="0068216B"/>
    <w:rsid w:val="006821F4"/>
    <w:rsid w:val="006821FE"/>
    <w:rsid w:val="00682654"/>
    <w:rsid w:val="00682BD2"/>
    <w:rsid w:val="00682E20"/>
    <w:rsid w:val="00683324"/>
    <w:rsid w:val="0068355F"/>
    <w:rsid w:val="006835E2"/>
    <w:rsid w:val="00683F4B"/>
    <w:rsid w:val="00683FA7"/>
    <w:rsid w:val="0068408F"/>
    <w:rsid w:val="00684102"/>
    <w:rsid w:val="006847D1"/>
    <w:rsid w:val="00684CBC"/>
    <w:rsid w:val="00685056"/>
    <w:rsid w:val="00685084"/>
    <w:rsid w:val="006852F4"/>
    <w:rsid w:val="00685E56"/>
    <w:rsid w:val="00685F47"/>
    <w:rsid w:val="00685F67"/>
    <w:rsid w:val="00686058"/>
    <w:rsid w:val="00686302"/>
    <w:rsid w:val="0068673F"/>
    <w:rsid w:val="00686AEA"/>
    <w:rsid w:val="00686B03"/>
    <w:rsid w:val="00686C92"/>
    <w:rsid w:val="00686E67"/>
    <w:rsid w:val="00687491"/>
    <w:rsid w:val="00687559"/>
    <w:rsid w:val="00687952"/>
    <w:rsid w:val="00687F91"/>
    <w:rsid w:val="006902D4"/>
    <w:rsid w:val="006906A4"/>
    <w:rsid w:val="00690807"/>
    <w:rsid w:val="00690875"/>
    <w:rsid w:val="00690C13"/>
    <w:rsid w:val="006912DF"/>
    <w:rsid w:val="00691341"/>
    <w:rsid w:val="0069170E"/>
    <w:rsid w:val="0069224D"/>
    <w:rsid w:val="00693032"/>
    <w:rsid w:val="00693BF2"/>
    <w:rsid w:val="00693F3C"/>
    <w:rsid w:val="006946CA"/>
    <w:rsid w:val="006952B8"/>
    <w:rsid w:val="0069538E"/>
    <w:rsid w:val="006958A0"/>
    <w:rsid w:val="00695C7C"/>
    <w:rsid w:val="00695CB5"/>
    <w:rsid w:val="0069640C"/>
    <w:rsid w:val="00696AAA"/>
    <w:rsid w:val="00696AFC"/>
    <w:rsid w:val="00696EA8"/>
    <w:rsid w:val="006972AD"/>
    <w:rsid w:val="00697447"/>
    <w:rsid w:val="00697597"/>
    <w:rsid w:val="00697616"/>
    <w:rsid w:val="00697D74"/>
    <w:rsid w:val="006A00E4"/>
    <w:rsid w:val="006A04BA"/>
    <w:rsid w:val="006A095A"/>
    <w:rsid w:val="006A0A15"/>
    <w:rsid w:val="006A0BB8"/>
    <w:rsid w:val="006A0DFE"/>
    <w:rsid w:val="006A0E97"/>
    <w:rsid w:val="006A1199"/>
    <w:rsid w:val="006A11A2"/>
    <w:rsid w:val="006A143D"/>
    <w:rsid w:val="006A17E8"/>
    <w:rsid w:val="006A1A96"/>
    <w:rsid w:val="006A20D3"/>
    <w:rsid w:val="006A2D8E"/>
    <w:rsid w:val="006A2FE8"/>
    <w:rsid w:val="006A3008"/>
    <w:rsid w:val="006A32BB"/>
    <w:rsid w:val="006A3465"/>
    <w:rsid w:val="006A34CA"/>
    <w:rsid w:val="006A34DF"/>
    <w:rsid w:val="006A44CB"/>
    <w:rsid w:val="006A5496"/>
    <w:rsid w:val="006A58AA"/>
    <w:rsid w:val="006A58AE"/>
    <w:rsid w:val="006A5DA3"/>
    <w:rsid w:val="006A5DB6"/>
    <w:rsid w:val="006A5FB0"/>
    <w:rsid w:val="006A6198"/>
    <w:rsid w:val="006A6912"/>
    <w:rsid w:val="006A695A"/>
    <w:rsid w:val="006A6A5F"/>
    <w:rsid w:val="006A6E07"/>
    <w:rsid w:val="006A70F8"/>
    <w:rsid w:val="006A79B3"/>
    <w:rsid w:val="006B009E"/>
    <w:rsid w:val="006B00E7"/>
    <w:rsid w:val="006B01B8"/>
    <w:rsid w:val="006B02CB"/>
    <w:rsid w:val="006B071C"/>
    <w:rsid w:val="006B0C34"/>
    <w:rsid w:val="006B0C6F"/>
    <w:rsid w:val="006B10EB"/>
    <w:rsid w:val="006B10FC"/>
    <w:rsid w:val="006B11C6"/>
    <w:rsid w:val="006B1226"/>
    <w:rsid w:val="006B1259"/>
    <w:rsid w:val="006B12CF"/>
    <w:rsid w:val="006B1524"/>
    <w:rsid w:val="006B1572"/>
    <w:rsid w:val="006B1901"/>
    <w:rsid w:val="006B1EFF"/>
    <w:rsid w:val="006B20FE"/>
    <w:rsid w:val="006B21B4"/>
    <w:rsid w:val="006B29C2"/>
    <w:rsid w:val="006B2C44"/>
    <w:rsid w:val="006B3313"/>
    <w:rsid w:val="006B38AA"/>
    <w:rsid w:val="006B3EF2"/>
    <w:rsid w:val="006B4185"/>
    <w:rsid w:val="006B4930"/>
    <w:rsid w:val="006B4AE7"/>
    <w:rsid w:val="006B4B9C"/>
    <w:rsid w:val="006B4E5B"/>
    <w:rsid w:val="006B4EF5"/>
    <w:rsid w:val="006B5219"/>
    <w:rsid w:val="006B526A"/>
    <w:rsid w:val="006B543F"/>
    <w:rsid w:val="006B5802"/>
    <w:rsid w:val="006B631A"/>
    <w:rsid w:val="006B692C"/>
    <w:rsid w:val="006B6E63"/>
    <w:rsid w:val="006B762A"/>
    <w:rsid w:val="006B7C85"/>
    <w:rsid w:val="006C0A3F"/>
    <w:rsid w:val="006C145B"/>
    <w:rsid w:val="006C178F"/>
    <w:rsid w:val="006C1878"/>
    <w:rsid w:val="006C193E"/>
    <w:rsid w:val="006C1DCC"/>
    <w:rsid w:val="006C2658"/>
    <w:rsid w:val="006C26D3"/>
    <w:rsid w:val="006C3CFA"/>
    <w:rsid w:val="006C4506"/>
    <w:rsid w:val="006C47B5"/>
    <w:rsid w:val="006C4C6B"/>
    <w:rsid w:val="006C4FB7"/>
    <w:rsid w:val="006C5076"/>
    <w:rsid w:val="006C546D"/>
    <w:rsid w:val="006C5604"/>
    <w:rsid w:val="006C5B01"/>
    <w:rsid w:val="006C61F5"/>
    <w:rsid w:val="006C620F"/>
    <w:rsid w:val="006C6300"/>
    <w:rsid w:val="006C6C9A"/>
    <w:rsid w:val="006C6D09"/>
    <w:rsid w:val="006C741B"/>
    <w:rsid w:val="006C7ADB"/>
    <w:rsid w:val="006C7B36"/>
    <w:rsid w:val="006D0735"/>
    <w:rsid w:val="006D0DED"/>
    <w:rsid w:val="006D1309"/>
    <w:rsid w:val="006D16A0"/>
    <w:rsid w:val="006D1A86"/>
    <w:rsid w:val="006D1B83"/>
    <w:rsid w:val="006D3389"/>
    <w:rsid w:val="006D3C56"/>
    <w:rsid w:val="006D41E5"/>
    <w:rsid w:val="006D4935"/>
    <w:rsid w:val="006D4D34"/>
    <w:rsid w:val="006D4EDC"/>
    <w:rsid w:val="006D52F0"/>
    <w:rsid w:val="006D547B"/>
    <w:rsid w:val="006D5B0E"/>
    <w:rsid w:val="006D61DB"/>
    <w:rsid w:val="006D6751"/>
    <w:rsid w:val="006D6E8C"/>
    <w:rsid w:val="006D6F93"/>
    <w:rsid w:val="006D70A5"/>
    <w:rsid w:val="006D7143"/>
    <w:rsid w:val="006D767E"/>
    <w:rsid w:val="006D7732"/>
    <w:rsid w:val="006E0544"/>
    <w:rsid w:val="006E05D8"/>
    <w:rsid w:val="006E0965"/>
    <w:rsid w:val="006E0ADC"/>
    <w:rsid w:val="006E0C76"/>
    <w:rsid w:val="006E0D0C"/>
    <w:rsid w:val="006E0EC0"/>
    <w:rsid w:val="006E115E"/>
    <w:rsid w:val="006E166C"/>
    <w:rsid w:val="006E20FF"/>
    <w:rsid w:val="006E22AE"/>
    <w:rsid w:val="006E2345"/>
    <w:rsid w:val="006E247F"/>
    <w:rsid w:val="006E26C8"/>
    <w:rsid w:val="006E26F4"/>
    <w:rsid w:val="006E2770"/>
    <w:rsid w:val="006E2ED4"/>
    <w:rsid w:val="006E3717"/>
    <w:rsid w:val="006E3BA9"/>
    <w:rsid w:val="006E46F0"/>
    <w:rsid w:val="006E5AE3"/>
    <w:rsid w:val="006E5FF8"/>
    <w:rsid w:val="006E655B"/>
    <w:rsid w:val="006E656D"/>
    <w:rsid w:val="006E68BC"/>
    <w:rsid w:val="006E6A79"/>
    <w:rsid w:val="006E6BC3"/>
    <w:rsid w:val="006E6CE3"/>
    <w:rsid w:val="006E6DC6"/>
    <w:rsid w:val="006E7EB2"/>
    <w:rsid w:val="006E7EF5"/>
    <w:rsid w:val="006E7FCB"/>
    <w:rsid w:val="006F00AD"/>
    <w:rsid w:val="006F078B"/>
    <w:rsid w:val="006F0CAD"/>
    <w:rsid w:val="006F105D"/>
    <w:rsid w:val="006F11AC"/>
    <w:rsid w:val="006F17D4"/>
    <w:rsid w:val="006F1B14"/>
    <w:rsid w:val="006F1DF5"/>
    <w:rsid w:val="006F23AF"/>
    <w:rsid w:val="006F27F2"/>
    <w:rsid w:val="006F30E8"/>
    <w:rsid w:val="006F3AEF"/>
    <w:rsid w:val="006F3FBE"/>
    <w:rsid w:val="006F46BF"/>
    <w:rsid w:val="006F4746"/>
    <w:rsid w:val="006F495F"/>
    <w:rsid w:val="006F4999"/>
    <w:rsid w:val="006F4D0D"/>
    <w:rsid w:val="006F4D93"/>
    <w:rsid w:val="006F4E5C"/>
    <w:rsid w:val="006F557A"/>
    <w:rsid w:val="006F5658"/>
    <w:rsid w:val="006F5E26"/>
    <w:rsid w:val="006F605E"/>
    <w:rsid w:val="006F64A7"/>
    <w:rsid w:val="006F672C"/>
    <w:rsid w:val="006F6779"/>
    <w:rsid w:val="006F67E9"/>
    <w:rsid w:val="006F71D9"/>
    <w:rsid w:val="006F7288"/>
    <w:rsid w:val="006F7737"/>
    <w:rsid w:val="006F7AE8"/>
    <w:rsid w:val="006F7EEF"/>
    <w:rsid w:val="00700051"/>
    <w:rsid w:val="0070038D"/>
    <w:rsid w:val="00700BAF"/>
    <w:rsid w:val="00700C96"/>
    <w:rsid w:val="00700CE7"/>
    <w:rsid w:val="00701324"/>
    <w:rsid w:val="0070139D"/>
    <w:rsid w:val="0070182A"/>
    <w:rsid w:val="007028E8"/>
    <w:rsid w:val="00702C74"/>
    <w:rsid w:val="00702D77"/>
    <w:rsid w:val="00702E0B"/>
    <w:rsid w:val="00702F2C"/>
    <w:rsid w:val="00702FBC"/>
    <w:rsid w:val="00703666"/>
    <w:rsid w:val="00704101"/>
    <w:rsid w:val="007042E1"/>
    <w:rsid w:val="007048A4"/>
    <w:rsid w:val="007049B6"/>
    <w:rsid w:val="00704F5F"/>
    <w:rsid w:val="00704FEF"/>
    <w:rsid w:val="0070568E"/>
    <w:rsid w:val="00705B16"/>
    <w:rsid w:val="00705BB9"/>
    <w:rsid w:val="00705E4D"/>
    <w:rsid w:val="00705E7C"/>
    <w:rsid w:val="00705EFB"/>
    <w:rsid w:val="00705F46"/>
    <w:rsid w:val="00706055"/>
    <w:rsid w:val="0070607C"/>
    <w:rsid w:val="00706808"/>
    <w:rsid w:val="00706AEB"/>
    <w:rsid w:val="00706F5C"/>
    <w:rsid w:val="007070BD"/>
    <w:rsid w:val="00707220"/>
    <w:rsid w:val="00707B9E"/>
    <w:rsid w:val="007102E9"/>
    <w:rsid w:val="00710890"/>
    <w:rsid w:val="00710A04"/>
    <w:rsid w:val="00710C04"/>
    <w:rsid w:val="00710D8F"/>
    <w:rsid w:val="007114C0"/>
    <w:rsid w:val="007119EF"/>
    <w:rsid w:val="00712916"/>
    <w:rsid w:val="00712F59"/>
    <w:rsid w:val="00712F5D"/>
    <w:rsid w:val="00713404"/>
    <w:rsid w:val="0071359F"/>
    <w:rsid w:val="0071360A"/>
    <w:rsid w:val="00714775"/>
    <w:rsid w:val="0071599A"/>
    <w:rsid w:val="00715BC4"/>
    <w:rsid w:val="00715C12"/>
    <w:rsid w:val="00715E77"/>
    <w:rsid w:val="00715FCC"/>
    <w:rsid w:val="00716046"/>
    <w:rsid w:val="007161B8"/>
    <w:rsid w:val="00716372"/>
    <w:rsid w:val="007164B2"/>
    <w:rsid w:val="00716678"/>
    <w:rsid w:val="00716A78"/>
    <w:rsid w:val="00717112"/>
    <w:rsid w:val="0071722F"/>
    <w:rsid w:val="00717452"/>
    <w:rsid w:val="00717769"/>
    <w:rsid w:val="00717A60"/>
    <w:rsid w:val="00717BB3"/>
    <w:rsid w:val="00717E5A"/>
    <w:rsid w:val="00720652"/>
    <w:rsid w:val="00720C87"/>
    <w:rsid w:val="00721033"/>
    <w:rsid w:val="007215A2"/>
    <w:rsid w:val="00722075"/>
    <w:rsid w:val="007221F6"/>
    <w:rsid w:val="00722735"/>
    <w:rsid w:val="00722BD5"/>
    <w:rsid w:val="00722E82"/>
    <w:rsid w:val="007230F4"/>
    <w:rsid w:val="00723816"/>
    <w:rsid w:val="0072382A"/>
    <w:rsid w:val="00723C23"/>
    <w:rsid w:val="00723C77"/>
    <w:rsid w:val="007240DA"/>
    <w:rsid w:val="00724C8F"/>
    <w:rsid w:val="00725861"/>
    <w:rsid w:val="00725E11"/>
    <w:rsid w:val="00725E91"/>
    <w:rsid w:val="007263BE"/>
    <w:rsid w:val="00726AC1"/>
    <w:rsid w:val="00726C1C"/>
    <w:rsid w:val="0072707E"/>
    <w:rsid w:val="00727567"/>
    <w:rsid w:val="00727872"/>
    <w:rsid w:val="00727E6F"/>
    <w:rsid w:val="007301F4"/>
    <w:rsid w:val="007302BB"/>
    <w:rsid w:val="007302F9"/>
    <w:rsid w:val="00730600"/>
    <w:rsid w:val="00730772"/>
    <w:rsid w:val="00730788"/>
    <w:rsid w:val="007309F3"/>
    <w:rsid w:val="00730D91"/>
    <w:rsid w:val="00731590"/>
    <w:rsid w:val="00731E18"/>
    <w:rsid w:val="007322B6"/>
    <w:rsid w:val="0073253C"/>
    <w:rsid w:val="00732CC4"/>
    <w:rsid w:val="00732E4C"/>
    <w:rsid w:val="00732F17"/>
    <w:rsid w:val="0073353B"/>
    <w:rsid w:val="007338D3"/>
    <w:rsid w:val="00733ACC"/>
    <w:rsid w:val="00733B0A"/>
    <w:rsid w:val="00733E9B"/>
    <w:rsid w:val="00734F1E"/>
    <w:rsid w:val="00734F24"/>
    <w:rsid w:val="007351F0"/>
    <w:rsid w:val="0073525F"/>
    <w:rsid w:val="00735362"/>
    <w:rsid w:val="00735FA2"/>
    <w:rsid w:val="007363A4"/>
    <w:rsid w:val="007377AF"/>
    <w:rsid w:val="007378B9"/>
    <w:rsid w:val="007400DA"/>
    <w:rsid w:val="0074041C"/>
    <w:rsid w:val="007405A1"/>
    <w:rsid w:val="00740745"/>
    <w:rsid w:val="00740B67"/>
    <w:rsid w:val="00740D04"/>
    <w:rsid w:val="0074135C"/>
    <w:rsid w:val="007416A0"/>
    <w:rsid w:val="007417C9"/>
    <w:rsid w:val="00741C64"/>
    <w:rsid w:val="00742452"/>
    <w:rsid w:val="007425DF"/>
    <w:rsid w:val="007427D8"/>
    <w:rsid w:val="00742844"/>
    <w:rsid w:val="0074298A"/>
    <w:rsid w:val="007438FB"/>
    <w:rsid w:val="00743AC9"/>
    <w:rsid w:val="00743CCB"/>
    <w:rsid w:val="00744490"/>
    <w:rsid w:val="00744821"/>
    <w:rsid w:val="00744D2C"/>
    <w:rsid w:val="00745233"/>
    <w:rsid w:val="007456AE"/>
    <w:rsid w:val="00746633"/>
    <w:rsid w:val="00746849"/>
    <w:rsid w:val="00747058"/>
    <w:rsid w:val="00747224"/>
    <w:rsid w:val="00747530"/>
    <w:rsid w:val="007476BE"/>
    <w:rsid w:val="00747777"/>
    <w:rsid w:val="007477FF"/>
    <w:rsid w:val="00747D77"/>
    <w:rsid w:val="00747E17"/>
    <w:rsid w:val="00750D38"/>
    <w:rsid w:val="00751572"/>
    <w:rsid w:val="00751CAB"/>
    <w:rsid w:val="00751F93"/>
    <w:rsid w:val="00752481"/>
    <w:rsid w:val="007528C2"/>
    <w:rsid w:val="007529E3"/>
    <w:rsid w:val="00752A76"/>
    <w:rsid w:val="00752C1F"/>
    <w:rsid w:val="00752CE9"/>
    <w:rsid w:val="00752E0E"/>
    <w:rsid w:val="00752E6F"/>
    <w:rsid w:val="007537C6"/>
    <w:rsid w:val="00753B50"/>
    <w:rsid w:val="00754082"/>
    <w:rsid w:val="00754265"/>
    <w:rsid w:val="0075472A"/>
    <w:rsid w:val="00754A9E"/>
    <w:rsid w:val="00755195"/>
    <w:rsid w:val="0075531E"/>
    <w:rsid w:val="00755A2F"/>
    <w:rsid w:val="00755B7A"/>
    <w:rsid w:val="007563F3"/>
    <w:rsid w:val="00756446"/>
    <w:rsid w:val="00756605"/>
    <w:rsid w:val="00756D4B"/>
    <w:rsid w:val="0075716C"/>
    <w:rsid w:val="00757698"/>
    <w:rsid w:val="00757B4F"/>
    <w:rsid w:val="00757FA0"/>
    <w:rsid w:val="007601CC"/>
    <w:rsid w:val="007609EA"/>
    <w:rsid w:val="00760D42"/>
    <w:rsid w:val="007610B0"/>
    <w:rsid w:val="00761857"/>
    <w:rsid w:val="0076191C"/>
    <w:rsid w:val="0076209B"/>
    <w:rsid w:val="007620D5"/>
    <w:rsid w:val="00762360"/>
    <w:rsid w:val="00762850"/>
    <w:rsid w:val="00762EC1"/>
    <w:rsid w:val="00762EF2"/>
    <w:rsid w:val="007631C1"/>
    <w:rsid w:val="00763378"/>
    <w:rsid w:val="00763E0D"/>
    <w:rsid w:val="00763E2D"/>
    <w:rsid w:val="00763F40"/>
    <w:rsid w:val="007640DD"/>
    <w:rsid w:val="00764620"/>
    <w:rsid w:val="0076472C"/>
    <w:rsid w:val="00764881"/>
    <w:rsid w:val="00764C17"/>
    <w:rsid w:val="00764CB5"/>
    <w:rsid w:val="00764DA3"/>
    <w:rsid w:val="00765445"/>
    <w:rsid w:val="0076550C"/>
    <w:rsid w:val="0076584E"/>
    <w:rsid w:val="00765C41"/>
    <w:rsid w:val="007662EC"/>
    <w:rsid w:val="00766888"/>
    <w:rsid w:val="00766C4E"/>
    <w:rsid w:val="0076706F"/>
    <w:rsid w:val="007671A9"/>
    <w:rsid w:val="00767555"/>
    <w:rsid w:val="00767A03"/>
    <w:rsid w:val="00767F5B"/>
    <w:rsid w:val="007700DC"/>
    <w:rsid w:val="007702C0"/>
    <w:rsid w:val="007716E5"/>
    <w:rsid w:val="00771700"/>
    <w:rsid w:val="00771909"/>
    <w:rsid w:val="00772417"/>
    <w:rsid w:val="00772DE3"/>
    <w:rsid w:val="00772E30"/>
    <w:rsid w:val="00773DCF"/>
    <w:rsid w:val="00774864"/>
    <w:rsid w:val="007752C6"/>
    <w:rsid w:val="007752DE"/>
    <w:rsid w:val="007758A1"/>
    <w:rsid w:val="00775D4F"/>
    <w:rsid w:val="0077663B"/>
    <w:rsid w:val="00776815"/>
    <w:rsid w:val="00777741"/>
    <w:rsid w:val="007778F3"/>
    <w:rsid w:val="00777D1A"/>
    <w:rsid w:val="00780338"/>
    <w:rsid w:val="00780395"/>
    <w:rsid w:val="00780872"/>
    <w:rsid w:val="00780DC0"/>
    <w:rsid w:val="00780E76"/>
    <w:rsid w:val="0078147A"/>
    <w:rsid w:val="00781C49"/>
    <w:rsid w:val="00781D30"/>
    <w:rsid w:val="00781DA7"/>
    <w:rsid w:val="00782451"/>
    <w:rsid w:val="00782AB4"/>
    <w:rsid w:val="00782BD2"/>
    <w:rsid w:val="00782DAD"/>
    <w:rsid w:val="00782FD0"/>
    <w:rsid w:val="007832E0"/>
    <w:rsid w:val="00783511"/>
    <w:rsid w:val="00783AAB"/>
    <w:rsid w:val="00783DA5"/>
    <w:rsid w:val="00784192"/>
    <w:rsid w:val="007844E7"/>
    <w:rsid w:val="00784A27"/>
    <w:rsid w:val="00784EC6"/>
    <w:rsid w:val="0078591D"/>
    <w:rsid w:val="007859FB"/>
    <w:rsid w:val="00785DAC"/>
    <w:rsid w:val="00785F47"/>
    <w:rsid w:val="0078603D"/>
    <w:rsid w:val="00786763"/>
    <w:rsid w:val="00786908"/>
    <w:rsid w:val="00786A49"/>
    <w:rsid w:val="00786E18"/>
    <w:rsid w:val="007871E6"/>
    <w:rsid w:val="0078766E"/>
    <w:rsid w:val="00787938"/>
    <w:rsid w:val="00787C86"/>
    <w:rsid w:val="00790427"/>
    <w:rsid w:val="00790661"/>
    <w:rsid w:val="007909EB"/>
    <w:rsid w:val="00790EC1"/>
    <w:rsid w:val="00790FC1"/>
    <w:rsid w:val="0079122A"/>
    <w:rsid w:val="00791344"/>
    <w:rsid w:val="0079155D"/>
    <w:rsid w:val="007918FF"/>
    <w:rsid w:val="00791A00"/>
    <w:rsid w:val="00791D27"/>
    <w:rsid w:val="00791D7D"/>
    <w:rsid w:val="00792258"/>
    <w:rsid w:val="00792398"/>
    <w:rsid w:val="007924BC"/>
    <w:rsid w:val="00792C3B"/>
    <w:rsid w:val="00792EFB"/>
    <w:rsid w:val="0079305A"/>
    <w:rsid w:val="00793A5E"/>
    <w:rsid w:val="00793FE8"/>
    <w:rsid w:val="0079407B"/>
    <w:rsid w:val="00794338"/>
    <w:rsid w:val="007944D7"/>
    <w:rsid w:val="007947B5"/>
    <w:rsid w:val="007948BD"/>
    <w:rsid w:val="0079498C"/>
    <w:rsid w:val="00794B76"/>
    <w:rsid w:val="007958CB"/>
    <w:rsid w:val="00795ABB"/>
    <w:rsid w:val="00795BF8"/>
    <w:rsid w:val="00795E4D"/>
    <w:rsid w:val="007962D1"/>
    <w:rsid w:val="00796BE6"/>
    <w:rsid w:val="00796F8D"/>
    <w:rsid w:val="00797531"/>
    <w:rsid w:val="00797C63"/>
    <w:rsid w:val="007A0198"/>
    <w:rsid w:val="007A053B"/>
    <w:rsid w:val="007A0545"/>
    <w:rsid w:val="007A12EB"/>
    <w:rsid w:val="007A19F5"/>
    <w:rsid w:val="007A1C65"/>
    <w:rsid w:val="007A23ED"/>
    <w:rsid w:val="007A244A"/>
    <w:rsid w:val="007A2503"/>
    <w:rsid w:val="007A2755"/>
    <w:rsid w:val="007A31A9"/>
    <w:rsid w:val="007A3431"/>
    <w:rsid w:val="007A39A6"/>
    <w:rsid w:val="007A3E4D"/>
    <w:rsid w:val="007A43C5"/>
    <w:rsid w:val="007A5247"/>
    <w:rsid w:val="007A532C"/>
    <w:rsid w:val="007A56DA"/>
    <w:rsid w:val="007A5B35"/>
    <w:rsid w:val="007A5BFC"/>
    <w:rsid w:val="007A664F"/>
    <w:rsid w:val="007A670B"/>
    <w:rsid w:val="007A6A1E"/>
    <w:rsid w:val="007A6A65"/>
    <w:rsid w:val="007A6A8A"/>
    <w:rsid w:val="007A6EFD"/>
    <w:rsid w:val="007A74F1"/>
    <w:rsid w:val="007A79C6"/>
    <w:rsid w:val="007B1097"/>
    <w:rsid w:val="007B1694"/>
    <w:rsid w:val="007B17AD"/>
    <w:rsid w:val="007B17E8"/>
    <w:rsid w:val="007B194E"/>
    <w:rsid w:val="007B1B15"/>
    <w:rsid w:val="007B1B64"/>
    <w:rsid w:val="007B1EDF"/>
    <w:rsid w:val="007B257E"/>
    <w:rsid w:val="007B2A4A"/>
    <w:rsid w:val="007B2C2C"/>
    <w:rsid w:val="007B2D2B"/>
    <w:rsid w:val="007B306C"/>
    <w:rsid w:val="007B321F"/>
    <w:rsid w:val="007B3284"/>
    <w:rsid w:val="007B39DE"/>
    <w:rsid w:val="007B3A98"/>
    <w:rsid w:val="007B3B0D"/>
    <w:rsid w:val="007B480E"/>
    <w:rsid w:val="007B4E05"/>
    <w:rsid w:val="007B5B0E"/>
    <w:rsid w:val="007B5CBC"/>
    <w:rsid w:val="007B5F0E"/>
    <w:rsid w:val="007B6396"/>
    <w:rsid w:val="007B6560"/>
    <w:rsid w:val="007B6C87"/>
    <w:rsid w:val="007B7769"/>
    <w:rsid w:val="007B79BF"/>
    <w:rsid w:val="007B7E4B"/>
    <w:rsid w:val="007C02BB"/>
    <w:rsid w:val="007C032E"/>
    <w:rsid w:val="007C054B"/>
    <w:rsid w:val="007C0895"/>
    <w:rsid w:val="007C0CF8"/>
    <w:rsid w:val="007C0D30"/>
    <w:rsid w:val="007C0EC4"/>
    <w:rsid w:val="007C0F23"/>
    <w:rsid w:val="007C154F"/>
    <w:rsid w:val="007C1583"/>
    <w:rsid w:val="007C1753"/>
    <w:rsid w:val="007C1963"/>
    <w:rsid w:val="007C228A"/>
    <w:rsid w:val="007C2558"/>
    <w:rsid w:val="007C26D6"/>
    <w:rsid w:val="007C29D9"/>
    <w:rsid w:val="007C2B03"/>
    <w:rsid w:val="007C2E20"/>
    <w:rsid w:val="007C2FFD"/>
    <w:rsid w:val="007C318D"/>
    <w:rsid w:val="007C457E"/>
    <w:rsid w:val="007C4665"/>
    <w:rsid w:val="007C4701"/>
    <w:rsid w:val="007C4782"/>
    <w:rsid w:val="007C4873"/>
    <w:rsid w:val="007C4D04"/>
    <w:rsid w:val="007C4D3D"/>
    <w:rsid w:val="007C4D57"/>
    <w:rsid w:val="007C517B"/>
    <w:rsid w:val="007C51D4"/>
    <w:rsid w:val="007C5483"/>
    <w:rsid w:val="007C5501"/>
    <w:rsid w:val="007C5603"/>
    <w:rsid w:val="007C5709"/>
    <w:rsid w:val="007C5B20"/>
    <w:rsid w:val="007C688A"/>
    <w:rsid w:val="007C6BD3"/>
    <w:rsid w:val="007C6CEC"/>
    <w:rsid w:val="007C6F2B"/>
    <w:rsid w:val="007C7000"/>
    <w:rsid w:val="007C712C"/>
    <w:rsid w:val="007C7DDE"/>
    <w:rsid w:val="007C7F93"/>
    <w:rsid w:val="007D0016"/>
    <w:rsid w:val="007D0385"/>
    <w:rsid w:val="007D05BA"/>
    <w:rsid w:val="007D08D9"/>
    <w:rsid w:val="007D0F8C"/>
    <w:rsid w:val="007D1018"/>
    <w:rsid w:val="007D14A6"/>
    <w:rsid w:val="007D1906"/>
    <w:rsid w:val="007D2062"/>
    <w:rsid w:val="007D2EFF"/>
    <w:rsid w:val="007D2F1A"/>
    <w:rsid w:val="007D2FB6"/>
    <w:rsid w:val="007D3043"/>
    <w:rsid w:val="007D3162"/>
    <w:rsid w:val="007D38D2"/>
    <w:rsid w:val="007D39C0"/>
    <w:rsid w:val="007D3A02"/>
    <w:rsid w:val="007D3C12"/>
    <w:rsid w:val="007D4447"/>
    <w:rsid w:val="007D4843"/>
    <w:rsid w:val="007D4C55"/>
    <w:rsid w:val="007D4CF6"/>
    <w:rsid w:val="007D4F27"/>
    <w:rsid w:val="007D55C0"/>
    <w:rsid w:val="007D5B6F"/>
    <w:rsid w:val="007D5F45"/>
    <w:rsid w:val="007D5F6F"/>
    <w:rsid w:val="007D6EFD"/>
    <w:rsid w:val="007D7717"/>
    <w:rsid w:val="007D77FD"/>
    <w:rsid w:val="007D7AF6"/>
    <w:rsid w:val="007D7F40"/>
    <w:rsid w:val="007E0741"/>
    <w:rsid w:val="007E0E27"/>
    <w:rsid w:val="007E103F"/>
    <w:rsid w:val="007E1599"/>
    <w:rsid w:val="007E1A6B"/>
    <w:rsid w:val="007E1DD1"/>
    <w:rsid w:val="007E1F46"/>
    <w:rsid w:val="007E213B"/>
    <w:rsid w:val="007E26C7"/>
    <w:rsid w:val="007E2A15"/>
    <w:rsid w:val="007E2B7E"/>
    <w:rsid w:val="007E2D46"/>
    <w:rsid w:val="007E4410"/>
    <w:rsid w:val="007E50C3"/>
    <w:rsid w:val="007E5552"/>
    <w:rsid w:val="007E5AC7"/>
    <w:rsid w:val="007E5EA7"/>
    <w:rsid w:val="007E5FB0"/>
    <w:rsid w:val="007E65EF"/>
    <w:rsid w:val="007E6684"/>
    <w:rsid w:val="007E67CD"/>
    <w:rsid w:val="007E69E1"/>
    <w:rsid w:val="007E74A9"/>
    <w:rsid w:val="007E7B01"/>
    <w:rsid w:val="007E7F4A"/>
    <w:rsid w:val="007F0641"/>
    <w:rsid w:val="007F0DE2"/>
    <w:rsid w:val="007F0E08"/>
    <w:rsid w:val="007F1144"/>
    <w:rsid w:val="007F12DC"/>
    <w:rsid w:val="007F207B"/>
    <w:rsid w:val="007F24E7"/>
    <w:rsid w:val="007F3429"/>
    <w:rsid w:val="007F343B"/>
    <w:rsid w:val="007F34CB"/>
    <w:rsid w:val="007F3D1F"/>
    <w:rsid w:val="007F4123"/>
    <w:rsid w:val="007F4A5A"/>
    <w:rsid w:val="007F56AA"/>
    <w:rsid w:val="007F57C6"/>
    <w:rsid w:val="007F590F"/>
    <w:rsid w:val="007F6C1D"/>
    <w:rsid w:val="007F6F7D"/>
    <w:rsid w:val="007F712D"/>
    <w:rsid w:val="007F7454"/>
    <w:rsid w:val="007F7AD4"/>
    <w:rsid w:val="00800514"/>
    <w:rsid w:val="00800CA2"/>
    <w:rsid w:val="008011DC"/>
    <w:rsid w:val="008013A5"/>
    <w:rsid w:val="00801724"/>
    <w:rsid w:val="00801D6C"/>
    <w:rsid w:val="008020F7"/>
    <w:rsid w:val="0080224D"/>
    <w:rsid w:val="00803ACE"/>
    <w:rsid w:val="00803B58"/>
    <w:rsid w:val="00803D07"/>
    <w:rsid w:val="00803E61"/>
    <w:rsid w:val="00804047"/>
    <w:rsid w:val="008045A6"/>
    <w:rsid w:val="008046A2"/>
    <w:rsid w:val="00804847"/>
    <w:rsid w:val="00804CA3"/>
    <w:rsid w:val="00805215"/>
    <w:rsid w:val="008055DE"/>
    <w:rsid w:val="00805759"/>
    <w:rsid w:val="008059BC"/>
    <w:rsid w:val="00805A84"/>
    <w:rsid w:val="00806474"/>
    <w:rsid w:val="00806DF3"/>
    <w:rsid w:val="008071B6"/>
    <w:rsid w:val="008073FB"/>
    <w:rsid w:val="00807812"/>
    <w:rsid w:val="0080784D"/>
    <w:rsid w:val="00807C6A"/>
    <w:rsid w:val="00807D31"/>
    <w:rsid w:val="00807D48"/>
    <w:rsid w:val="00810515"/>
    <w:rsid w:val="00810BF5"/>
    <w:rsid w:val="0081147C"/>
    <w:rsid w:val="00811802"/>
    <w:rsid w:val="008118C5"/>
    <w:rsid w:val="00811B12"/>
    <w:rsid w:val="008124C0"/>
    <w:rsid w:val="0081266A"/>
    <w:rsid w:val="0081269A"/>
    <w:rsid w:val="008127DD"/>
    <w:rsid w:val="00812913"/>
    <w:rsid w:val="00812C9A"/>
    <w:rsid w:val="00812EF8"/>
    <w:rsid w:val="00813035"/>
    <w:rsid w:val="0081328E"/>
    <w:rsid w:val="0081365D"/>
    <w:rsid w:val="008137F6"/>
    <w:rsid w:val="0081394D"/>
    <w:rsid w:val="00813F64"/>
    <w:rsid w:val="0081419D"/>
    <w:rsid w:val="00814D34"/>
    <w:rsid w:val="008150DB"/>
    <w:rsid w:val="008151FC"/>
    <w:rsid w:val="00815639"/>
    <w:rsid w:val="008158D8"/>
    <w:rsid w:val="00815E41"/>
    <w:rsid w:val="008168A1"/>
    <w:rsid w:val="00816B2C"/>
    <w:rsid w:val="00816D42"/>
    <w:rsid w:val="008171D1"/>
    <w:rsid w:val="008174C2"/>
    <w:rsid w:val="0081773A"/>
    <w:rsid w:val="00817B05"/>
    <w:rsid w:val="00820583"/>
    <w:rsid w:val="00820BC6"/>
    <w:rsid w:val="00820D31"/>
    <w:rsid w:val="00820EAD"/>
    <w:rsid w:val="00820F63"/>
    <w:rsid w:val="00821CCD"/>
    <w:rsid w:val="00821D18"/>
    <w:rsid w:val="00821D20"/>
    <w:rsid w:val="00822B03"/>
    <w:rsid w:val="00822EDA"/>
    <w:rsid w:val="00822FB3"/>
    <w:rsid w:val="00823245"/>
    <w:rsid w:val="0082370E"/>
    <w:rsid w:val="0082379D"/>
    <w:rsid w:val="008237C2"/>
    <w:rsid w:val="00824398"/>
    <w:rsid w:val="00824650"/>
    <w:rsid w:val="00824671"/>
    <w:rsid w:val="00824889"/>
    <w:rsid w:val="00824BC5"/>
    <w:rsid w:val="00824EE6"/>
    <w:rsid w:val="008251CA"/>
    <w:rsid w:val="0082581E"/>
    <w:rsid w:val="008259D4"/>
    <w:rsid w:val="00825F81"/>
    <w:rsid w:val="0082610F"/>
    <w:rsid w:val="0082628B"/>
    <w:rsid w:val="008265E7"/>
    <w:rsid w:val="00826803"/>
    <w:rsid w:val="00826C13"/>
    <w:rsid w:val="00826C5C"/>
    <w:rsid w:val="00826C6F"/>
    <w:rsid w:val="00826D4D"/>
    <w:rsid w:val="00826EEB"/>
    <w:rsid w:val="00827132"/>
    <w:rsid w:val="00827566"/>
    <w:rsid w:val="008276FC"/>
    <w:rsid w:val="00827D3B"/>
    <w:rsid w:val="00827E2E"/>
    <w:rsid w:val="008307A9"/>
    <w:rsid w:val="00830D4B"/>
    <w:rsid w:val="00830FCB"/>
    <w:rsid w:val="00831D74"/>
    <w:rsid w:val="00832022"/>
    <w:rsid w:val="008321EB"/>
    <w:rsid w:val="008326D6"/>
    <w:rsid w:val="00832F53"/>
    <w:rsid w:val="0083338D"/>
    <w:rsid w:val="008333E3"/>
    <w:rsid w:val="0083353C"/>
    <w:rsid w:val="00833A58"/>
    <w:rsid w:val="00833B2E"/>
    <w:rsid w:val="00833D0F"/>
    <w:rsid w:val="0083427E"/>
    <w:rsid w:val="00834A40"/>
    <w:rsid w:val="00835552"/>
    <w:rsid w:val="00835A14"/>
    <w:rsid w:val="00835B4D"/>
    <w:rsid w:val="00835C6D"/>
    <w:rsid w:val="00835C8C"/>
    <w:rsid w:val="00835C8D"/>
    <w:rsid w:val="008365F9"/>
    <w:rsid w:val="0083673D"/>
    <w:rsid w:val="00836899"/>
    <w:rsid w:val="008369DC"/>
    <w:rsid w:val="00837486"/>
    <w:rsid w:val="00837734"/>
    <w:rsid w:val="0083793A"/>
    <w:rsid w:val="00837D9A"/>
    <w:rsid w:val="008402D0"/>
    <w:rsid w:val="00840AF0"/>
    <w:rsid w:val="00841215"/>
    <w:rsid w:val="00841403"/>
    <w:rsid w:val="00841E9C"/>
    <w:rsid w:val="00842129"/>
    <w:rsid w:val="00842663"/>
    <w:rsid w:val="008427EC"/>
    <w:rsid w:val="008429BB"/>
    <w:rsid w:val="00842A99"/>
    <w:rsid w:val="00842DCF"/>
    <w:rsid w:val="00843284"/>
    <w:rsid w:val="008433C8"/>
    <w:rsid w:val="00843681"/>
    <w:rsid w:val="008437F3"/>
    <w:rsid w:val="008439CF"/>
    <w:rsid w:val="00843A9D"/>
    <w:rsid w:val="00844540"/>
    <w:rsid w:val="00844D0F"/>
    <w:rsid w:val="00845631"/>
    <w:rsid w:val="008460B7"/>
    <w:rsid w:val="00846215"/>
    <w:rsid w:val="00846534"/>
    <w:rsid w:val="008466C3"/>
    <w:rsid w:val="008469FD"/>
    <w:rsid w:val="00846AD6"/>
    <w:rsid w:val="00846F0D"/>
    <w:rsid w:val="008470A0"/>
    <w:rsid w:val="008473FD"/>
    <w:rsid w:val="008476E2"/>
    <w:rsid w:val="00847848"/>
    <w:rsid w:val="008478D5"/>
    <w:rsid w:val="0084794E"/>
    <w:rsid w:val="00847EAA"/>
    <w:rsid w:val="008504AE"/>
    <w:rsid w:val="00850641"/>
    <w:rsid w:val="0085094E"/>
    <w:rsid w:val="00850A04"/>
    <w:rsid w:val="00850C97"/>
    <w:rsid w:val="00850F62"/>
    <w:rsid w:val="00850F8F"/>
    <w:rsid w:val="00851262"/>
    <w:rsid w:val="008514F7"/>
    <w:rsid w:val="0085188A"/>
    <w:rsid w:val="0085209E"/>
    <w:rsid w:val="008525E2"/>
    <w:rsid w:val="00852798"/>
    <w:rsid w:val="00852A4E"/>
    <w:rsid w:val="00852A70"/>
    <w:rsid w:val="008534B8"/>
    <w:rsid w:val="00853714"/>
    <w:rsid w:val="00853BE6"/>
    <w:rsid w:val="00853CC1"/>
    <w:rsid w:val="008541EA"/>
    <w:rsid w:val="008542BE"/>
    <w:rsid w:val="00854361"/>
    <w:rsid w:val="00854390"/>
    <w:rsid w:val="008543FE"/>
    <w:rsid w:val="00854858"/>
    <w:rsid w:val="00854BAD"/>
    <w:rsid w:val="00854BB7"/>
    <w:rsid w:val="00854CEF"/>
    <w:rsid w:val="0085579F"/>
    <w:rsid w:val="008557A5"/>
    <w:rsid w:val="00855BEF"/>
    <w:rsid w:val="00855C39"/>
    <w:rsid w:val="008569C1"/>
    <w:rsid w:val="0085718F"/>
    <w:rsid w:val="008572D9"/>
    <w:rsid w:val="00857E00"/>
    <w:rsid w:val="00860210"/>
    <w:rsid w:val="00860477"/>
    <w:rsid w:val="00860AF7"/>
    <w:rsid w:val="00860D6E"/>
    <w:rsid w:val="00860FA0"/>
    <w:rsid w:val="0086162D"/>
    <w:rsid w:val="008616B2"/>
    <w:rsid w:val="00861899"/>
    <w:rsid w:val="00861CAA"/>
    <w:rsid w:val="00861EC6"/>
    <w:rsid w:val="00863368"/>
    <w:rsid w:val="0086360F"/>
    <w:rsid w:val="00863798"/>
    <w:rsid w:val="00863969"/>
    <w:rsid w:val="00864044"/>
    <w:rsid w:val="00864073"/>
    <w:rsid w:val="00864148"/>
    <w:rsid w:val="008645B7"/>
    <w:rsid w:val="00864E02"/>
    <w:rsid w:val="00865206"/>
    <w:rsid w:val="00865569"/>
    <w:rsid w:val="00865B53"/>
    <w:rsid w:val="008664D8"/>
    <w:rsid w:val="0086681F"/>
    <w:rsid w:val="00866A7C"/>
    <w:rsid w:val="00866E4A"/>
    <w:rsid w:val="00866ED8"/>
    <w:rsid w:val="00866F17"/>
    <w:rsid w:val="008674D7"/>
    <w:rsid w:val="00867B3C"/>
    <w:rsid w:val="00867DC1"/>
    <w:rsid w:val="00870085"/>
    <w:rsid w:val="00870460"/>
    <w:rsid w:val="008713A1"/>
    <w:rsid w:val="008719ED"/>
    <w:rsid w:val="00871A9C"/>
    <w:rsid w:val="00871BE1"/>
    <w:rsid w:val="00871DFB"/>
    <w:rsid w:val="00871EE0"/>
    <w:rsid w:val="00872A43"/>
    <w:rsid w:val="00872D4D"/>
    <w:rsid w:val="00872E28"/>
    <w:rsid w:val="00872E88"/>
    <w:rsid w:val="00873545"/>
    <w:rsid w:val="008737D8"/>
    <w:rsid w:val="00873AF1"/>
    <w:rsid w:val="0087425E"/>
    <w:rsid w:val="008743D1"/>
    <w:rsid w:val="00874C27"/>
    <w:rsid w:val="00874D88"/>
    <w:rsid w:val="0087540C"/>
    <w:rsid w:val="008756B0"/>
    <w:rsid w:val="00876251"/>
    <w:rsid w:val="0087657A"/>
    <w:rsid w:val="0087726F"/>
    <w:rsid w:val="0087745D"/>
    <w:rsid w:val="00877ACF"/>
    <w:rsid w:val="00877AE2"/>
    <w:rsid w:val="00877B1D"/>
    <w:rsid w:val="00877C84"/>
    <w:rsid w:val="00877D1E"/>
    <w:rsid w:val="00877E09"/>
    <w:rsid w:val="008802DF"/>
    <w:rsid w:val="00880F38"/>
    <w:rsid w:val="00881531"/>
    <w:rsid w:val="00881882"/>
    <w:rsid w:val="008821AD"/>
    <w:rsid w:val="00882A29"/>
    <w:rsid w:val="00882EFA"/>
    <w:rsid w:val="0088361C"/>
    <w:rsid w:val="008837E9"/>
    <w:rsid w:val="00884670"/>
    <w:rsid w:val="00884ACB"/>
    <w:rsid w:val="00884C4B"/>
    <w:rsid w:val="00884D28"/>
    <w:rsid w:val="008851E1"/>
    <w:rsid w:val="008856A0"/>
    <w:rsid w:val="00885F09"/>
    <w:rsid w:val="00885F6D"/>
    <w:rsid w:val="00885FDC"/>
    <w:rsid w:val="00885FE2"/>
    <w:rsid w:val="008860A9"/>
    <w:rsid w:val="0088623D"/>
    <w:rsid w:val="00886361"/>
    <w:rsid w:val="00886456"/>
    <w:rsid w:val="008868DC"/>
    <w:rsid w:val="00886C3E"/>
    <w:rsid w:val="00886C88"/>
    <w:rsid w:val="00886D69"/>
    <w:rsid w:val="00886EEC"/>
    <w:rsid w:val="008872A4"/>
    <w:rsid w:val="008872AC"/>
    <w:rsid w:val="00887430"/>
    <w:rsid w:val="00887A54"/>
    <w:rsid w:val="0089107A"/>
    <w:rsid w:val="00891448"/>
    <w:rsid w:val="0089146A"/>
    <w:rsid w:val="00891CA6"/>
    <w:rsid w:val="00891FED"/>
    <w:rsid w:val="0089208A"/>
    <w:rsid w:val="00892297"/>
    <w:rsid w:val="0089229F"/>
    <w:rsid w:val="00892590"/>
    <w:rsid w:val="0089378E"/>
    <w:rsid w:val="00893E40"/>
    <w:rsid w:val="0089432B"/>
    <w:rsid w:val="00894767"/>
    <w:rsid w:val="00894972"/>
    <w:rsid w:val="00895003"/>
    <w:rsid w:val="008951A6"/>
    <w:rsid w:val="00895F6D"/>
    <w:rsid w:val="008961EE"/>
    <w:rsid w:val="008968E4"/>
    <w:rsid w:val="00896BBD"/>
    <w:rsid w:val="008977B6"/>
    <w:rsid w:val="00897837"/>
    <w:rsid w:val="00897D8E"/>
    <w:rsid w:val="00897DCD"/>
    <w:rsid w:val="00897E49"/>
    <w:rsid w:val="008A008A"/>
    <w:rsid w:val="008A0743"/>
    <w:rsid w:val="008A08EF"/>
    <w:rsid w:val="008A16AD"/>
    <w:rsid w:val="008A1785"/>
    <w:rsid w:val="008A1C1C"/>
    <w:rsid w:val="008A1ED9"/>
    <w:rsid w:val="008A1F3A"/>
    <w:rsid w:val="008A2180"/>
    <w:rsid w:val="008A2AE8"/>
    <w:rsid w:val="008A2F5E"/>
    <w:rsid w:val="008A2F64"/>
    <w:rsid w:val="008A3258"/>
    <w:rsid w:val="008A35A7"/>
    <w:rsid w:val="008A3D42"/>
    <w:rsid w:val="008A4145"/>
    <w:rsid w:val="008A4239"/>
    <w:rsid w:val="008A4461"/>
    <w:rsid w:val="008A4F92"/>
    <w:rsid w:val="008A52E1"/>
    <w:rsid w:val="008A5365"/>
    <w:rsid w:val="008A5501"/>
    <w:rsid w:val="008A59FC"/>
    <w:rsid w:val="008A5FAC"/>
    <w:rsid w:val="008A6468"/>
    <w:rsid w:val="008A65A7"/>
    <w:rsid w:val="008A68F8"/>
    <w:rsid w:val="008A6982"/>
    <w:rsid w:val="008A6E1C"/>
    <w:rsid w:val="008A73CA"/>
    <w:rsid w:val="008A7674"/>
    <w:rsid w:val="008A77B5"/>
    <w:rsid w:val="008B0428"/>
    <w:rsid w:val="008B04C3"/>
    <w:rsid w:val="008B084F"/>
    <w:rsid w:val="008B0AA5"/>
    <w:rsid w:val="008B1341"/>
    <w:rsid w:val="008B153B"/>
    <w:rsid w:val="008B17FF"/>
    <w:rsid w:val="008B1B01"/>
    <w:rsid w:val="008B2524"/>
    <w:rsid w:val="008B2831"/>
    <w:rsid w:val="008B2BD8"/>
    <w:rsid w:val="008B2E37"/>
    <w:rsid w:val="008B3448"/>
    <w:rsid w:val="008B34FA"/>
    <w:rsid w:val="008B3676"/>
    <w:rsid w:val="008B390F"/>
    <w:rsid w:val="008B3CE5"/>
    <w:rsid w:val="008B3E28"/>
    <w:rsid w:val="008B3EC1"/>
    <w:rsid w:val="008B48B3"/>
    <w:rsid w:val="008B49A9"/>
    <w:rsid w:val="008B4B83"/>
    <w:rsid w:val="008B5A11"/>
    <w:rsid w:val="008B5EF1"/>
    <w:rsid w:val="008B5F5C"/>
    <w:rsid w:val="008B6410"/>
    <w:rsid w:val="008B64C0"/>
    <w:rsid w:val="008B651D"/>
    <w:rsid w:val="008B6861"/>
    <w:rsid w:val="008B6B7C"/>
    <w:rsid w:val="008B6F3B"/>
    <w:rsid w:val="008B70AD"/>
    <w:rsid w:val="008B7172"/>
    <w:rsid w:val="008B76DE"/>
    <w:rsid w:val="008B7750"/>
    <w:rsid w:val="008B7B88"/>
    <w:rsid w:val="008B7DCD"/>
    <w:rsid w:val="008C008F"/>
    <w:rsid w:val="008C0ADD"/>
    <w:rsid w:val="008C0EEF"/>
    <w:rsid w:val="008C0F6D"/>
    <w:rsid w:val="008C1113"/>
    <w:rsid w:val="008C130E"/>
    <w:rsid w:val="008C144A"/>
    <w:rsid w:val="008C19F0"/>
    <w:rsid w:val="008C1B3C"/>
    <w:rsid w:val="008C1D1A"/>
    <w:rsid w:val="008C1E1A"/>
    <w:rsid w:val="008C1E6E"/>
    <w:rsid w:val="008C23E2"/>
    <w:rsid w:val="008C2602"/>
    <w:rsid w:val="008C28D7"/>
    <w:rsid w:val="008C2A26"/>
    <w:rsid w:val="008C2DF2"/>
    <w:rsid w:val="008C2ED2"/>
    <w:rsid w:val="008C2F09"/>
    <w:rsid w:val="008C2F21"/>
    <w:rsid w:val="008C3C26"/>
    <w:rsid w:val="008C47E4"/>
    <w:rsid w:val="008C49D0"/>
    <w:rsid w:val="008C4D62"/>
    <w:rsid w:val="008C4DA0"/>
    <w:rsid w:val="008C4E27"/>
    <w:rsid w:val="008C57ED"/>
    <w:rsid w:val="008C5BD6"/>
    <w:rsid w:val="008C5E13"/>
    <w:rsid w:val="008C648F"/>
    <w:rsid w:val="008C6552"/>
    <w:rsid w:val="008C6A53"/>
    <w:rsid w:val="008C6B8E"/>
    <w:rsid w:val="008C6BC2"/>
    <w:rsid w:val="008C7025"/>
    <w:rsid w:val="008C711F"/>
    <w:rsid w:val="008C75D9"/>
    <w:rsid w:val="008C7FAF"/>
    <w:rsid w:val="008D0322"/>
    <w:rsid w:val="008D0ABB"/>
    <w:rsid w:val="008D13C2"/>
    <w:rsid w:val="008D13C8"/>
    <w:rsid w:val="008D1BA1"/>
    <w:rsid w:val="008D1E92"/>
    <w:rsid w:val="008D212C"/>
    <w:rsid w:val="008D246C"/>
    <w:rsid w:val="008D2CB5"/>
    <w:rsid w:val="008D2E71"/>
    <w:rsid w:val="008D3083"/>
    <w:rsid w:val="008D3371"/>
    <w:rsid w:val="008D342C"/>
    <w:rsid w:val="008D39DB"/>
    <w:rsid w:val="008D3A0B"/>
    <w:rsid w:val="008D3A38"/>
    <w:rsid w:val="008D3BA9"/>
    <w:rsid w:val="008D4085"/>
    <w:rsid w:val="008D40A3"/>
    <w:rsid w:val="008D4299"/>
    <w:rsid w:val="008D45CE"/>
    <w:rsid w:val="008D45F0"/>
    <w:rsid w:val="008D4796"/>
    <w:rsid w:val="008D4CD6"/>
    <w:rsid w:val="008D4E7C"/>
    <w:rsid w:val="008D5216"/>
    <w:rsid w:val="008D552B"/>
    <w:rsid w:val="008D56F3"/>
    <w:rsid w:val="008D5AD7"/>
    <w:rsid w:val="008D5DD4"/>
    <w:rsid w:val="008D5F82"/>
    <w:rsid w:val="008D63FE"/>
    <w:rsid w:val="008D64B7"/>
    <w:rsid w:val="008D6A0A"/>
    <w:rsid w:val="008D747C"/>
    <w:rsid w:val="008D7D67"/>
    <w:rsid w:val="008D7E98"/>
    <w:rsid w:val="008E0B9A"/>
    <w:rsid w:val="008E0C55"/>
    <w:rsid w:val="008E0C8A"/>
    <w:rsid w:val="008E0E97"/>
    <w:rsid w:val="008E188C"/>
    <w:rsid w:val="008E1E1F"/>
    <w:rsid w:val="008E1E44"/>
    <w:rsid w:val="008E2026"/>
    <w:rsid w:val="008E20DA"/>
    <w:rsid w:val="008E2710"/>
    <w:rsid w:val="008E31D4"/>
    <w:rsid w:val="008E31D6"/>
    <w:rsid w:val="008E3875"/>
    <w:rsid w:val="008E3AF6"/>
    <w:rsid w:val="008E3C27"/>
    <w:rsid w:val="008E3C6E"/>
    <w:rsid w:val="008E41BD"/>
    <w:rsid w:val="008E4298"/>
    <w:rsid w:val="008E5649"/>
    <w:rsid w:val="008E5805"/>
    <w:rsid w:val="008E5DC6"/>
    <w:rsid w:val="008E69C6"/>
    <w:rsid w:val="008E70A3"/>
    <w:rsid w:val="008E72F6"/>
    <w:rsid w:val="008E7401"/>
    <w:rsid w:val="008F05B8"/>
    <w:rsid w:val="008F0E10"/>
    <w:rsid w:val="008F0E68"/>
    <w:rsid w:val="008F0FB8"/>
    <w:rsid w:val="008F0FDA"/>
    <w:rsid w:val="008F1847"/>
    <w:rsid w:val="008F188C"/>
    <w:rsid w:val="008F1A95"/>
    <w:rsid w:val="008F2197"/>
    <w:rsid w:val="008F295E"/>
    <w:rsid w:val="008F29F1"/>
    <w:rsid w:val="008F2CD5"/>
    <w:rsid w:val="008F323C"/>
    <w:rsid w:val="008F32B3"/>
    <w:rsid w:val="008F3375"/>
    <w:rsid w:val="008F398C"/>
    <w:rsid w:val="008F3A6A"/>
    <w:rsid w:val="008F4777"/>
    <w:rsid w:val="008F49AD"/>
    <w:rsid w:val="008F4B9D"/>
    <w:rsid w:val="008F56FD"/>
    <w:rsid w:val="008F5D63"/>
    <w:rsid w:val="008F5DCC"/>
    <w:rsid w:val="008F6506"/>
    <w:rsid w:val="008F65FE"/>
    <w:rsid w:val="008F6719"/>
    <w:rsid w:val="008F6A3F"/>
    <w:rsid w:val="008F7073"/>
    <w:rsid w:val="008F7077"/>
    <w:rsid w:val="008F73D6"/>
    <w:rsid w:val="009001A8"/>
    <w:rsid w:val="009005D1"/>
    <w:rsid w:val="009010BD"/>
    <w:rsid w:val="009011D3"/>
    <w:rsid w:val="009017BF"/>
    <w:rsid w:val="0090240E"/>
    <w:rsid w:val="0090241F"/>
    <w:rsid w:val="0090311C"/>
    <w:rsid w:val="009037CD"/>
    <w:rsid w:val="00903B51"/>
    <w:rsid w:val="00903C36"/>
    <w:rsid w:val="00903C57"/>
    <w:rsid w:val="0090505C"/>
    <w:rsid w:val="009058DC"/>
    <w:rsid w:val="00905D93"/>
    <w:rsid w:val="0090641A"/>
    <w:rsid w:val="009066E2"/>
    <w:rsid w:val="00906981"/>
    <w:rsid w:val="009076CA"/>
    <w:rsid w:val="00907900"/>
    <w:rsid w:val="00907B9B"/>
    <w:rsid w:val="00907BB2"/>
    <w:rsid w:val="00907FF9"/>
    <w:rsid w:val="00910650"/>
    <w:rsid w:val="00910BB1"/>
    <w:rsid w:val="00910FAA"/>
    <w:rsid w:val="00910FF1"/>
    <w:rsid w:val="00911A74"/>
    <w:rsid w:val="00912632"/>
    <w:rsid w:val="00912FDB"/>
    <w:rsid w:val="009132F4"/>
    <w:rsid w:val="00913A43"/>
    <w:rsid w:val="00913F80"/>
    <w:rsid w:val="00914743"/>
    <w:rsid w:val="00914A00"/>
    <w:rsid w:val="00914A36"/>
    <w:rsid w:val="00914C0E"/>
    <w:rsid w:val="0091555C"/>
    <w:rsid w:val="00915F69"/>
    <w:rsid w:val="009160D3"/>
    <w:rsid w:val="00916457"/>
    <w:rsid w:val="00916489"/>
    <w:rsid w:val="00916559"/>
    <w:rsid w:val="00917695"/>
    <w:rsid w:val="009177F1"/>
    <w:rsid w:val="00917962"/>
    <w:rsid w:val="00917CB4"/>
    <w:rsid w:val="009205BD"/>
    <w:rsid w:val="00920656"/>
    <w:rsid w:val="009209FC"/>
    <w:rsid w:val="00920B33"/>
    <w:rsid w:val="00920B90"/>
    <w:rsid w:val="00920DEC"/>
    <w:rsid w:val="009213A0"/>
    <w:rsid w:val="009216CC"/>
    <w:rsid w:val="00922175"/>
    <w:rsid w:val="00922E76"/>
    <w:rsid w:val="00922EF1"/>
    <w:rsid w:val="00923310"/>
    <w:rsid w:val="00923DDA"/>
    <w:rsid w:val="00923F5E"/>
    <w:rsid w:val="00923FCF"/>
    <w:rsid w:val="009243D3"/>
    <w:rsid w:val="009243DE"/>
    <w:rsid w:val="00924570"/>
    <w:rsid w:val="00924C0C"/>
    <w:rsid w:val="00924EA2"/>
    <w:rsid w:val="00924EED"/>
    <w:rsid w:val="00925025"/>
    <w:rsid w:val="00925D74"/>
    <w:rsid w:val="009263BA"/>
    <w:rsid w:val="00926467"/>
    <w:rsid w:val="00926495"/>
    <w:rsid w:val="00926B67"/>
    <w:rsid w:val="00926EEF"/>
    <w:rsid w:val="00926F14"/>
    <w:rsid w:val="00926F28"/>
    <w:rsid w:val="009271A3"/>
    <w:rsid w:val="009271B1"/>
    <w:rsid w:val="009273B1"/>
    <w:rsid w:val="009275D4"/>
    <w:rsid w:val="0092760D"/>
    <w:rsid w:val="0092793B"/>
    <w:rsid w:val="00927BB5"/>
    <w:rsid w:val="00927D13"/>
    <w:rsid w:val="00927D84"/>
    <w:rsid w:val="00927ECB"/>
    <w:rsid w:val="0093053B"/>
    <w:rsid w:val="0093068A"/>
    <w:rsid w:val="009306C0"/>
    <w:rsid w:val="00930AAC"/>
    <w:rsid w:val="00930C59"/>
    <w:rsid w:val="0093183E"/>
    <w:rsid w:val="00931A61"/>
    <w:rsid w:val="00932D65"/>
    <w:rsid w:val="009334B5"/>
    <w:rsid w:val="009337B6"/>
    <w:rsid w:val="00934098"/>
    <w:rsid w:val="00934294"/>
    <w:rsid w:val="009359D2"/>
    <w:rsid w:val="00935E01"/>
    <w:rsid w:val="00935E16"/>
    <w:rsid w:val="009366D7"/>
    <w:rsid w:val="00936B31"/>
    <w:rsid w:val="009371C9"/>
    <w:rsid w:val="009372D6"/>
    <w:rsid w:val="009400C4"/>
    <w:rsid w:val="00940138"/>
    <w:rsid w:val="00940159"/>
    <w:rsid w:val="0094030D"/>
    <w:rsid w:val="00940476"/>
    <w:rsid w:val="00940864"/>
    <w:rsid w:val="00940A52"/>
    <w:rsid w:val="00940D19"/>
    <w:rsid w:val="00940E44"/>
    <w:rsid w:val="009411AA"/>
    <w:rsid w:val="0094188F"/>
    <w:rsid w:val="009419DA"/>
    <w:rsid w:val="00941A25"/>
    <w:rsid w:val="00941DDD"/>
    <w:rsid w:val="0094223E"/>
    <w:rsid w:val="0094256B"/>
    <w:rsid w:val="0094299A"/>
    <w:rsid w:val="00942B1D"/>
    <w:rsid w:val="00942C8A"/>
    <w:rsid w:val="00942CFA"/>
    <w:rsid w:val="009430E3"/>
    <w:rsid w:val="009434F8"/>
    <w:rsid w:val="00943AD5"/>
    <w:rsid w:val="00943C31"/>
    <w:rsid w:val="00943CAF"/>
    <w:rsid w:val="00943F9D"/>
    <w:rsid w:val="00944090"/>
    <w:rsid w:val="00944920"/>
    <w:rsid w:val="00944D30"/>
    <w:rsid w:val="0094556E"/>
    <w:rsid w:val="009457F8"/>
    <w:rsid w:val="00945E29"/>
    <w:rsid w:val="00945F42"/>
    <w:rsid w:val="0094610C"/>
    <w:rsid w:val="009462FC"/>
    <w:rsid w:val="0094634B"/>
    <w:rsid w:val="009469EF"/>
    <w:rsid w:val="0094701F"/>
    <w:rsid w:val="00947CAB"/>
    <w:rsid w:val="00947D74"/>
    <w:rsid w:val="00947DCD"/>
    <w:rsid w:val="009500D1"/>
    <w:rsid w:val="00950BD9"/>
    <w:rsid w:val="009513D0"/>
    <w:rsid w:val="009521E6"/>
    <w:rsid w:val="0095235B"/>
    <w:rsid w:val="009527BE"/>
    <w:rsid w:val="00952B96"/>
    <w:rsid w:val="00952F70"/>
    <w:rsid w:val="00953091"/>
    <w:rsid w:val="00953F5C"/>
    <w:rsid w:val="00955259"/>
    <w:rsid w:val="00955431"/>
    <w:rsid w:val="009557A7"/>
    <w:rsid w:val="00955DDB"/>
    <w:rsid w:val="00956C19"/>
    <w:rsid w:val="00956F9F"/>
    <w:rsid w:val="00957556"/>
    <w:rsid w:val="009601B3"/>
    <w:rsid w:val="009602D3"/>
    <w:rsid w:val="00960826"/>
    <w:rsid w:val="00960A1C"/>
    <w:rsid w:val="00960F6A"/>
    <w:rsid w:val="00962173"/>
    <w:rsid w:val="009625F7"/>
    <w:rsid w:val="009627F0"/>
    <w:rsid w:val="0096284D"/>
    <w:rsid w:val="00962D38"/>
    <w:rsid w:val="00962EBA"/>
    <w:rsid w:val="009630BB"/>
    <w:rsid w:val="00963474"/>
    <w:rsid w:val="00963AF9"/>
    <w:rsid w:val="00963FBF"/>
    <w:rsid w:val="00964069"/>
    <w:rsid w:val="00964B71"/>
    <w:rsid w:val="00964B7F"/>
    <w:rsid w:val="00964EBD"/>
    <w:rsid w:val="009653D3"/>
    <w:rsid w:val="00965568"/>
    <w:rsid w:val="009656E1"/>
    <w:rsid w:val="009656FB"/>
    <w:rsid w:val="009658DE"/>
    <w:rsid w:val="00965EA9"/>
    <w:rsid w:val="00965F2D"/>
    <w:rsid w:val="00966525"/>
    <w:rsid w:val="00966715"/>
    <w:rsid w:val="00967413"/>
    <w:rsid w:val="00967652"/>
    <w:rsid w:val="00967CA5"/>
    <w:rsid w:val="00967F0A"/>
    <w:rsid w:val="00967FF7"/>
    <w:rsid w:val="00970765"/>
    <w:rsid w:val="00970944"/>
    <w:rsid w:val="00970FED"/>
    <w:rsid w:val="0097111A"/>
    <w:rsid w:val="0097122D"/>
    <w:rsid w:val="0097140B"/>
    <w:rsid w:val="009717E8"/>
    <w:rsid w:val="00971D98"/>
    <w:rsid w:val="00972B19"/>
    <w:rsid w:val="00972E3B"/>
    <w:rsid w:val="009735F9"/>
    <w:rsid w:val="009737F4"/>
    <w:rsid w:val="00973917"/>
    <w:rsid w:val="00973B02"/>
    <w:rsid w:val="00973B1D"/>
    <w:rsid w:val="0097422B"/>
    <w:rsid w:val="00974619"/>
    <w:rsid w:val="009746A1"/>
    <w:rsid w:val="0097496F"/>
    <w:rsid w:val="00975011"/>
    <w:rsid w:val="00975408"/>
    <w:rsid w:val="00975529"/>
    <w:rsid w:val="00975615"/>
    <w:rsid w:val="009757E3"/>
    <w:rsid w:val="009758D8"/>
    <w:rsid w:val="009763EF"/>
    <w:rsid w:val="00976989"/>
    <w:rsid w:val="00977648"/>
    <w:rsid w:val="00977DEA"/>
    <w:rsid w:val="00980558"/>
    <w:rsid w:val="0098064D"/>
    <w:rsid w:val="00980AF5"/>
    <w:rsid w:val="00980CB1"/>
    <w:rsid w:val="00980E54"/>
    <w:rsid w:val="009816E0"/>
    <w:rsid w:val="00981C54"/>
    <w:rsid w:val="00981CA6"/>
    <w:rsid w:val="00981DFB"/>
    <w:rsid w:val="00982A17"/>
    <w:rsid w:val="00982D17"/>
    <w:rsid w:val="00982D69"/>
    <w:rsid w:val="00983404"/>
    <w:rsid w:val="00983432"/>
    <w:rsid w:val="0098350E"/>
    <w:rsid w:val="00983560"/>
    <w:rsid w:val="00983975"/>
    <w:rsid w:val="00983E3D"/>
    <w:rsid w:val="0098453E"/>
    <w:rsid w:val="009857B1"/>
    <w:rsid w:val="00985823"/>
    <w:rsid w:val="00985BDA"/>
    <w:rsid w:val="00985F07"/>
    <w:rsid w:val="0098605C"/>
    <w:rsid w:val="00986566"/>
    <w:rsid w:val="00986BAE"/>
    <w:rsid w:val="00986D81"/>
    <w:rsid w:val="00987CD8"/>
    <w:rsid w:val="00987D90"/>
    <w:rsid w:val="00987DFC"/>
    <w:rsid w:val="00990213"/>
    <w:rsid w:val="0099032F"/>
    <w:rsid w:val="00990475"/>
    <w:rsid w:val="00990C07"/>
    <w:rsid w:val="00990DC0"/>
    <w:rsid w:val="00990E93"/>
    <w:rsid w:val="00990F77"/>
    <w:rsid w:val="00991651"/>
    <w:rsid w:val="00991C6A"/>
    <w:rsid w:val="00991E46"/>
    <w:rsid w:val="0099205B"/>
    <w:rsid w:val="0099251F"/>
    <w:rsid w:val="009934E7"/>
    <w:rsid w:val="00993F67"/>
    <w:rsid w:val="00994646"/>
    <w:rsid w:val="00994BF4"/>
    <w:rsid w:val="009955F3"/>
    <w:rsid w:val="00995E4F"/>
    <w:rsid w:val="009961A0"/>
    <w:rsid w:val="00996401"/>
    <w:rsid w:val="00996F3D"/>
    <w:rsid w:val="009972B8"/>
    <w:rsid w:val="00997539"/>
    <w:rsid w:val="00997913"/>
    <w:rsid w:val="00997DF6"/>
    <w:rsid w:val="00997F6D"/>
    <w:rsid w:val="009A01D2"/>
    <w:rsid w:val="009A0858"/>
    <w:rsid w:val="009A1487"/>
    <w:rsid w:val="009A16A7"/>
    <w:rsid w:val="009A17F0"/>
    <w:rsid w:val="009A1951"/>
    <w:rsid w:val="009A1C39"/>
    <w:rsid w:val="009A1DFD"/>
    <w:rsid w:val="009A229B"/>
    <w:rsid w:val="009A2A87"/>
    <w:rsid w:val="009A2BDF"/>
    <w:rsid w:val="009A2C8C"/>
    <w:rsid w:val="009A31CC"/>
    <w:rsid w:val="009A32B5"/>
    <w:rsid w:val="009A3612"/>
    <w:rsid w:val="009A3781"/>
    <w:rsid w:val="009A3C07"/>
    <w:rsid w:val="009A407F"/>
    <w:rsid w:val="009A4B03"/>
    <w:rsid w:val="009A4F58"/>
    <w:rsid w:val="009A520C"/>
    <w:rsid w:val="009A5654"/>
    <w:rsid w:val="009A59DF"/>
    <w:rsid w:val="009A61C0"/>
    <w:rsid w:val="009A64E5"/>
    <w:rsid w:val="009A6B9D"/>
    <w:rsid w:val="009A6FC0"/>
    <w:rsid w:val="009A7CD5"/>
    <w:rsid w:val="009A7E42"/>
    <w:rsid w:val="009B054B"/>
    <w:rsid w:val="009B06CC"/>
    <w:rsid w:val="009B12D7"/>
    <w:rsid w:val="009B1C95"/>
    <w:rsid w:val="009B1E4B"/>
    <w:rsid w:val="009B2417"/>
    <w:rsid w:val="009B2759"/>
    <w:rsid w:val="009B2772"/>
    <w:rsid w:val="009B2976"/>
    <w:rsid w:val="009B2B2F"/>
    <w:rsid w:val="009B2F2A"/>
    <w:rsid w:val="009B361D"/>
    <w:rsid w:val="009B361F"/>
    <w:rsid w:val="009B38CE"/>
    <w:rsid w:val="009B39A8"/>
    <w:rsid w:val="009B39AB"/>
    <w:rsid w:val="009B4375"/>
    <w:rsid w:val="009B46C4"/>
    <w:rsid w:val="009B490C"/>
    <w:rsid w:val="009B4B23"/>
    <w:rsid w:val="009B4FB7"/>
    <w:rsid w:val="009B550A"/>
    <w:rsid w:val="009B5632"/>
    <w:rsid w:val="009B5E35"/>
    <w:rsid w:val="009B5FBD"/>
    <w:rsid w:val="009B602E"/>
    <w:rsid w:val="009B6476"/>
    <w:rsid w:val="009B6F98"/>
    <w:rsid w:val="009B6FA4"/>
    <w:rsid w:val="009B70BC"/>
    <w:rsid w:val="009B7559"/>
    <w:rsid w:val="009B76B1"/>
    <w:rsid w:val="009B7B29"/>
    <w:rsid w:val="009C016B"/>
    <w:rsid w:val="009C0251"/>
    <w:rsid w:val="009C05AE"/>
    <w:rsid w:val="009C06E0"/>
    <w:rsid w:val="009C117A"/>
    <w:rsid w:val="009C187E"/>
    <w:rsid w:val="009C1D74"/>
    <w:rsid w:val="009C20E1"/>
    <w:rsid w:val="009C22FD"/>
    <w:rsid w:val="009C27BC"/>
    <w:rsid w:val="009C351C"/>
    <w:rsid w:val="009C37EC"/>
    <w:rsid w:val="009C3B8B"/>
    <w:rsid w:val="009C3FF7"/>
    <w:rsid w:val="009C409B"/>
    <w:rsid w:val="009C44A0"/>
    <w:rsid w:val="009C4EA0"/>
    <w:rsid w:val="009C52C3"/>
    <w:rsid w:val="009C5470"/>
    <w:rsid w:val="009C577D"/>
    <w:rsid w:val="009C5CD9"/>
    <w:rsid w:val="009C5D24"/>
    <w:rsid w:val="009C604D"/>
    <w:rsid w:val="009C64F6"/>
    <w:rsid w:val="009C702B"/>
    <w:rsid w:val="009C7965"/>
    <w:rsid w:val="009C7DC0"/>
    <w:rsid w:val="009C7F9E"/>
    <w:rsid w:val="009D0212"/>
    <w:rsid w:val="009D15A7"/>
    <w:rsid w:val="009D1C51"/>
    <w:rsid w:val="009D1FF9"/>
    <w:rsid w:val="009D21FA"/>
    <w:rsid w:val="009D2465"/>
    <w:rsid w:val="009D24B5"/>
    <w:rsid w:val="009D253D"/>
    <w:rsid w:val="009D2674"/>
    <w:rsid w:val="009D371A"/>
    <w:rsid w:val="009D390D"/>
    <w:rsid w:val="009D41C8"/>
    <w:rsid w:val="009D4515"/>
    <w:rsid w:val="009D4AF8"/>
    <w:rsid w:val="009D5201"/>
    <w:rsid w:val="009D57DE"/>
    <w:rsid w:val="009D5CAD"/>
    <w:rsid w:val="009D5E29"/>
    <w:rsid w:val="009D5F66"/>
    <w:rsid w:val="009D62CD"/>
    <w:rsid w:val="009D66D0"/>
    <w:rsid w:val="009D6A89"/>
    <w:rsid w:val="009D7B80"/>
    <w:rsid w:val="009D7CC9"/>
    <w:rsid w:val="009D7DD8"/>
    <w:rsid w:val="009D7EC7"/>
    <w:rsid w:val="009E00C7"/>
    <w:rsid w:val="009E0898"/>
    <w:rsid w:val="009E1613"/>
    <w:rsid w:val="009E1878"/>
    <w:rsid w:val="009E201A"/>
    <w:rsid w:val="009E2383"/>
    <w:rsid w:val="009E25F8"/>
    <w:rsid w:val="009E265E"/>
    <w:rsid w:val="009E282D"/>
    <w:rsid w:val="009E28F9"/>
    <w:rsid w:val="009E2D04"/>
    <w:rsid w:val="009E2D23"/>
    <w:rsid w:val="009E3C0B"/>
    <w:rsid w:val="009E41A9"/>
    <w:rsid w:val="009E4B3F"/>
    <w:rsid w:val="009E4E4F"/>
    <w:rsid w:val="009E57B8"/>
    <w:rsid w:val="009E5909"/>
    <w:rsid w:val="009E5941"/>
    <w:rsid w:val="009E5A97"/>
    <w:rsid w:val="009E5C6B"/>
    <w:rsid w:val="009E5CD5"/>
    <w:rsid w:val="009E61F6"/>
    <w:rsid w:val="009E68A9"/>
    <w:rsid w:val="009E6CEB"/>
    <w:rsid w:val="009E6D74"/>
    <w:rsid w:val="009E6F52"/>
    <w:rsid w:val="009E73AA"/>
    <w:rsid w:val="009E774A"/>
    <w:rsid w:val="009E7AC5"/>
    <w:rsid w:val="009F00D2"/>
    <w:rsid w:val="009F06F3"/>
    <w:rsid w:val="009F0716"/>
    <w:rsid w:val="009F0972"/>
    <w:rsid w:val="009F1324"/>
    <w:rsid w:val="009F1A2D"/>
    <w:rsid w:val="009F21AC"/>
    <w:rsid w:val="009F23CD"/>
    <w:rsid w:val="009F2406"/>
    <w:rsid w:val="009F2760"/>
    <w:rsid w:val="009F2A47"/>
    <w:rsid w:val="009F2A50"/>
    <w:rsid w:val="009F34AB"/>
    <w:rsid w:val="009F39F4"/>
    <w:rsid w:val="009F3A3C"/>
    <w:rsid w:val="009F3DCC"/>
    <w:rsid w:val="009F400E"/>
    <w:rsid w:val="009F405C"/>
    <w:rsid w:val="009F4CE3"/>
    <w:rsid w:val="009F4D24"/>
    <w:rsid w:val="009F4E10"/>
    <w:rsid w:val="009F4F07"/>
    <w:rsid w:val="009F51E5"/>
    <w:rsid w:val="009F538C"/>
    <w:rsid w:val="009F5401"/>
    <w:rsid w:val="009F5588"/>
    <w:rsid w:val="009F55EB"/>
    <w:rsid w:val="009F57D5"/>
    <w:rsid w:val="009F5D08"/>
    <w:rsid w:val="009F5F3B"/>
    <w:rsid w:val="009F65C9"/>
    <w:rsid w:val="009F6637"/>
    <w:rsid w:val="009F6E13"/>
    <w:rsid w:val="009F72D8"/>
    <w:rsid w:val="009F7333"/>
    <w:rsid w:val="009F741E"/>
    <w:rsid w:val="009F75AA"/>
    <w:rsid w:val="009F7FFE"/>
    <w:rsid w:val="00A002BB"/>
    <w:rsid w:val="00A00A20"/>
    <w:rsid w:val="00A00AB3"/>
    <w:rsid w:val="00A00E3D"/>
    <w:rsid w:val="00A00FE9"/>
    <w:rsid w:val="00A0122D"/>
    <w:rsid w:val="00A01252"/>
    <w:rsid w:val="00A012FB"/>
    <w:rsid w:val="00A012FD"/>
    <w:rsid w:val="00A0142B"/>
    <w:rsid w:val="00A0145D"/>
    <w:rsid w:val="00A01CA2"/>
    <w:rsid w:val="00A027BB"/>
    <w:rsid w:val="00A0289D"/>
    <w:rsid w:val="00A0327E"/>
    <w:rsid w:val="00A03AB4"/>
    <w:rsid w:val="00A03F34"/>
    <w:rsid w:val="00A03FB3"/>
    <w:rsid w:val="00A0402A"/>
    <w:rsid w:val="00A0405E"/>
    <w:rsid w:val="00A0492A"/>
    <w:rsid w:val="00A04A48"/>
    <w:rsid w:val="00A051AE"/>
    <w:rsid w:val="00A05293"/>
    <w:rsid w:val="00A0594D"/>
    <w:rsid w:val="00A0597F"/>
    <w:rsid w:val="00A05BCD"/>
    <w:rsid w:val="00A06163"/>
    <w:rsid w:val="00A06367"/>
    <w:rsid w:val="00A06420"/>
    <w:rsid w:val="00A06606"/>
    <w:rsid w:val="00A06F10"/>
    <w:rsid w:val="00A07107"/>
    <w:rsid w:val="00A074C8"/>
    <w:rsid w:val="00A076D3"/>
    <w:rsid w:val="00A0772F"/>
    <w:rsid w:val="00A07FFE"/>
    <w:rsid w:val="00A102C7"/>
    <w:rsid w:val="00A10BE9"/>
    <w:rsid w:val="00A1115B"/>
    <w:rsid w:val="00A1152A"/>
    <w:rsid w:val="00A116C3"/>
    <w:rsid w:val="00A11FF6"/>
    <w:rsid w:val="00A12305"/>
    <w:rsid w:val="00A12581"/>
    <w:rsid w:val="00A1293D"/>
    <w:rsid w:val="00A13B94"/>
    <w:rsid w:val="00A14195"/>
    <w:rsid w:val="00A1434D"/>
    <w:rsid w:val="00A14901"/>
    <w:rsid w:val="00A14F32"/>
    <w:rsid w:val="00A15A4D"/>
    <w:rsid w:val="00A15EC6"/>
    <w:rsid w:val="00A1611C"/>
    <w:rsid w:val="00A16E4B"/>
    <w:rsid w:val="00A16E7F"/>
    <w:rsid w:val="00A170B2"/>
    <w:rsid w:val="00A1762D"/>
    <w:rsid w:val="00A1798E"/>
    <w:rsid w:val="00A20109"/>
    <w:rsid w:val="00A20311"/>
    <w:rsid w:val="00A20EEF"/>
    <w:rsid w:val="00A213C2"/>
    <w:rsid w:val="00A214E2"/>
    <w:rsid w:val="00A216D5"/>
    <w:rsid w:val="00A21736"/>
    <w:rsid w:val="00A2188B"/>
    <w:rsid w:val="00A218B0"/>
    <w:rsid w:val="00A219C6"/>
    <w:rsid w:val="00A2203D"/>
    <w:rsid w:val="00A220C0"/>
    <w:rsid w:val="00A2255C"/>
    <w:rsid w:val="00A225FD"/>
    <w:rsid w:val="00A22BD0"/>
    <w:rsid w:val="00A230A0"/>
    <w:rsid w:val="00A23615"/>
    <w:rsid w:val="00A2378F"/>
    <w:rsid w:val="00A245C0"/>
    <w:rsid w:val="00A245EA"/>
    <w:rsid w:val="00A24825"/>
    <w:rsid w:val="00A25073"/>
    <w:rsid w:val="00A25108"/>
    <w:rsid w:val="00A25DF6"/>
    <w:rsid w:val="00A25E56"/>
    <w:rsid w:val="00A25F8E"/>
    <w:rsid w:val="00A2611E"/>
    <w:rsid w:val="00A2628D"/>
    <w:rsid w:val="00A27049"/>
    <w:rsid w:val="00A270F0"/>
    <w:rsid w:val="00A27162"/>
    <w:rsid w:val="00A274B7"/>
    <w:rsid w:val="00A275A7"/>
    <w:rsid w:val="00A275E8"/>
    <w:rsid w:val="00A27A54"/>
    <w:rsid w:val="00A27B1F"/>
    <w:rsid w:val="00A27C0C"/>
    <w:rsid w:val="00A27E84"/>
    <w:rsid w:val="00A301AF"/>
    <w:rsid w:val="00A308B0"/>
    <w:rsid w:val="00A30C3D"/>
    <w:rsid w:val="00A30DC9"/>
    <w:rsid w:val="00A3146C"/>
    <w:rsid w:val="00A31BB9"/>
    <w:rsid w:val="00A31D25"/>
    <w:rsid w:val="00A32504"/>
    <w:rsid w:val="00A326AC"/>
    <w:rsid w:val="00A326D6"/>
    <w:rsid w:val="00A32869"/>
    <w:rsid w:val="00A32A53"/>
    <w:rsid w:val="00A32F45"/>
    <w:rsid w:val="00A32F73"/>
    <w:rsid w:val="00A3366B"/>
    <w:rsid w:val="00A337B9"/>
    <w:rsid w:val="00A337EF"/>
    <w:rsid w:val="00A33DE3"/>
    <w:rsid w:val="00A33DFD"/>
    <w:rsid w:val="00A34322"/>
    <w:rsid w:val="00A34B71"/>
    <w:rsid w:val="00A34D44"/>
    <w:rsid w:val="00A35074"/>
    <w:rsid w:val="00A353C4"/>
    <w:rsid w:val="00A3557A"/>
    <w:rsid w:val="00A3697E"/>
    <w:rsid w:val="00A36E8D"/>
    <w:rsid w:val="00A36EC8"/>
    <w:rsid w:val="00A37583"/>
    <w:rsid w:val="00A37C44"/>
    <w:rsid w:val="00A40AEA"/>
    <w:rsid w:val="00A40F40"/>
    <w:rsid w:val="00A4103C"/>
    <w:rsid w:val="00A41656"/>
    <w:rsid w:val="00A416E7"/>
    <w:rsid w:val="00A418F1"/>
    <w:rsid w:val="00A41C61"/>
    <w:rsid w:val="00A43179"/>
    <w:rsid w:val="00A43224"/>
    <w:rsid w:val="00A43333"/>
    <w:rsid w:val="00A451CC"/>
    <w:rsid w:val="00A45220"/>
    <w:rsid w:val="00A45298"/>
    <w:rsid w:val="00A45332"/>
    <w:rsid w:val="00A45D85"/>
    <w:rsid w:val="00A46437"/>
    <w:rsid w:val="00A467DC"/>
    <w:rsid w:val="00A4695F"/>
    <w:rsid w:val="00A46B46"/>
    <w:rsid w:val="00A4717F"/>
    <w:rsid w:val="00A471B4"/>
    <w:rsid w:val="00A4726D"/>
    <w:rsid w:val="00A4727E"/>
    <w:rsid w:val="00A47464"/>
    <w:rsid w:val="00A4754A"/>
    <w:rsid w:val="00A47609"/>
    <w:rsid w:val="00A47975"/>
    <w:rsid w:val="00A47A65"/>
    <w:rsid w:val="00A5004A"/>
    <w:rsid w:val="00A50107"/>
    <w:rsid w:val="00A502C8"/>
    <w:rsid w:val="00A50355"/>
    <w:rsid w:val="00A50484"/>
    <w:rsid w:val="00A50569"/>
    <w:rsid w:val="00A50959"/>
    <w:rsid w:val="00A51124"/>
    <w:rsid w:val="00A51A7F"/>
    <w:rsid w:val="00A52448"/>
    <w:rsid w:val="00A52513"/>
    <w:rsid w:val="00A5262E"/>
    <w:rsid w:val="00A5264F"/>
    <w:rsid w:val="00A52991"/>
    <w:rsid w:val="00A53112"/>
    <w:rsid w:val="00A53466"/>
    <w:rsid w:val="00A5372A"/>
    <w:rsid w:val="00A53D2D"/>
    <w:rsid w:val="00A54192"/>
    <w:rsid w:val="00A54227"/>
    <w:rsid w:val="00A54232"/>
    <w:rsid w:val="00A54779"/>
    <w:rsid w:val="00A54BE8"/>
    <w:rsid w:val="00A54E51"/>
    <w:rsid w:val="00A550E1"/>
    <w:rsid w:val="00A55149"/>
    <w:rsid w:val="00A559CD"/>
    <w:rsid w:val="00A55BBF"/>
    <w:rsid w:val="00A55E2E"/>
    <w:rsid w:val="00A5609D"/>
    <w:rsid w:val="00A568E9"/>
    <w:rsid w:val="00A56909"/>
    <w:rsid w:val="00A56E5F"/>
    <w:rsid w:val="00A5792D"/>
    <w:rsid w:val="00A6018C"/>
    <w:rsid w:val="00A60396"/>
    <w:rsid w:val="00A6047D"/>
    <w:rsid w:val="00A6050F"/>
    <w:rsid w:val="00A60A0D"/>
    <w:rsid w:val="00A60CC5"/>
    <w:rsid w:val="00A613E3"/>
    <w:rsid w:val="00A615B6"/>
    <w:rsid w:val="00A616BB"/>
    <w:rsid w:val="00A62092"/>
    <w:rsid w:val="00A62120"/>
    <w:rsid w:val="00A62350"/>
    <w:rsid w:val="00A62380"/>
    <w:rsid w:val="00A623DF"/>
    <w:rsid w:val="00A629CA"/>
    <w:rsid w:val="00A62A29"/>
    <w:rsid w:val="00A62B6F"/>
    <w:rsid w:val="00A63298"/>
    <w:rsid w:val="00A6363B"/>
    <w:rsid w:val="00A6368A"/>
    <w:rsid w:val="00A63AAF"/>
    <w:rsid w:val="00A63B4F"/>
    <w:rsid w:val="00A63E3E"/>
    <w:rsid w:val="00A641B5"/>
    <w:rsid w:val="00A64247"/>
    <w:rsid w:val="00A64567"/>
    <w:rsid w:val="00A64EF5"/>
    <w:rsid w:val="00A65F0F"/>
    <w:rsid w:val="00A66A12"/>
    <w:rsid w:val="00A66C02"/>
    <w:rsid w:val="00A66EB5"/>
    <w:rsid w:val="00A67FF1"/>
    <w:rsid w:val="00A700C7"/>
    <w:rsid w:val="00A70272"/>
    <w:rsid w:val="00A70524"/>
    <w:rsid w:val="00A7056C"/>
    <w:rsid w:val="00A70647"/>
    <w:rsid w:val="00A7080D"/>
    <w:rsid w:val="00A714CE"/>
    <w:rsid w:val="00A715E2"/>
    <w:rsid w:val="00A71D25"/>
    <w:rsid w:val="00A71EA7"/>
    <w:rsid w:val="00A72255"/>
    <w:rsid w:val="00A72944"/>
    <w:rsid w:val="00A72E1F"/>
    <w:rsid w:val="00A72F20"/>
    <w:rsid w:val="00A7327B"/>
    <w:rsid w:val="00A73A65"/>
    <w:rsid w:val="00A73CB2"/>
    <w:rsid w:val="00A742D0"/>
    <w:rsid w:val="00A7478C"/>
    <w:rsid w:val="00A74E89"/>
    <w:rsid w:val="00A75450"/>
    <w:rsid w:val="00A75460"/>
    <w:rsid w:val="00A75D9A"/>
    <w:rsid w:val="00A76882"/>
    <w:rsid w:val="00A76B3D"/>
    <w:rsid w:val="00A76FB0"/>
    <w:rsid w:val="00A77119"/>
    <w:rsid w:val="00A773E4"/>
    <w:rsid w:val="00A7742B"/>
    <w:rsid w:val="00A77AA1"/>
    <w:rsid w:val="00A8010E"/>
    <w:rsid w:val="00A8049F"/>
    <w:rsid w:val="00A807D3"/>
    <w:rsid w:val="00A80989"/>
    <w:rsid w:val="00A809E4"/>
    <w:rsid w:val="00A80EFE"/>
    <w:rsid w:val="00A81143"/>
    <w:rsid w:val="00A812E5"/>
    <w:rsid w:val="00A8136D"/>
    <w:rsid w:val="00A8150C"/>
    <w:rsid w:val="00A815BD"/>
    <w:rsid w:val="00A81869"/>
    <w:rsid w:val="00A82041"/>
    <w:rsid w:val="00A821D4"/>
    <w:rsid w:val="00A83515"/>
    <w:rsid w:val="00A83902"/>
    <w:rsid w:val="00A839C0"/>
    <w:rsid w:val="00A83A6D"/>
    <w:rsid w:val="00A83D92"/>
    <w:rsid w:val="00A83E15"/>
    <w:rsid w:val="00A841E6"/>
    <w:rsid w:val="00A848FB"/>
    <w:rsid w:val="00A856C0"/>
    <w:rsid w:val="00A85844"/>
    <w:rsid w:val="00A85B58"/>
    <w:rsid w:val="00A85BEF"/>
    <w:rsid w:val="00A85FE6"/>
    <w:rsid w:val="00A86043"/>
    <w:rsid w:val="00A86323"/>
    <w:rsid w:val="00A86433"/>
    <w:rsid w:val="00A8692C"/>
    <w:rsid w:val="00A86BC6"/>
    <w:rsid w:val="00A86C74"/>
    <w:rsid w:val="00A86D1B"/>
    <w:rsid w:val="00A87266"/>
    <w:rsid w:val="00A8770B"/>
    <w:rsid w:val="00A877FE"/>
    <w:rsid w:val="00A87BD3"/>
    <w:rsid w:val="00A87C78"/>
    <w:rsid w:val="00A87D49"/>
    <w:rsid w:val="00A90285"/>
    <w:rsid w:val="00A90333"/>
    <w:rsid w:val="00A909D6"/>
    <w:rsid w:val="00A90ACA"/>
    <w:rsid w:val="00A90E16"/>
    <w:rsid w:val="00A90E4F"/>
    <w:rsid w:val="00A91CAF"/>
    <w:rsid w:val="00A92126"/>
    <w:rsid w:val="00A92250"/>
    <w:rsid w:val="00A92266"/>
    <w:rsid w:val="00A92592"/>
    <w:rsid w:val="00A92ED6"/>
    <w:rsid w:val="00A932B1"/>
    <w:rsid w:val="00A93A0C"/>
    <w:rsid w:val="00A93B26"/>
    <w:rsid w:val="00A940F7"/>
    <w:rsid w:val="00A9475F"/>
    <w:rsid w:val="00A94856"/>
    <w:rsid w:val="00A94C02"/>
    <w:rsid w:val="00A94D57"/>
    <w:rsid w:val="00A94FBA"/>
    <w:rsid w:val="00A94FD6"/>
    <w:rsid w:val="00A950C0"/>
    <w:rsid w:val="00A9524C"/>
    <w:rsid w:val="00A95803"/>
    <w:rsid w:val="00A95B10"/>
    <w:rsid w:val="00A95DC0"/>
    <w:rsid w:val="00A9614E"/>
    <w:rsid w:val="00A96681"/>
    <w:rsid w:val="00A96762"/>
    <w:rsid w:val="00A969B3"/>
    <w:rsid w:val="00A969F7"/>
    <w:rsid w:val="00A96B4C"/>
    <w:rsid w:val="00A96D19"/>
    <w:rsid w:val="00A96D6B"/>
    <w:rsid w:val="00A9773C"/>
    <w:rsid w:val="00A9792E"/>
    <w:rsid w:val="00A97B13"/>
    <w:rsid w:val="00A97D1B"/>
    <w:rsid w:val="00A97F23"/>
    <w:rsid w:val="00AA030C"/>
    <w:rsid w:val="00AA06CC"/>
    <w:rsid w:val="00AA078C"/>
    <w:rsid w:val="00AA085B"/>
    <w:rsid w:val="00AA09F6"/>
    <w:rsid w:val="00AA0CA3"/>
    <w:rsid w:val="00AA0DE4"/>
    <w:rsid w:val="00AA1508"/>
    <w:rsid w:val="00AA1911"/>
    <w:rsid w:val="00AA1B8F"/>
    <w:rsid w:val="00AA1F58"/>
    <w:rsid w:val="00AA26E9"/>
    <w:rsid w:val="00AA29F0"/>
    <w:rsid w:val="00AA2E10"/>
    <w:rsid w:val="00AA31A5"/>
    <w:rsid w:val="00AA322D"/>
    <w:rsid w:val="00AA3EC1"/>
    <w:rsid w:val="00AA429E"/>
    <w:rsid w:val="00AA4313"/>
    <w:rsid w:val="00AA478B"/>
    <w:rsid w:val="00AA4A05"/>
    <w:rsid w:val="00AA58E7"/>
    <w:rsid w:val="00AA66AF"/>
    <w:rsid w:val="00AA6DC5"/>
    <w:rsid w:val="00AA71FD"/>
    <w:rsid w:val="00AA74ED"/>
    <w:rsid w:val="00AA75CB"/>
    <w:rsid w:val="00AA7DE1"/>
    <w:rsid w:val="00AB0611"/>
    <w:rsid w:val="00AB07AE"/>
    <w:rsid w:val="00AB0BDA"/>
    <w:rsid w:val="00AB0D1C"/>
    <w:rsid w:val="00AB1572"/>
    <w:rsid w:val="00AB174D"/>
    <w:rsid w:val="00AB17D8"/>
    <w:rsid w:val="00AB197E"/>
    <w:rsid w:val="00AB1CAF"/>
    <w:rsid w:val="00AB2A26"/>
    <w:rsid w:val="00AB2AE3"/>
    <w:rsid w:val="00AB2AE6"/>
    <w:rsid w:val="00AB30AB"/>
    <w:rsid w:val="00AB3187"/>
    <w:rsid w:val="00AB3291"/>
    <w:rsid w:val="00AB3B18"/>
    <w:rsid w:val="00AB4A6B"/>
    <w:rsid w:val="00AB529B"/>
    <w:rsid w:val="00AB52FF"/>
    <w:rsid w:val="00AB549C"/>
    <w:rsid w:val="00AB5AC3"/>
    <w:rsid w:val="00AB5B6B"/>
    <w:rsid w:val="00AB60F7"/>
    <w:rsid w:val="00AB614B"/>
    <w:rsid w:val="00AB61B4"/>
    <w:rsid w:val="00AB63B6"/>
    <w:rsid w:val="00AB6824"/>
    <w:rsid w:val="00AB6BCD"/>
    <w:rsid w:val="00AB70F8"/>
    <w:rsid w:val="00AB71B7"/>
    <w:rsid w:val="00AB78AF"/>
    <w:rsid w:val="00AB7E68"/>
    <w:rsid w:val="00AC05D8"/>
    <w:rsid w:val="00AC0623"/>
    <w:rsid w:val="00AC0785"/>
    <w:rsid w:val="00AC1041"/>
    <w:rsid w:val="00AC11D1"/>
    <w:rsid w:val="00AC1614"/>
    <w:rsid w:val="00AC16ED"/>
    <w:rsid w:val="00AC1EA5"/>
    <w:rsid w:val="00AC236C"/>
    <w:rsid w:val="00AC2423"/>
    <w:rsid w:val="00AC286D"/>
    <w:rsid w:val="00AC28BA"/>
    <w:rsid w:val="00AC2951"/>
    <w:rsid w:val="00AC2B78"/>
    <w:rsid w:val="00AC2D7B"/>
    <w:rsid w:val="00AC2F8D"/>
    <w:rsid w:val="00AC3045"/>
    <w:rsid w:val="00AC369C"/>
    <w:rsid w:val="00AC3766"/>
    <w:rsid w:val="00AC3C25"/>
    <w:rsid w:val="00AC4104"/>
    <w:rsid w:val="00AC4610"/>
    <w:rsid w:val="00AC46AE"/>
    <w:rsid w:val="00AC58FB"/>
    <w:rsid w:val="00AC61DB"/>
    <w:rsid w:val="00AC6722"/>
    <w:rsid w:val="00AC6C8F"/>
    <w:rsid w:val="00AC6D00"/>
    <w:rsid w:val="00AC70D2"/>
    <w:rsid w:val="00AC7413"/>
    <w:rsid w:val="00AC76A6"/>
    <w:rsid w:val="00AC7820"/>
    <w:rsid w:val="00AD009F"/>
    <w:rsid w:val="00AD0585"/>
    <w:rsid w:val="00AD06A0"/>
    <w:rsid w:val="00AD09F8"/>
    <w:rsid w:val="00AD0A60"/>
    <w:rsid w:val="00AD0BCF"/>
    <w:rsid w:val="00AD16F0"/>
    <w:rsid w:val="00AD1B22"/>
    <w:rsid w:val="00AD1CD7"/>
    <w:rsid w:val="00AD1F1C"/>
    <w:rsid w:val="00AD29A2"/>
    <w:rsid w:val="00AD29B2"/>
    <w:rsid w:val="00AD2EBA"/>
    <w:rsid w:val="00AD2FC3"/>
    <w:rsid w:val="00AD3305"/>
    <w:rsid w:val="00AD3382"/>
    <w:rsid w:val="00AD34AF"/>
    <w:rsid w:val="00AD3704"/>
    <w:rsid w:val="00AD393A"/>
    <w:rsid w:val="00AD45E9"/>
    <w:rsid w:val="00AD460C"/>
    <w:rsid w:val="00AD4892"/>
    <w:rsid w:val="00AD621F"/>
    <w:rsid w:val="00AD6661"/>
    <w:rsid w:val="00AD7047"/>
    <w:rsid w:val="00AD71D1"/>
    <w:rsid w:val="00AD7573"/>
    <w:rsid w:val="00AD7908"/>
    <w:rsid w:val="00AD7C1C"/>
    <w:rsid w:val="00AD7D34"/>
    <w:rsid w:val="00AD7E70"/>
    <w:rsid w:val="00AE00A9"/>
    <w:rsid w:val="00AE04A1"/>
    <w:rsid w:val="00AE0E4A"/>
    <w:rsid w:val="00AE0F24"/>
    <w:rsid w:val="00AE12CC"/>
    <w:rsid w:val="00AE150B"/>
    <w:rsid w:val="00AE1B40"/>
    <w:rsid w:val="00AE264F"/>
    <w:rsid w:val="00AE2664"/>
    <w:rsid w:val="00AE35D1"/>
    <w:rsid w:val="00AE3B93"/>
    <w:rsid w:val="00AE3FDE"/>
    <w:rsid w:val="00AE4A67"/>
    <w:rsid w:val="00AE4D96"/>
    <w:rsid w:val="00AE4DA0"/>
    <w:rsid w:val="00AE4E11"/>
    <w:rsid w:val="00AE4E1D"/>
    <w:rsid w:val="00AE4E8A"/>
    <w:rsid w:val="00AE530F"/>
    <w:rsid w:val="00AE567A"/>
    <w:rsid w:val="00AE5760"/>
    <w:rsid w:val="00AE594D"/>
    <w:rsid w:val="00AE5B46"/>
    <w:rsid w:val="00AE5B8E"/>
    <w:rsid w:val="00AE5E11"/>
    <w:rsid w:val="00AE6609"/>
    <w:rsid w:val="00AE68B4"/>
    <w:rsid w:val="00AE6D84"/>
    <w:rsid w:val="00AE7E6E"/>
    <w:rsid w:val="00AF0611"/>
    <w:rsid w:val="00AF089E"/>
    <w:rsid w:val="00AF09A7"/>
    <w:rsid w:val="00AF0A63"/>
    <w:rsid w:val="00AF1464"/>
    <w:rsid w:val="00AF14FC"/>
    <w:rsid w:val="00AF18A5"/>
    <w:rsid w:val="00AF1C37"/>
    <w:rsid w:val="00AF1D44"/>
    <w:rsid w:val="00AF1FC1"/>
    <w:rsid w:val="00AF2432"/>
    <w:rsid w:val="00AF2A13"/>
    <w:rsid w:val="00AF2A98"/>
    <w:rsid w:val="00AF2E41"/>
    <w:rsid w:val="00AF2F8F"/>
    <w:rsid w:val="00AF32E5"/>
    <w:rsid w:val="00AF3CB3"/>
    <w:rsid w:val="00AF42EE"/>
    <w:rsid w:val="00AF4BA1"/>
    <w:rsid w:val="00AF4C22"/>
    <w:rsid w:val="00AF55EB"/>
    <w:rsid w:val="00AF5791"/>
    <w:rsid w:val="00AF593D"/>
    <w:rsid w:val="00AF59D2"/>
    <w:rsid w:val="00AF5A8F"/>
    <w:rsid w:val="00AF6E95"/>
    <w:rsid w:val="00AF6F7F"/>
    <w:rsid w:val="00AF7221"/>
    <w:rsid w:val="00B00169"/>
    <w:rsid w:val="00B00402"/>
    <w:rsid w:val="00B0079A"/>
    <w:rsid w:val="00B008F6"/>
    <w:rsid w:val="00B00992"/>
    <w:rsid w:val="00B00A34"/>
    <w:rsid w:val="00B011FC"/>
    <w:rsid w:val="00B01613"/>
    <w:rsid w:val="00B01A93"/>
    <w:rsid w:val="00B01B73"/>
    <w:rsid w:val="00B01C9E"/>
    <w:rsid w:val="00B01D34"/>
    <w:rsid w:val="00B01FF1"/>
    <w:rsid w:val="00B020BB"/>
    <w:rsid w:val="00B024F0"/>
    <w:rsid w:val="00B0282C"/>
    <w:rsid w:val="00B02CDF"/>
    <w:rsid w:val="00B02D12"/>
    <w:rsid w:val="00B03209"/>
    <w:rsid w:val="00B03658"/>
    <w:rsid w:val="00B03D62"/>
    <w:rsid w:val="00B03EA0"/>
    <w:rsid w:val="00B0422A"/>
    <w:rsid w:val="00B042A6"/>
    <w:rsid w:val="00B047EF"/>
    <w:rsid w:val="00B04C58"/>
    <w:rsid w:val="00B05134"/>
    <w:rsid w:val="00B06402"/>
    <w:rsid w:val="00B065CC"/>
    <w:rsid w:val="00B065D6"/>
    <w:rsid w:val="00B06EA9"/>
    <w:rsid w:val="00B07024"/>
    <w:rsid w:val="00B070FF"/>
    <w:rsid w:val="00B0736C"/>
    <w:rsid w:val="00B0754A"/>
    <w:rsid w:val="00B07DBA"/>
    <w:rsid w:val="00B100C2"/>
    <w:rsid w:val="00B10257"/>
    <w:rsid w:val="00B109FC"/>
    <w:rsid w:val="00B10D78"/>
    <w:rsid w:val="00B1101F"/>
    <w:rsid w:val="00B113E8"/>
    <w:rsid w:val="00B1167F"/>
    <w:rsid w:val="00B1173D"/>
    <w:rsid w:val="00B12093"/>
    <w:rsid w:val="00B12099"/>
    <w:rsid w:val="00B120EB"/>
    <w:rsid w:val="00B12504"/>
    <w:rsid w:val="00B12AA2"/>
    <w:rsid w:val="00B132BE"/>
    <w:rsid w:val="00B1373B"/>
    <w:rsid w:val="00B13742"/>
    <w:rsid w:val="00B138D4"/>
    <w:rsid w:val="00B13C48"/>
    <w:rsid w:val="00B13DAE"/>
    <w:rsid w:val="00B13FB3"/>
    <w:rsid w:val="00B142C9"/>
    <w:rsid w:val="00B14507"/>
    <w:rsid w:val="00B1563C"/>
    <w:rsid w:val="00B156C6"/>
    <w:rsid w:val="00B15B02"/>
    <w:rsid w:val="00B15FC5"/>
    <w:rsid w:val="00B161C7"/>
    <w:rsid w:val="00B16249"/>
    <w:rsid w:val="00B16348"/>
    <w:rsid w:val="00B16400"/>
    <w:rsid w:val="00B1666F"/>
    <w:rsid w:val="00B16916"/>
    <w:rsid w:val="00B16CF4"/>
    <w:rsid w:val="00B16D40"/>
    <w:rsid w:val="00B16D56"/>
    <w:rsid w:val="00B16E65"/>
    <w:rsid w:val="00B170AF"/>
    <w:rsid w:val="00B171C7"/>
    <w:rsid w:val="00B17569"/>
    <w:rsid w:val="00B17922"/>
    <w:rsid w:val="00B17A53"/>
    <w:rsid w:val="00B17AC6"/>
    <w:rsid w:val="00B17AFC"/>
    <w:rsid w:val="00B203C7"/>
    <w:rsid w:val="00B2082D"/>
    <w:rsid w:val="00B20C15"/>
    <w:rsid w:val="00B20EDE"/>
    <w:rsid w:val="00B21169"/>
    <w:rsid w:val="00B21B91"/>
    <w:rsid w:val="00B21FCA"/>
    <w:rsid w:val="00B221CF"/>
    <w:rsid w:val="00B22E74"/>
    <w:rsid w:val="00B239B2"/>
    <w:rsid w:val="00B23A97"/>
    <w:rsid w:val="00B23B28"/>
    <w:rsid w:val="00B23E2B"/>
    <w:rsid w:val="00B24603"/>
    <w:rsid w:val="00B24763"/>
    <w:rsid w:val="00B24CE1"/>
    <w:rsid w:val="00B24D15"/>
    <w:rsid w:val="00B253A0"/>
    <w:rsid w:val="00B265B1"/>
    <w:rsid w:val="00B26B66"/>
    <w:rsid w:val="00B26D16"/>
    <w:rsid w:val="00B27A6C"/>
    <w:rsid w:val="00B300DF"/>
    <w:rsid w:val="00B30246"/>
    <w:rsid w:val="00B30388"/>
    <w:rsid w:val="00B3043B"/>
    <w:rsid w:val="00B306EF"/>
    <w:rsid w:val="00B30713"/>
    <w:rsid w:val="00B30D23"/>
    <w:rsid w:val="00B32CFA"/>
    <w:rsid w:val="00B3342D"/>
    <w:rsid w:val="00B338D9"/>
    <w:rsid w:val="00B340A4"/>
    <w:rsid w:val="00B34389"/>
    <w:rsid w:val="00B349BA"/>
    <w:rsid w:val="00B34C4D"/>
    <w:rsid w:val="00B34EFD"/>
    <w:rsid w:val="00B3501A"/>
    <w:rsid w:val="00B353A2"/>
    <w:rsid w:val="00B35735"/>
    <w:rsid w:val="00B35854"/>
    <w:rsid w:val="00B3596F"/>
    <w:rsid w:val="00B35CB4"/>
    <w:rsid w:val="00B3694C"/>
    <w:rsid w:val="00B36C46"/>
    <w:rsid w:val="00B3749B"/>
    <w:rsid w:val="00B37949"/>
    <w:rsid w:val="00B37FD7"/>
    <w:rsid w:val="00B400C8"/>
    <w:rsid w:val="00B40A7F"/>
    <w:rsid w:val="00B40D4E"/>
    <w:rsid w:val="00B40E0B"/>
    <w:rsid w:val="00B41A69"/>
    <w:rsid w:val="00B41DB7"/>
    <w:rsid w:val="00B41DB8"/>
    <w:rsid w:val="00B42BAE"/>
    <w:rsid w:val="00B42C7D"/>
    <w:rsid w:val="00B42FAA"/>
    <w:rsid w:val="00B4348D"/>
    <w:rsid w:val="00B4359C"/>
    <w:rsid w:val="00B437AB"/>
    <w:rsid w:val="00B44747"/>
    <w:rsid w:val="00B45302"/>
    <w:rsid w:val="00B456D1"/>
    <w:rsid w:val="00B45A2F"/>
    <w:rsid w:val="00B45DCE"/>
    <w:rsid w:val="00B4608C"/>
    <w:rsid w:val="00B460C3"/>
    <w:rsid w:val="00B46C06"/>
    <w:rsid w:val="00B46D4F"/>
    <w:rsid w:val="00B46E22"/>
    <w:rsid w:val="00B472E9"/>
    <w:rsid w:val="00B475E4"/>
    <w:rsid w:val="00B47C3D"/>
    <w:rsid w:val="00B5031C"/>
    <w:rsid w:val="00B5046B"/>
    <w:rsid w:val="00B50BDD"/>
    <w:rsid w:val="00B50D79"/>
    <w:rsid w:val="00B50F7D"/>
    <w:rsid w:val="00B51747"/>
    <w:rsid w:val="00B518AE"/>
    <w:rsid w:val="00B52752"/>
    <w:rsid w:val="00B52AB4"/>
    <w:rsid w:val="00B52B42"/>
    <w:rsid w:val="00B5300D"/>
    <w:rsid w:val="00B53B76"/>
    <w:rsid w:val="00B53C7C"/>
    <w:rsid w:val="00B53FEA"/>
    <w:rsid w:val="00B5410E"/>
    <w:rsid w:val="00B54175"/>
    <w:rsid w:val="00B543D2"/>
    <w:rsid w:val="00B54DB6"/>
    <w:rsid w:val="00B54EFD"/>
    <w:rsid w:val="00B557D9"/>
    <w:rsid w:val="00B55B10"/>
    <w:rsid w:val="00B55B8A"/>
    <w:rsid w:val="00B563A5"/>
    <w:rsid w:val="00B567AB"/>
    <w:rsid w:val="00B56D78"/>
    <w:rsid w:val="00B56F75"/>
    <w:rsid w:val="00B574EA"/>
    <w:rsid w:val="00B578A6"/>
    <w:rsid w:val="00B57CE3"/>
    <w:rsid w:val="00B60253"/>
    <w:rsid w:val="00B60E23"/>
    <w:rsid w:val="00B60E35"/>
    <w:rsid w:val="00B60EAA"/>
    <w:rsid w:val="00B61139"/>
    <w:rsid w:val="00B61501"/>
    <w:rsid w:val="00B61531"/>
    <w:rsid w:val="00B61591"/>
    <w:rsid w:val="00B617A3"/>
    <w:rsid w:val="00B62809"/>
    <w:rsid w:val="00B62B2D"/>
    <w:rsid w:val="00B62C18"/>
    <w:rsid w:val="00B6346C"/>
    <w:rsid w:val="00B6352E"/>
    <w:rsid w:val="00B636A4"/>
    <w:rsid w:val="00B63AA3"/>
    <w:rsid w:val="00B64503"/>
    <w:rsid w:val="00B64914"/>
    <w:rsid w:val="00B64C03"/>
    <w:rsid w:val="00B657E6"/>
    <w:rsid w:val="00B659A1"/>
    <w:rsid w:val="00B65BEF"/>
    <w:rsid w:val="00B65ED7"/>
    <w:rsid w:val="00B66226"/>
    <w:rsid w:val="00B66500"/>
    <w:rsid w:val="00B66B1A"/>
    <w:rsid w:val="00B67019"/>
    <w:rsid w:val="00B675EC"/>
    <w:rsid w:val="00B67964"/>
    <w:rsid w:val="00B70AD6"/>
    <w:rsid w:val="00B70E22"/>
    <w:rsid w:val="00B71876"/>
    <w:rsid w:val="00B71A92"/>
    <w:rsid w:val="00B71B07"/>
    <w:rsid w:val="00B72615"/>
    <w:rsid w:val="00B7274F"/>
    <w:rsid w:val="00B729E8"/>
    <w:rsid w:val="00B72DD7"/>
    <w:rsid w:val="00B73008"/>
    <w:rsid w:val="00B736BB"/>
    <w:rsid w:val="00B74691"/>
    <w:rsid w:val="00B74BA6"/>
    <w:rsid w:val="00B74F63"/>
    <w:rsid w:val="00B75213"/>
    <w:rsid w:val="00B754A8"/>
    <w:rsid w:val="00B756D4"/>
    <w:rsid w:val="00B758B2"/>
    <w:rsid w:val="00B75DA2"/>
    <w:rsid w:val="00B76266"/>
    <w:rsid w:val="00B7644D"/>
    <w:rsid w:val="00B7667A"/>
    <w:rsid w:val="00B76E90"/>
    <w:rsid w:val="00B77CCC"/>
    <w:rsid w:val="00B77D24"/>
    <w:rsid w:val="00B81229"/>
    <w:rsid w:val="00B816E4"/>
    <w:rsid w:val="00B81E8B"/>
    <w:rsid w:val="00B82012"/>
    <w:rsid w:val="00B82A41"/>
    <w:rsid w:val="00B83080"/>
    <w:rsid w:val="00B83180"/>
    <w:rsid w:val="00B8322C"/>
    <w:rsid w:val="00B837D8"/>
    <w:rsid w:val="00B839F8"/>
    <w:rsid w:val="00B8421C"/>
    <w:rsid w:val="00B84F19"/>
    <w:rsid w:val="00B85C06"/>
    <w:rsid w:val="00B86369"/>
    <w:rsid w:val="00B86456"/>
    <w:rsid w:val="00B86A40"/>
    <w:rsid w:val="00B86AC7"/>
    <w:rsid w:val="00B86E9B"/>
    <w:rsid w:val="00B86F5B"/>
    <w:rsid w:val="00B86FE8"/>
    <w:rsid w:val="00B87718"/>
    <w:rsid w:val="00B87EE6"/>
    <w:rsid w:val="00B90143"/>
    <w:rsid w:val="00B90D4C"/>
    <w:rsid w:val="00B91690"/>
    <w:rsid w:val="00B91C9C"/>
    <w:rsid w:val="00B9327A"/>
    <w:rsid w:val="00B93C9D"/>
    <w:rsid w:val="00B94520"/>
    <w:rsid w:val="00B948D7"/>
    <w:rsid w:val="00B95233"/>
    <w:rsid w:val="00B95356"/>
    <w:rsid w:val="00B956ED"/>
    <w:rsid w:val="00B957AC"/>
    <w:rsid w:val="00B95A15"/>
    <w:rsid w:val="00B95CB0"/>
    <w:rsid w:val="00B95CDE"/>
    <w:rsid w:val="00B96A55"/>
    <w:rsid w:val="00B96AAB"/>
    <w:rsid w:val="00B96AEE"/>
    <w:rsid w:val="00B96D1E"/>
    <w:rsid w:val="00B9713C"/>
    <w:rsid w:val="00B97180"/>
    <w:rsid w:val="00B9787C"/>
    <w:rsid w:val="00B97A8A"/>
    <w:rsid w:val="00BA0745"/>
    <w:rsid w:val="00BA0AF8"/>
    <w:rsid w:val="00BA0B08"/>
    <w:rsid w:val="00BA10CA"/>
    <w:rsid w:val="00BA116D"/>
    <w:rsid w:val="00BA13F3"/>
    <w:rsid w:val="00BA195A"/>
    <w:rsid w:val="00BA1C44"/>
    <w:rsid w:val="00BA2254"/>
    <w:rsid w:val="00BA25F3"/>
    <w:rsid w:val="00BA327D"/>
    <w:rsid w:val="00BA33F4"/>
    <w:rsid w:val="00BA342D"/>
    <w:rsid w:val="00BA36EA"/>
    <w:rsid w:val="00BA3D45"/>
    <w:rsid w:val="00BA4721"/>
    <w:rsid w:val="00BA4876"/>
    <w:rsid w:val="00BA4A1E"/>
    <w:rsid w:val="00BA4EB0"/>
    <w:rsid w:val="00BA5033"/>
    <w:rsid w:val="00BA53DF"/>
    <w:rsid w:val="00BA541A"/>
    <w:rsid w:val="00BA548F"/>
    <w:rsid w:val="00BA60E6"/>
    <w:rsid w:val="00BA63F4"/>
    <w:rsid w:val="00BA6720"/>
    <w:rsid w:val="00BA6751"/>
    <w:rsid w:val="00BA677C"/>
    <w:rsid w:val="00BA6EB3"/>
    <w:rsid w:val="00BA6F16"/>
    <w:rsid w:val="00BA70BD"/>
    <w:rsid w:val="00BA7206"/>
    <w:rsid w:val="00BA75ED"/>
    <w:rsid w:val="00BA7792"/>
    <w:rsid w:val="00BA7BCA"/>
    <w:rsid w:val="00BA7E40"/>
    <w:rsid w:val="00BB0630"/>
    <w:rsid w:val="00BB0938"/>
    <w:rsid w:val="00BB0B0B"/>
    <w:rsid w:val="00BB0C0B"/>
    <w:rsid w:val="00BB0C72"/>
    <w:rsid w:val="00BB0FB2"/>
    <w:rsid w:val="00BB1186"/>
    <w:rsid w:val="00BB128B"/>
    <w:rsid w:val="00BB1E95"/>
    <w:rsid w:val="00BB203C"/>
    <w:rsid w:val="00BB2130"/>
    <w:rsid w:val="00BB28F5"/>
    <w:rsid w:val="00BB2957"/>
    <w:rsid w:val="00BB2EFB"/>
    <w:rsid w:val="00BB2FD9"/>
    <w:rsid w:val="00BB322C"/>
    <w:rsid w:val="00BB3298"/>
    <w:rsid w:val="00BB3492"/>
    <w:rsid w:val="00BB36B6"/>
    <w:rsid w:val="00BB3D87"/>
    <w:rsid w:val="00BB3E3D"/>
    <w:rsid w:val="00BB402F"/>
    <w:rsid w:val="00BB422D"/>
    <w:rsid w:val="00BB4AE4"/>
    <w:rsid w:val="00BB4B11"/>
    <w:rsid w:val="00BB4FC2"/>
    <w:rsid w:val="00BB523A"/>
    <w:rsid w:val="00BB5289"/>
    <w:rsid w:val="00BB561F"/>
    <w:rsid w:val="00BB56A0"/>
    <w:rsid w:val="00BB58CB"/>
    <w:rsid w:val="00BB5B15"/>
    <w:rsid w:val="00BB5CC7"/>
    <w:rsid w:val="00BB6117"/>
    <w:rsid w:val="00BB64F4"/>
    <w:rsid w:val="00BB686A"/>
    <w:rsid w:val="00BB68D2"/>
    <w:rsid w:val="00BB6C4A"/>
    <w:rsid w:val="00BB6D13"/>
    <w:rsid w:val="00BB7914"/>
    <w:rsid w:val="00BB79C0"/>
    <w:rsid w:val="00BB79E5"/>
    <w:rsid w:val="00BB7CB5"/>
    <w:rsid w:val="00BC064E"/>
    <w:rsid w:val="00BC072E"/>
    <w:rsid w:val="00BC0D6F"/>
    <w:rsid w:val="00BC11C4"/>
    <w:rsid w:val="00BC1BC1"/>
    <w:rsid w:val="00BC1C50"/>
    <w:rsid w:val="00BC1D59"/>
    <w:rsid w:val="00BC224A"/>
    <w:rsid w:val="00BC2426"/>
    <w:rsid w:val="00BC28F7"/>
    <w:rsid w:val="00BC2986"/>
    <w:rsid w:val="00BC2E74"/>
    <w:rsid w:val="00BC36A4"/>
    <w:rsid w:val="00BC3A64"/>
    <w:rsid w:val="00BC3D3E"/>
    <w:rsid w:val="00BC3DF7"/>
    <w:rsid w:val="00BC3F9F"/>
    <w:rsid w:val="00BC417C"/>
    <w:rsid w:val="00BC4964"/>
    <w:rsid w:val="00BC4B2B"/>
    <w:rsid w:val="00BC4BEE"/>
    <w:rsid w:val="00BC5021"/>
    <w:rsid w:val="00BC5EEE"/>
    <w:rsid w:val="00BC6152"/>
    <w:rsid w:val="00BC638F"/>
    <w:rsid w:val="00BC6669"/>
    <w:rsid w:val="00BC67E2"/>
    <w:rsid w:val="00BC6976"/>
    <w:rsid w:val="00BC6D08"/>
    <w:rsid w:val="00BC7297"/>
    <w:rsid w:val="00BC7615"/>
    <w:rsid w:val="00BC7AA8"/>
    <w:rsid w:val="00BC7CDD"/>
    <w:rsid w:val="00BC7E49"/>
    <w:rsid w:val="00BD0921"/>
    <w:rsid w:val="00BD122A"/>
    <w:rsid w:val="00BD1487"/>
    <w:rsid w:val="00BD1BA1"/>
    <w:rsid w:val="00BD1F16"/>
    <w:rsid w:val="00BD1F4F"/>
    <w:rsid w:val="00BD2130"/>
    <w:rsid w:val="00BD216A"/>
    <w:rsid w:val="00BD2245"/>
    <w:rsid w:val="00BD23A5"/>
    <w:rsid w:val="00BD23DA"/>
    <w:rsid w:val="00BD25F0"/>
    <w:rsid w:val="00BD2D1C"/>
    <w:rsid w:val="00BD3B85"/>
    <w:rsid w:val="00BD41CB"/>
    <w:rsid w:val="00BD49B6"/>
    <w:rsid w:val="00BD4C34"/>
    <w:rsid w:val="00BD4C5F"/>
    <w:rsid w:val="00BD581E"/>
    <w:rsid w:val="00BD597D"/>
    <w:rsid w:val="00BD650D"/>
    <w:rsid w:val="00BD6632"/>
    <w:rsid w:val="00BD68F3"/>
    <w:rsid w:val="00BD6BB9"/>
    <w:rsid w:val="00BD6E48"/>
    <w:rsid w:val="00BD6F0D"/>
    <w:rsid w:val="00BD7152"/>
    <w:rsid w:val="00BD7685"/>
    <w:rsid w:val="00BD7B62"/>
    <w:rsid w:val="00BE03E3"/>
    <w:rsid w:val="00BE073B"/>
    <w:rsid w:val="00BE0C13"/>
    <w:rsid w:val="00BE0D52"/>
    <w:rsid w:val="00BE0EC6"/>
    <w:rsid w:val="00BE10C3"/>
    <w:rsid w:val="00BE1518"/>
    <w:rsid w:val="00BE1B1C"/>
    <w:rsid w:val="00BE26CE"/>
    <w:rsid w:val="00BE2752"/>
    <w:rsid w:val="00BE27F9"/>
    <w:rsid w:val="00BE2B32"/>
    <w:rsid w:val="00BE31B0"/>
    <w:rsid w:val="00BE3494"/>
    <w:rsid w:val="00BE352D"/>
    <w:rsid w:val="00BE3C96"/>
    <w:rsid w:val="00BE41BF"/>
    <w:rsid w:val="00BE432B"/>
    <w:rsid w:val="00BE4E74"/>
    <w:rsid w:val="00BE535D"/>
    <w:rsid w:val="00BE5391"/>
    <w:rsid w:val="00BE554E"/>
    <w:rsid w:val="00BE5A65"/>
    <w:rsid w:val="00BE5AFF"/>
    <w:rsid w:val="00BE5B1E"/>
    <w:rsid w:val="00BE5DC3"/>
    <w:rsid w:val="00BE662D"/>
    <w:rsid w:val="00BE6901"/>
    <w:rsid w:val="00BE69E7"/>
    <w:rsid w:val="00BE6C57"/>
    <w:rsid w:val="00BE756B"/>
    <w:rsid w:val="00BE78F6"/>
    <w:rsid w:val="00BE7F1F"/>
    <w:rsid w:val="00BF0542"/>
    <w:rsid w:val="00BF07F6"/>
    <w:rsid w:val="00BF0E58"/>
    <w:rsid w:val="00BF1467"/>
    <w:rsid w:val="00BF1D52"/>
    <w:rsid w:val="00BF222C"/>
    <w:rsid w:val="00BF2456"/>
    <w:rsid w:val="00BF25ED"/>
    <w:rsid w:val="00BF2893"/>
    <w:rsid w:val="00BF290E"/>
    <w:rsid w:val="00BF369C"/>
    <w:rsid w:val="00BF3AC1"/>
    <w:rsid w:val="00BF3AD8"/>
    <w:rsid w:val="00BF3BCC"/>
    <w:rsid w:val="00BF4E0A"/>
    <w:rsid w:val="00BF4F7E"/>
    <w:rsid w:val="00BF52A0"/>
    <w:rsid w:val="00BF5647"/>
    <w:rsid w:val="00BF56D1"/>
    <w:rsid w:val="00BF599F"/>
    <w:rsid w:val="00BF5ED8"/>
    <w:rsid w:val="00BF5F96"/>
    <w:rsid w:val="00BF5FEB"/>
    <w:rsid w:val="00BF63A8"/>
    <w:rsid w:val="00BF66E8"/>
    <w:rsid w:val="00BF6717"/>
    <w:rsid w:val="00BF6C9E"/>
    <w:rsid w:val="00BF7075"/>
    <w:rsid w:val="00BF72B9"/>
    <w:rsid w:val="00BF74E3"/>
    <w:rsid w:val="00BF7B92"/>
    <w:rsid w:val="00BF7E7C"/>
    <w:rsid w:val="00C007DD"/>
    <w:rsid w:val="00C01277"/>
    <w:rsid w:val="00C01537"/>
    <w:rsid w:val="00C01A62"/>
    <w:rsid w:val="00C01BBB"/>
    <w:rsid w:val="00C0222D"/>
    <w:rsid w:val="00C0243B"/>
    <w:rsid w:val="00C02515"/>
    <w:rsid w:val="00C02771"/>
    <w:rsid w:val="00C027D6"/>
    <w:rsid w:val="00C02AED"/>
    <w:rsid w:val="00C02E1F"/>
    <w:rsid w:val="00C0337D"/>
    <w:rsid w:val="00C037BE"/>
    <w:rsid w:val="00C039D8"/>
    <w:rsid w:val="00C03A48"/>
    <w:rsid w:val="00C03D48"/>
    <w:rsid w:val="00C0472E"/>
    <w:rsid w:val="00C04E4E"/>
    <w:rsid w:val="00C05370"/>
    <w:rsid w:val="00C05A17"/>
    <w:rsid w:val="00C05AE8"/>
    <w:rsid w:val="00C05CC9"/>
    <w:rsid w:val="00C065BD"/>
    <w:rsid w:val="00C06C6A"/>
    <w:rsid w:val="00C06D05"/>
    <w:rsid w:val="00C06D6F"/>
    <w:rsid w:val="00C06E00"/>
    <w:rsid w:val="00C06F13"/>
    <w:rsid w:val="00C06FCC"/>
    <w:rsid w:val="00C0749F"/>
    <w:rsid w:val="00C104CD"/>
    <w:rsid w:val="00C1057D"/>
    <w:rsid w:val="00C1061A"/>
    <w:rsid w:val="00C10B74"/>
    <w:rsid w:val="00C10F8F"/>
    <w:rsid w:val="00C113F4"/>
    <w:rsid w:val="00C1146C"/>
    <w:rsid w:val="00C118FB"/>
    <w:rsid w:val="00C11943"/>
    <w:rsid w:val="00C11C3C"/>
    <w:rsid w:val="00C12C9E"/>
    <w:rsid w:val="00C12CCF"/>
    <w:rsid w:val="00C12E75"/>
    <w:rsid w:val="00C13178"/>
    <w:rsid w:val="00C13520"/>
    <w:rsid w:val="00C13C60"/>
    <w:rsid w:val="00C13D8E"/>
    <w:rsid w:val="00C1419F"/>
    <w:rsid w:val="00C141FE"/>
    <w:rsid w:val="00C14200"/>
    <w:rsid w:val="00C1422E"/>
    <w:rsid w:val="00C14B22"/>
    <w:rsid w:val="00C152CD"/>
    <w:rsid w:val="00C1538B"/>
    <w:rsid w:val="00C1552E"/>
    <w:rsid w:val="00C15705"/>
    <w:rsid w:val="00C157CE"/>
    <w:rsid w:val="00C158AE"/>
    <w:rsid w:val="00C15C4A"/>
    <w:rsid w:val="00C16176"/>
    <w:rsid w:val="00C162E0"/>
    <w:rsid w:val="00C166A1"/>
    <w:rsid w:val="00C16CBC"/>
    <w:rsid w:val="00C172AF"/>
    <w:rsid w:val="00C17358"/>
    <w:rsid w:val="00C1751B"/>
    <w:rsid w:val="00C1755B"/>
    <w:rsid w:val="00C20878"/>
    <w:rsid w:val="00C20B71"/>
    <w:rsid w:val="00C215C1"/>
    <w:rsid w:val="00C217E8"/>
    <w:rsid w:val="00C21A13"/>
    <w:rsid w:val="00C22266"/>
    <w:rsid w:val="00C22728"/>
    <w:rsid w:val="00C22835"/>
    <w:rsid w:val="00C22CBA"/>
    <w:rsid w:val="00C23198"/>
    <w:rsid w:val="00C2359C"/>
    <w:rsid w:val="00C23E2F"/>
    <w:rsid w:val="00C243CE"/>
    <w:rsid w:val="00C24415"/>
    <w:rsid w:val="00C2486C"/>
    <w:rsid w:val="00C25613"/>
    <w:rsid w:val="00C260D2"/>
    <w:rsid w:val="00C26204"/>
    <w:rsid w:val="00C26425"/>
    <w:rsid w:val="00C26783"/>
    <w:rsid w:val="00C26A1F"/>
    <w:rsid w:val="00C27054"/>
    <w:rsid w:val="00C27470"/>
    <w:rsid w:val="00C276E6"/>
    <w:rsid w:val="00C27815"/>
    <w:rsid w:val="00C27D8D"/>
    <w:rsid w:val="00C300BB"/>
    <w:rsid w:val="00C30E30"/>
    <w:rsid w:val="00C31001"/>
    <w:rsid w:val="00C31238"/>
    <w:rsid w:val="00C31DFF"/>
    <w:rsid w:val="00C329FB"/>
    <w:rsid w:val="00C32B02"/>
    <w:rsid w:val="00C3374A"/>
    <w:rsid w:val="00C33A5E"/>
    <w:rsid w:val="00C33AB7"/>
    <w:rsid w:val="00C33EEB"/>
    <w:rsid w:val="00C34652"/>
    <w:rsid w:val="00C34DF7"/>
    <w:rsid w:val="00C353C7"/>
    <w:rsid w:val="00C35A65"/>
    <w:rsid w:val="00C35A83"/>
    <w:rsid w:val="00C35B22"/>
    <w:rsid w:val="00C36203"/>
    <w:rsid w:val="00C36B06"/>
    <w:rsid w:val="00C36B44"/>
    <w:rsid w:val="00C37458"/>
    <w:rsid w:val="00C37AAE"/>
    <w:rsid w:val="00C41D47"/>
    <w:rsid w:val="00C42122"/>
    <w:rsid w:val="00C421C6"/>
    <w:rsid w:val="00C42612"/>
    <w:rsid w:val="00C42B2B"/>
    <w:rsid w:val="00C42DC0"/>
    <w:rsid w:val="00C43464"/>
    <w:rsid w:val="00C43720"/>
    <w:rsid w:val="00C45618"/>
    <w:rsid w:val="00C45A4E"/>
    <w:rsid w:val="00C45F38"/>
    <w:rsid w:val="00C46137"/>
    <w:rsid w:val="00C465DB"/>
    <w:rsid w:val="00C4694B"/>
    <w:rsid w:val="00C47326"/>
    <w:rsid w:val="00C476B0"/>
    <w:rsid w:val="00C47839"/>
    <w:rsid w:val="00C479ED"/>
    <w:rsid w:val="00C500A7"/>
    <w:rsid w:val="00C50117"/>
    <w:rsid w:val="00C50292"/>
    <w:rsid w:val="00C50475"/>
    <w:rsid w:val="00C50DDA"/>
    <w:rsid w:val="00C512BC"/>
    <w:rsid w:val="00C52129"/>
    <w:rsid w:val="00C5319D"/>
    <w:rsid w:val="00C53401"/>
    <w:rsid w:val="00C5366C"/>
    <w:rsid w:val="00C5367A"/>
    <w:rsid w:val="00C53CFC"/>
    <w:rsid w:val="00C54168"/>
    <w:rsid w:val="00C544BB"/>
    <w:rsid w:val="00C546E0"/>
    <w:rsid w:val="00C54702"/>
    <w:rsid w:val="00C5481F"/>
    <w:rsid w:val="00C548B4"/>
    <w:rsid w:val="00C54A03"/>
    <w:rsid w:val="00C54A74"/>
    <w:rsid w:val="00C550A8"/>
    <w:rsid w:val="00C55107"/>
    <w:rsid w:val="00C553D8"/>
    <w:rsid w:val="00C554D7"/>
    <w:rsid w:val="00C55EDE"/>
    <w:rsid w:val="00C55F7A"/>
    <w:rsid w:val="00C561CB"/>
    <w:rsid w:val="00C56918"/>
    <w:rsid w:val="00C5757A"/>
    <w:rsid w:val="00C57B58"/>
    <w:rsid w:val="00C57C39"/>
    <w:rsid w:val="00C57C6D"/>
    <w:rsid w:val="00C57C7D"/>
    <w:rsid w:val="00C60367"/>
    <w:rsid w:val="00C60CC0"/>
    <w:rsid w:val="00C60DD2"/>
    <w:rsid w:val="00C61451"/>
    <w:rsid w:val="00C6189F"/>
    <w:rsid w:val="00C61C60"/>
    <w:rsid w:val="00C61E86"/>
    <w:rsid w:val="00C61EDD"/>
    <w:rsid w:val="00C625D8"/>
    <w:rsid w:val="00C626E1"/>
    <w:rsid w:val="00C6305C"/>
    <w:rsid w:val="00C63A3B"/>
    <w:rsid w:val="00C647B1"/>
    <w:rsid w:val="00C6491D"/>
    <w:rsid w:val="00C64A41"/>
    <w:rsid w:val="00C6534F"/>
    <w:rsid w:val="00C655AC"/>
    <w:rsid w:val="00C65955"/>
    <w:rsid w:val="00C6596A"/>
    <w:rsid w:val="00C65ACE"/>
    <w:rsid w:val="00C65B0E"/>
    <w:rsid w:val="00C663BB"/>
    <w:rsid w:val="00C672F4"/>
    <w:rsid w:val="00C67442"/>
    <w:rsid w:val="00C701F8"/>
    <w:rsid w:val="00C702A4"/>
    <w:rsid w:val="00C70533"/>
    <w:rsid w:val="00C7071C"/>
    <w:rsid w:val="00C7090C"/>
    <w:rsid w:val="00C70C8B"/>
    <w:rsid w:val="00C716FA"/>
    <w:rsid w:val="00C71734"/>
    <w:rsid w:val="00C71C0F"/>
    <w:rsid w:val="00C71C72"/>
    <w:rsid w:val="00C71CD3"/>
    <w:rsid w:val="00C7252F"/>
    <w:rsid w:val="00C7255D"/>
    <w:rsid w:val="00C72713"/>
    <w:rsid w:val="00C72A99"/>
    <w:rsid w:val="00C72F40"/>
    <w:rsid w:val="00C72FB9"/>
    <w:rsid w:val="00C7318D"/>
    <w:rsid w:val="00C734ED"/>
    <w:rsid w:val="00C73527"/>
    <w:rsid w:val="00C736A8"/>
    <w:rsid w:val="00C7383C"/>
    <w:rsid w:val="00C7420F"/>
    <w:rsid w:val="00C74601"/>
    <w:rsid w:val="00C756F6"/>
    <w:rsid w:val="00C75A4B"/>
    <w:rsid w:val="00C765AD"/>
    <w:rsid w:val="00C76631"/>
    <w:rsid w:val="00C7751E"/>
    <w:rsid w:val="00C777BC"/>
    <w:rsid w:val="00C77F57"/>
    <w:rsid w:val="00C80600"/>
    <w:rsid w:val="00C808B5"/>
    <w:rsid w:val="00C81783"/>
    <w:rsid w:val="00C819FE"/>
    <w:rsid w:val="00C81B3C"/>
    <w:rsid w:val="00C81CE9"/>
    <w:rsid w:val="00C81F09"/>
    <w:rsid w:val="00C8258D"/>
    <w:rsid w:val="00C82785"/>
    <w:rsid w:val="00C83601"/>
    <w:rsid w:val="00C837E5"/>
    <w:rsid w:val="00C83827"/>
    <w:rsid w:val="00C84D65"/>
    <w:rsid w:val="00C85431"/>
    <w:rsid w:val="00C8572A"/>
    <w:rsid w:val="00C85780"/>
    <w:rsid w:val="00C85902"/>
    <w:rsid w:val="00C85EC5"/>
    <w:rsid w:val="00C86192"/>
    <w:rsid w:val="00C86A30"/>
    <w:rsid w:val="00C86D9C"/>
    <w:rsid w:val="00C87790"/>
    <w:rsid w:val="00C87A31"/>
    <w:rsid w:val="00C87A55"/>
    <w:rsid w:val="00C87AFA"/>
    <w:rsid w:val="00C87D6A"/>
    <w:rsid w:val="00C90057"/>
    <w:rsid w:val="00C90C9B"/>
    <w:rsid w:val="00C9163A"/>
    <w:rsid w:val="00C92518"/>
    <w:rsid w:val="00C925A0"/>
    <w:rsid w:val="00C925F8"/>
    <w:rsid w:val="00C92828"/>
    <w:rsid w:val="00C92CC0"/>
    <w:rsid w:val="00C92CEE"/>
    <w:rsid w:val="00C937E3"/>
    <w:rsid w:val="00C94D31"/>
    <w:rsid w:val="00C94E7C"/>
    <w:rsid w:val="00C957B6"/>
    <w:rsid w:val="00C95E87"/>
    <w:rsid w:val="00C95F1F"/>
    <w:rsid w:val="00C961F0"/>
    <w:rsid w:val="00C967BA"/>
    <w:rsid w:val="00C96C23"/>
    <w:rsid w:val="00C96C37"/>
    <w:rsid w:val="00C9724E"/>
    <w:rsid w:val="00CA0742"/>
    <w:rsid w:val="00CA08BF"/>
    <w:rsid w:val="00CA0941"/>
    <w:rsid w:val="00CA0B98"/>
    <w:rsid w:val="00CA0D39"/>
    <w:rsid w:val="00CA1012"/>
    <w:rsid w:val="00CA1364"/>
    <w:rsid w:val="00CA14FF"/>
    <w:rsid w:val="00CA17E8"/>
    <w:rsid w:val="00CA1A65"/>
    <w:rsid w:val="00CA20B1"/>
    <w:rsid w:val="00CA2B45"/>
    <w:rsid w:val="00CA32E6"/>
    <w:rsid w:val="00CA3534"/>
    <w:rsid w:val="00CA3636"/>
    <w:rsid w:val="00CA3F7F"/>
    <w:rsid w:val="00CA4F96"/>
    <w:rsid w:val="00CA5836"/>
    <w:rsid w:val="00CA58CD"/>
    <w:rsid w:val="00CA5B9D"/>
    <w:rsid w:val="00CA60FB"/>
    <w:rsid w:val="00CA63D1"/>
    <w:rsid w:val="00CA6ACB"/>
    <w:rsid w:val="00CA704B"/>
    <w:rsid w:val="00CA7073"/>
    <w:rsid w:val="00CA75F2"/>
    <w:rsid w:val="00CA76E3"/>
    <w:rsid w:val="00CA7E46"/>
    <w:rsid w:val="00CB01A6"/>
    <w:rsid w:val="00CB0486"/>
    <w:rsid w:val="00CB04BB"/>
    <w:rsid w:val="00CB0B49"/>
    <w:rsid w:val="00CB10A5"/>
    <w:rsid w:val="00CB11F6"/>
    <w:rsid w:val="00CB137B"/>
    <w:rsid w:val="00CB1448"/>
    <w:rsid w:val="00CB1A16"/>
    <w:rsid w:val="00CB1A7D"/>
    <w:rsid w:val="00CB253E"/>
    <w:rsid w:val="00CB2730"/>
    <w:rsid w:val="00CB313B"/>
    <w:rsid w:val="00CB384E"/>
    <w:rsid w:val="00CB38B7"/>
    <w:rsid w:val="00CB3E77"/>
    <w:rsid w:val="00CB3FBA"/>
    <w:rsid w:val="00CB43DC"/>
    <w:rsid w:val="00CB4771"/>
    <w:rsid w:val="00CB4AFF"/>
    <w:rsid w:val="00CB4D9C"/>
    <w:rsid w:val="00CB5192"/>
    <w:rsid w:val="00CB5822"/>
    <w:rsid w:val="00CB598C"/>
    <w:rsid w:val="00CB5CBD"/>
    <w:rsid w:val="00CB5CCC"/>
    <w:rsid w:val="00CB5D27"/>
    <w:rsid w:val="00CB64E1"/>
    <w:rsid w:val="00CB66A1"/>
    <w:rsid w:val="00CB6970"/>
    <w:rsid w:val="00CB6AEC"/>
    <w:rsid w:val="00CB6E59"/>
    <w:rsid w:val="00CB7DC3"/>
    <w:rsid w:val="00CB7F54"/>
    <w:rsid w:val="00CC0B14"/>
    <w:rsid w:val="00CC0B7A"/>
    <w:rsid w:val="00CC0BAA"/>
    <w:rsid w:val="00CC0FC0"/>
    <w:rsid w:val="00CC1140"/>
    <w:rsid w:val="00CC13E1"/>
    <w:rsid w:val="00CC154C"/>
    <w:rsid w:val="00CC16BC"/>
    <w:rsid w:val="00CC186A"/>
    <w:rsid w:val="00CC2E03"/>
    <w:rsid w:val="00CC303F"/>
    <w:rsid w:val="00CC3059"/>
    <w:rsid w:val="00CC397E"/>
    <w:rsid w:val="00CC3A10"/>
    <w:rsid w:val="00CC3C6D"/>
    <w:rsid w:val="00CC4185"/>
    <w:rsid w:val="00CC46AF"/>
    <w:rsid w:val="00CC4807"/>
    <w:rsid w:val="00CC4FA0"/>
    <w:rsid w:val="00CC50BF"/>
    <w:rsid w:val="00CC5277"/>
    <w:rsid w:val="00CC578D"/>
    <w:rsid w:val="00CC589C"/>
    <w:rsid w:val="00CC65C4"/>
    <w:rsid w:val="00CC694A"/>
    <w:rsid w:val="00CC6E49"/>
    <w:rsid w:val="00CC742B"/>
    <w:rsid w:val="00CC749C"/>
    <w:rsid w:val="00CC76DF"/>
    <w:rsid w:val="00CC79C4"/>
    <w:rsid w:val="00CC7AE4"/>
    <w:rsid w:val="00CD0137"/>
    <w:rsid w:val="00CD02DA"/>
    <w:rsid w:val="00CD061F"/>
    <w:rsid w:val="00CD0837"/>
    <w:rsid w:val="00CD08B5"/>
    <w:rsid w:val="00CD0C58"/>
    <w:rsid w:val="00CD17BD"/>
    <w:rsid w:val="00CD2065"/>
    <w:rsid w:val="00CD23FB"/>
    <w:rsid w:val="00CD2485"/>
    <w:rsid w:val="00CD2761"/>
    <w:rsid w:val="00CD27EC"/>
    <w:rsid w:val="00CD2E3C"/>
    <w:rsid w:val="00CD2F51"/>
    <w:rsid w:val="00CD3235"/>
    <w:rsid w:val="00CD3304"/>
    <w:rsid w:val="00CD33C6"/>
    <w:rsid w:val="00CD3499"/>
    <w:rsid w:val="00CD3D69"/>
    <w:rsid w:val="00CD3D70"/>
    <w:rsid w:val="00CD3EBE"/>
    <w:rsid w:val="00CD4922"/>
    <w:rsid w:val="00CD4C3F"/>
    <w:rsid w:val="00CD4C52"/>
    <w:rsid w:val="00CD53FC"/>
    <w:rsid w:val="00CD5913"/>
    <w:rsid w:val="00CD602A"/>
    <w:rsid w:val="00CD60F1"/>
    <w:rsid w:val="00CD62BB"/>
    <w:rsid w:val="00CD65FC"/>
    <w:rsid w:val="00CD663B"/>
    <w:rsid w:val="00CD6BAF"/>
    <w:rsid w:val="00CD7482"/>
    <w:rsid w:val="00CD7855"/>
    <w:rsid w:val="00CE01D7"/>
    <w:rsid w:val="00CE068F"/>
    <w:rsid w:val="00CE0C3D"/>
    <w:rsid w:val="00CE0D5F"/>
    <w:rsid w:val="00CE0E6C"/>
    <w:rsid w:val="00CE0F6E"/>
    <w:rsid w:val="00CE106F"/>
    <w:rsid w:val="00CE11E0"/>
    <w:rsid w:val="00CE13CA"/>
    <w:rsid w:val="00CE14CA"/>
    <w:rsid w:val="00CE1841"/>
    <w:rsid w:val="00CE1F6B"/>
    <w:rsid w:val="00CE255E"/>
    <w:rsid w:val="00CE25BA"/>
    <w:rsid w:val="00CE3A30"/>
    <w:rsid w:val="00CE3C15"/>
    <w:rsid w:val="00CE40EC"/>
    <w:rsid w:val="00CE440F"/>
    <w:rsid w:val="00CE4438"/>
    <w:rsid w:val="00CE44D6"/>
    <w:rsid w:val="00CE47AD"/>
    <w:rsid w:val="00CE4D17"/>
    <w:rsid w:val="00CE4D32"/>
    <w:rsid w:val="00CE4DE1"/>
    <w:rsid w:val="00CE4FC7"/>
    <w:rsid w:val="00CE5050"/>
    <w:rsid w:val="00CE520C"/>
    <w:rsid w:val="00CE57B3"/>
    <w:rsid w:val="00CE5B77"/>
    <w:rsid w:val="00CE608A"/>
    <w:rsid w:val="00CE64EC"/>
    <w:rsid w:val="00CE6A46"/>
    <w:rsid w:val="00CE6D15"/>
    <w:rsid w:val="00CE7684"/>
    <w:rsid w:val="00CF0F2C"/>
    <w:rsid w:val="00CF0FF4"/>
    <w:rsid w:val="00CF1D2F"/>
    <w:rsid w:val="00CF1D5D"/>
    <w:rsid w:val="00CF1F72"/>
    <w:rsid w:val="00CF1F92"/>
    <w:rsid w:val="00CF22DB"/>
    <w:rsid w:val="00CF303B"/>
    <w:rsid w:val="00CF3399"/>
    <w:rsid w:val="00CF3731"/>
    <w:rsid w:val="00CF392D"/>
    <w:rsid w:val="00CF3C1E"/>
    <w:rsid w:val="00CF3C34"/>
    <w:rsid w:val="00CF3EAC"/>
    <w:rsid w:val="00CF3F68"/>
    <w:rsid w:val="00CF437C"/>
    <w:rsid w:val="00CF443C"/>
    <w:rsid w:val="00CF45EB"/>
    <w:rsid w:val="00CF46CA"/>
    <w:rsid w:val="00CF4D48"/>
    <w:rsid w:val="00CF5460"/>
    <w:rsid w:val="00CF5561"/>
    <w:rsid w:val="00CF577F"/>
    <w:rsid w:val="00CF5981"/>
    <w:rsid w:val="00CF6297"/>
    <w:rsid w:val="00CF629B"/>
    <w:rsid w:val="00CF63A6"/>
    <w:rsid w:val="00CF66ED"/>
    <w:rsid w:val="00CF6DBC"/>
    <w:rsid w:val="00CF77D7"/>
    <w:rsid w:val="00CF7B80"/>
    <w:rsid w:val="00CF7DD9"/>
    <w:rsid w:val="00CF7ECF"/>
    <w:rsid w:val="00D00119"/>
    <w:rsid w:val="00D00526"/>
    <w:rsid w:val="00D00666"/>
    <w:rsid w:val="00D0078E"/>
    <w:rsid w:val="00D00EC9"/>
    <w:rsid w:val="00D00FBB"/>
    <w:rsid w:val="00D0109F"/>
    <w:rsid w:val="00D012ED"/>
    <w:rsid w:val="00D01307"/>
    <w:rsid w:val="00D01426"/>
    <w:rsid w:val="00D01898"/>
    <w:rsid w:val="00D01CB1"/>
    <w:rsid w:val="00D01CD8"/>
    <w:rsid w:val="00D02A50"/>
    <w:rsid w:val="00D02CAB"/>
    <w:rsid w:val="00D03062"/>
    <w:rsid w:val="00D0342D"/>
    <w:rsid w:val="00D03690"/>
    <w:rsid w:val="00D036C4"/>
    <w:rsid w:val="00D039D7"/>
    <w:rsid w:val="00D03B93"/>
    <w:rsid w:val="00D03C98"/>
    <w:rsid w:val="00D0411B"/>
    <w:rsid w:val="00D04242"/>
    <w:rsid w:val="00D04511"/>
    <w:rsid w:val="00D04680"/>
    <w:rsid w:val="00D046AD"/>
    <w:rsid w:val="00D046D3"/>
    <w:rsid w:val="00D04EC2"/>
    <w:rsid w:val="00D04FDE"/>
    <w:rsid w:val="00D04FE0"/>
    <w:rsid w:val="00D052FF"/>
    <w:rsid w:val="00D054EC"/>
    <w:rsid w:val="00D056A3"/>
    <w:rsid w:val="00D06AD8"/>
    <w:rsid w:val="00D06E92"/>
    <w:rsid w:val="00D06EF2"/>
    <w:rsid w:val="00D072DD"/>
    <w:rsid w:val="00D0784D"/>
    <w:rsid w:val="00D07BD5"/>
    <w:rsid w:val="00D102DD"/>
    <w:rsid w:val="00D10435"/>
    <w:rsid w:val="00D104D1"/>
    <w:rsid w:val="00D10523"/>
    <w:rsid w:val="00D10D9B"/>
    <w:rsid w:val="00D11490"/>
    <w:rsid w:val="00D11935"/>
    <w:rsid w:val="00D11B1D"/>
    <w:rsid w:val="00D11D0E"/>
    <w:rsid w:val="00D12290"/>
    <w:rsid w:val="00D12322"/>
    <w:rsid w:val="00D12758"/>
    <w:rsid w:val="00D127CF"/>
    <w:rsid w:val="00D12946"/>
    <w:rsid w:val="00D12D4D"/>
    <w:rsid w:val="00D12E9E"/>
    <w:rsid w:val="00D13093"/>
    <w:rsid w:val="00D132E9"/>
    <w:rsid w:val="00D13ED4"/>
    <w:rsid w:val="00D14312"/>
    <w:rsid w:val="00D14368"/>
    <w:rsid w:val="00D14858"/>
    <w:rsid w:val="00D14C14"/>
    <w:rsid w:val="00D14CC4"/>
    <w:rsid w:val="00D14D72"/>
    <w:rsid w:val="00D14E96"/>
    <w:rsid w:val="00D14FEC"/>
    <w:rsid w:val="00D150FD"/>
    <w:rsid w:val="00D15542"/>
    <w:rsid w:val="00D15735"/>
    <w:rsid w:val="00D15BE4"/>
    <w:rsid w:val="00D15CAC"/>
    <w:rsid w:val="00D15CCF"/>
    <w:rsid w:val="00D16226"/>
    <w:rsid w:val="00D165A4"/>
    <w:rsid w:val="00D1682E"/>
    <w:rsid w:val="00D16BBD"/>
    <w:rsid w:val="00D1756A"/>
    <w:rsid w:val="00D176B1"/>
    <w:rsid w:val="00D17D22"/>
    <w:rsid w:val="00D206F7"/>
    <w:rsid w:val="00D20863"/>
    <w:rsid w:val="00D20AC4"/>
    <w:rsid w:val="00D20E3E"/>
    <w:rsid w:val="00D20F73"/>
    <w:rsid w:val="00D21629"/>
    <w:rsid w:val="00D217F3"/>
    <w:rsid w:val="00D21B40"/>
    <w:rsid w:val="00D21CBE"/>
    <w:rsid w:val="00D2201E"/>
    <w:rsid w:val="00D2227B"/>
    <w:rsid w:val="00D22D61"/>
    <w:rsid w:val="00D23014"/>
    <w:rsid w:val="00D234F1"/>
    <w:rsid w:val="00D23528"/>
    <w:rsid w:val="00D23696"/>
    <w:rsid w:val="00D23A74"/>
    <w:rsid w:val="00D23E18"/>
    <w:rsid w:val="00D24D0B"/>
    <w:rsid w:val="00D25291"/>
    <w:rsid w:val="00D2578B"/>
    <w:rsid w:val="00D25CD4"/>
    <w:rsid w:val="00D261A8"/>
    <w:rsid w:val="00D2635F"/>
    <w:rsid w:val="00D26A8C"/>
    <w:rsid w:val="00D27FFB"/>
    <w:rsid w:val="00D30185"/>
    <w:rsid w:val="00D30600"/>
    <w:rsid w:val="00D307DB"/>
    <w:rsid w:val="00D3102E"/>
    <w:rsid w:val="00D31086"/>
    <w:rsid w:val="00D31135"/>
    <w:rsid w:val="00D31144"/>
    <w:rsid w:val="00D31335"/>
    <w:rsid w:val="00D31682"/>
    <w:rsid w:val="00D31ADF"/>
    <w:rsid w:val="00D31D19"/>
    <w:rsid w:val="00D31E43"/>
    <w:rsid w:val="00D32103"/>
    <w:rsid w:val="00D324DE"/>
    <w:rsid w:val="00D32B68"/>
    <w:rsid w:val="00D32BA6"/>
    <w:rsid w:val="00D32DEB"/>
    <w:rsid w:val="00D32FEB"/>
    <w:rsid w:val="00D33773"/>
    <w:rsid w:val="00D339AF"/>
    <w:rsid w:val="00D33A6F"/>
    <w:rsid w:val="00D33A70"/>
    <w:rsid w:val="00D3401A"/>
    <w:rsid w:val="00D3464E"/>
    <w:rsid w:val="00D34AAA"/>
    <w:rsid w:val="00D34EC9"/>
    <w:rsid w:val="00D350D5"/>
    <w:rsid w:val="00D35601"/>
    <w:rsid w:val="00D357AE"/>
    <w:rsid w:val="00D35805"/>
    <w:rsid w:val="00D35976"/>
    <w:rsid w:val="00D35AA3"/>
    <w:rsid w:val="00D35D49"/>
    <w:rsid w:val="00D36788"/>
    <w:rsid w:val="00D36892"/>
    <w:rsid w:val="00D36934"/>
    <w:rsid w:val="00D378FE"/>
    <w:rsid w:val="00D37A95"/>
    <w:rsid w:val="00D37ACE"/>
    <w:rsid w:val="00D37C2D"/>
    <w:rsid w:val="00D4016F"/>
    <w:rsid w:val="00D407CD"/>
    <w:rsid w:val="00D408E9"/>
    <w:rsid w:val="00D40B22"/>
    <w:rsid w:val="00D40C2D"/>
    <w:rsid w:val="00D40CCF"/>
    <w:rsid w:val="00D4119F"/>
    <w:rsid w:val="00D415F7"/>
    <w:rsid w:val="00D416EE"/>
    <w:rsid w:val="00D419AD"/>
    <w:rsid w:val="00D41B37"/>
    <w:rsid w:val="00D41F51"/>
    <w:rsid w:val="00D42248"/>
    <w:rsid w:val="00D423E2"/>
    <w:rsid w:val="00D423FA"/>
    <w:rsid w:val="00D426C7"/>
    <w:rsid w:val="00D42A9E"/>
    <w:rsid w:val="00D42C5B"/>
    <w:rsid w:val="00D4336A"/>
    <w:rsid w:val="00D43FE3"/>
    <w:rsid w:val="00D45088"/>
    <w:rsid w:val="00D451FF"/>
    <w:rsid w:val="00D453F1"/>
    <w:rsid w:val="00D45775"/>
    <w:rsid w:val="00D45A9E"/>
    <w:rsid w:val="00D45C0F"/>
    <w:rsid w:val="00D46254"/>
    <w:rsid w:val="00D46ECA"/>
    <w:rsid w:val="00D47044"/>
    <w:rsid w:val="00D473A1"/>
    <w:rsid w:val="00D473BF"/>
    <w:rsid w:val="00D47644"/>
    <w:rsid w:val="00D47654"/>
    <w:rsid w:val="00D476B5"/>
    <w:rsid w:val="00D47998"/>
    <w:rsid w:val="00D5075B"/>
    <w:rsid w:val="00D5075C"/>
    <w:rsid w:val="00D5144F"/>
    <w:rsid w:val="00D51943"/>
    <w:rsid w:val="00D51C12"/>
    <w:rsid w:val="00D51C8B"/>
    <w:rsid w:val="00D51D96"/>
    <w:rsid w:val="00D51DE7"/>
    <w:rsid w:val="00D52372"/>
    <w:rsid w:val="00D5253B"/>
    <w:rsid w:val="00D528C6"/>
    <w:rsid w:val="00D52F1D"/>
    <w:rsid w:val="00D535E4"/>
    <w:rsid w:val="00D53681"/>
    <w:rsid w:val="00D53CC0"/>
    <w:rsid w:val="00D53D57"/>
    <w:rsid w:val="00D53EF5"/>
    <w:rsid w:val="00D54A43"/>
    <w:rsid w:val="00D54CE0"/>
    <w:rsid w:val="00D54ECB"/>
    <w:rsid w:val="00D55605"/>
    <w:rsid w:val="00D55620"/>
    <w:rsid w:val="00D556E0"/>
    <w:rsid w:val="00D55926"/>
    <w:rsid w:val="00D55AB0"/>
    <w:rsid w:val="00D55C28"/>
    <w:rsid w:val="00D5639A"/>
    <w:rsid w:val="00D56530"/>
    <w:rsid w:val="00D5660D"/>
    <w:rsid w:val="00D56626"/>
    <w:rsid w:val="00D56689"/>
    <w:rsid w:val="00D56750"/>
    <w:rsid w:val="00D56B3A"/>
    <w:rsid w:val="00D56C17"/>
    <w:rsid w:val="00D56D2E"/>
    <w:rsid w:val="00D57235"/>
    <w:rsid w:val="00D57283"/>
    <w:rsid w:val="00D572F9"/>
    <w:rsid w:val="00D57691"/>
    <w:rsid w:val="00D576AE"/>
    <w:rsid w:val="00D5792D"/>
    <w:rsid w:val="00D579B9"/>
    <w:rsid w:val="00D6084C"/>
    <w:rsid w:val="00D608DC"/>
    <w:rsid w:val="00D60BB8"/>
    <w:rsid w:val="00D60FB6"/>
    <w:rsid w:val="00D60FE2"/>
    <w:rsid w:val="00D61139"/>
    <w:rsid w:val="00D61181"/>
    <w:rsid w:val="00D61F1F"/>
    <w:rsid w:val="00D6232D"/>
    <w:rsid w:val="00D629A2"/>
    <w:rsid w:val="00D63A0F"/>
    <w:rsid w:val="00D63A58"/>
    <w:rsid w:val="00D63D82"/>
    <w:rsid w:val="00D64236"/>
    <w:rsid w:val="00D64340"/>
    <w:rsid w:val="00D64744"/>
    <w:rsid w:val="00D64828"/>
    <w:rsid w:val="00D6488F"/>
    <w:rsid w:val="00D64ADF"/>
    <w:rsid w:val="00D6597C"/>
    <w:rsid w:val="00D65C03"/>
    <w:rsid w:val="00D65D3A"/>
    <w:rsid w:val="00D65F5B"/>
    <w:rsid w:val="00D66198"/>
    <w:rsid w:val="00D66439"/>
    <w:rsid w:val="00D66482"/>
    <w:rsid w:val="00D6678A"/>
    <w:rsid w:val="00D66AA5"/>
    <w:rsid w:val="00D66B0A"/>
    <w:rsid w:val="00D66B7B"/>
    <w:rsid w:val="00D66DF4"/>
    <w:rsid w:val="00D66FC9"/>
    <w:rsid w:val="00D66FE1"/>
    <w:rsid w:val="00D67076"/>
    <w:rsid w:val="00D67347"/>
    <w:rsid w:val="00D67564"/>
    <w:rsid w:val="00D702CD"/>
    <w:rsid w:val="00D7135B"/>
    <w:rsid w:val="00D7184F"/>
    <w:rsid w:val="00D71E49"/>
    <w:rsid w:val="00D72567"/>
    <w:rsid w:val="00D728BC"/>
    <w:rsid w:val="00D72B68"/>
    <w:rsid w:val="00D72BD3"/>
    <w:rsid w:val="00D72E8D"/>
    <w:rsid w:val="00D72F3A"/>
    <w:rsid w:val="00D73559"/>
    <w:rsid w:val="00D738F0"/>
    <w:rsid w:val="00D73BF8"/>
    <w:rsid w:val="00D73C16"/>
    <w:rsid w:val="00D73C18"/>
    <w:rsid w:val="00D743AC"/>
    <w:rsid w:val="00D74618"/>
    <w:rsid w:val="00D74A2E"/>
    <w:rsid w:val="00D74B66"/>
    <w:rsid w:val="00D75201"/>
    <w:rsid w:val="00D75328"/>
    <w:rsid w:val="00D757A6"/>
    <w:rsid w:val="00D75B07"/>
    <w:rsid w:val="00D75FB5"/>
    <w:rsid w:val="00D76441"/>
    <w:rsid w:val="00D76535"/>
    <w:rsid w:val="00D76982"/>
    <w:rsid w:val="00D772B2"/>
    <w:rsid w:val="00D77967"/>
    <w:rsid w:val="00D802E6"/>
    <w:rsid w:val="00D8030E"/>
    <w:rsid w:val="00D80806"/>
    <w:rsid w:val="00D80AA4"/>
    <w:rsid w:val="00D80E38"/>
    <w:rsid w:val="00D81019"/>
    <w:rsid w:val="00D815BB"/>
    <w:rsid w:val="00D81619"/>
    <w:rsid w:val="00D81767"/>
    <w:rsid w:val="00D81C6A"/>
    <w:rsid w:val="00D820E2"/>
    <w:rsid w:val="00D827A7"/>
    <w:rsid w:val="00D82DF8"/>
    <w:rsid w:val="00D8319E"/>
    <w:rsid w:val="00D83B0B"/>
    <w:rsid w:val="00D8404B"/>
    <w:rsid w:val="00D841F1"/>
    <w:rsid w:val="00D847DD"/>
    <w:rsid w:val="00D856EF"/>
    <w:rsid w:val="00D8572B"/>
    <w:rsid w:val="00D8594F"/>
    <w:rsid w:val="00D85E97"/>
    <w:rsid w:val="00D86668"/>
    <w:rsid w:val="00D86D12"/>
    <w:rsid w:val="00D87411"/>
    <w:rsid w:val="00D87743"/>
    <w:rsid w:val="00D878C5"/>
    <w:rsid w:val="00D87FBF"/>
    <w:rsid w:val="00D9012E"/>
    <w:rsid w:val="00D90136"/>
    <w:rsid w:val="00D903FE"/>
    <w:rsid w:val="00D9078D"/>
    <w:rsid w:val="00D912F5"/>
    <w:rsid w:val="00D91A0D"/>
    <w:rsid w:val="00D91AC6"/>
    <w:rsid w:val="00D923FD"/>
    <w:rsid w:val="00D92695"/>
    <w:rsid w:val="00D926A4"/>
    <w:rsid w:val="00D92ABD"/>
    <w:rsid w:val="00D932A9"/>
    <w:rsid w:val="00D933EB"/>
    <w:rsid w:val="00D934A4"/>
    <w:rsid w:val="00D935E8"/>
    <w:rsid w:val="00D938DC"/>
    <w:rsid w:val="00D93C13"/>
    <w:rsid w:val="00D941F6"/>
    <w:rsid w:val="00D94F56"/>
    <w:rsid w:val="00D95347"/>
    <w:rsid w:val="00D95939"/>
    <w:rsid w:val="00D970CB"/>
    <w:rsid w:val="00D97157"/>
    <w:rsid w:val="00D971D6"/>
    <w:rsid w:val="00D972F6"/>
    <w:rsid w:val="00D978A9"/>
    <w:rsid w:val="00D97C8F"/>
    <w:rsid w:val="00DA0175"/>
    <w:rsid w:val="00DA02DA"/>
    <w:rsid w:val="00DA037A"/>
    <w:rsid w:val="00DA06CC"/>
    <w:rsid w:val="00DA0F9C"/>
    <w:rsid w:val="00DA11F7"/>
    <w:rsid w:val="00DA12C4"/>
    <w:rsid w:val="00DA13E4"/>
    <w:rsid w:val="00DA146B"/>
    <w:rsid w:val="00DA2753"/>
    <w:rsid w:val="00DA276A"/>
    <w:rsid w:val="00DA2D77"/>
    <w:rsid w:val="00DA368C"/>
    <w:rsid w:val="00DA3FC0"/>
    <w:rsid w:val="00DA4119"/>
    <w:rsid w:val="00DA41C4"/>
    <w:rsid w:val="00DA45B9"/>
    <w:rsid w:val="00DA50D8"/>
    <w:rsid w:val="00DA55DC"/>
    <w:rsid w:val="00DA563D"/>
    <w:rsid w:val="00DA5DB6"/>
    <w:rsid w:val="00DA6076"/>
    <w:rsid w:val="00DA66FC"/>
    <w:rsid w:val="00DA6799"/>
    <w:rsid w:val="00DA6C95"/>
    <w:rsid w:val="00DA73CF"/>
    <w:rsid w:val="00DA7506"/>
    <w:rsid w:val="00DA75F6"/>
    <w:rsid w:val="00DA7644"/>
    <w:rsid w:val="00DA7752"/>
    <w:rsid w:val="00DA77B9"/>
    <w:rsid w:val="00DA77DB"/>
    <w:rsid w:val="00DA7CAC"/>
    <w:rsid w:val="00DB13C2"/>
    <w:rsid w:val="00DB165E"/>
    <w:rsid w:val="00DB17FD"/>
    <w:rsid w:val="00DB1D9E"/>
    <w:rsid w:val="00DB2584"/>
    <w:rsid w:val="00DB2835"/>
    <w:rsid w:val="00DB2AA3"/>
    <w:rsid w:val="00DB38F1"/>
    <w:rsid w:val="00DB3B7B"/>
    <w:rsid w:val="00DB3F96"/>
    <w:rsid w:val="00DB3FC3"/>
    <w:rsid w:val="00DB4667"/>
    <w:rsid w:val="00DB4823"/>
    <w:rsid w:val="00DB4BA8"/>
    <w:rsid w:val="00DB538A"/>
    <w:rsid w:val="00DB5C7A"/>
    <w:rsid w:val="00DB5D63"/>
    <w:rsid w:val="00DB5EF5"/>
    <w:rsid w:val="00DB61B9"/>
    <w:rsid w:val="00DB64E7"/>
    <w:rsid w:val="00DB6B67"/>
    <w:rsid w:val="00DB6D0D"/>
    <w:rsid w:val="00DB6D17"/>
    <w:rsid w:val="00DB6E0F"/>
    <w:rsid w:val="00DB757C"/>
    <w:rsid w:val="00DB7B5B"/>
    <w:rsid w:val="00DC000B"/>
    <w:rsid w:val="00DC03AB"/>
    <w:rsid w:val="00DC0627"/>
    <w:rsid w:val="00DC0856"/>
    <w:rsid w:val="00DC0A5E"/>
    <w:rsid w:val="00DC0B3B"/>
    <w:rsid w:val="00DC1030"/>
    <w:rsid w:val="00DC15F6"/>
    <w:rsid w:val="00DC16D8"/>
    <w:rsid w:val="00DC248E"/>
    <w:rsid w:val="00DC276D"/>
    <w:rsid w:val="00DC3322"/>
    <w:rsid w:val="00DC3429"/>
    <w:rsid w:val="00DC34FC"/>
    <w:rsid w:val="00DC359A"/>
    <w:rsid w:val="00DC3955"/>
    <w:rsid w:val="00DC3C94"/>
    <w:rsid w:val="00DC3D73"/>
    <w:rsid w:val="00DC4228"/>
    <w:rsid w:val="00DC42ED"/>
    <w:rsid w:val="00DC4981"/>
    <w:rsid w:val="00DC5780"/>
    <w:rsid w:val="00DC57E3"/>
    <w:rsid w:val="00DC609C"/>
    <w:rsid w:val="00DC6139"/>
    <w:rsid w:val="00DC6349"/>
    <w:rsid w:val="00DC66AF"/>
    <w:rsid w:val="00DC672D"/>
    <w:rsid w:val="00DC724C"/>
    <w:rsid w:val="00DC740F"/>
    <w:rsid w:val="00DC7C1F"/>
    <w:rsid w:val="00DC7F3C"/>
    <w:rsid w:val="00DC7F92"/>
    <w:rsid w:val="00DD02E2"/>
    <w:rsid w:val="00DD0348"/>
    <w:rsid w:val="00DD0764"/>
    <w:rsid w:val="00DD07B0"/>
    <w:rsid w:val="00DD0FCD"/>
    <w:rsid w:val="00DD14F4"/>
    <w:rsid w:val="00DD1582"/>
    <w:rsid w:val="00DD168B"/>
    <w:rsid w:val="00DD1835"/>
    <w:rsid w:val="00DD2005"/>
    <w:rsid w:val="00DD2049"/>
    <w:rsid w:val="00DD2352"/>
    <w:rsid w:val="00DD24F8"/>
    <w:rsid w:val="00DD2B5D"/>
    <w:rsid w:val="00DD3404"/>
    <w:rsid w:val="00DD3F2F"/>
    <w:rsid w:val="00DD3F43"/>
    <w:rsid w:val="00DD3FCE"/>
    <w:rsid w:val="00DD40EB"/>
    <w:rsid w:val="00DD418F"/>
    <w:rsid w:val="00DD4268"/>
    <w:rsid w:val="00DD445D"/>
    <w:rsid w:val="00DD44C4"/>
    <w:rsid w:val="00DD44EB"/>
    <w:rsid w:val="00DD4682"/>
    <w:rsid w:val="00DD47B4"/>
    <w:rsid w:val="00DD4E95"/>
    <w:rsid w:val="00DD53C9"/>
    <w:rsid w:val="00DD5EE4"/>
    <w:rsid w:val="00DD6173"/>
    <w:rsid w:val="00DD62EA"/>
    <w:rsid w:val="00DD6A75"/>
    <w:rsid w:val="00DD7032"/>
    <w:rsid w:val="00DD70AE"/>
    <w:rsid w:val="00DD70F0"/>
    <w:rsid w:val="00DD7351"/>
    <w:rsid w:val="00DD764E"/>
    <w:rsid w:val="00DD76D0"/>
    <w:rsid w:val="00DD7B92"/>
    <w:rsid w:val="00DE00B3"/>
    <w:rsid w:val="00DE0297"/>
    <w:rsid w:val="00DE0951"/>
    <w:rsid w:val="00DE0C35"/>
    <w:rsid w:val="00DE0D49"/>
    <w:rsid w:val="00DE0E71"/>
    <w:rsid w:val="00DE1259"/>
    <w:rsid w:val="00DE1634"/>
    <w:rsid w:val="00DE18A8"/>
    <w:rsid w:val="00DE1990"/>
    <w:rsid w:val="00DE19EA"/>
    <w:rsid w:val="00DE1E65"/>
    <w:rsid w:val="00DE1EC4"/>
    <w:rsid w:val="00DE22AE"/>
    <w:rsid w:val="00DE24EA"/>
    <w:rsid w:val="00DE31C9"/>
    <w:rsid w:val="00DE3425"/>
    <w:rsid w:val="00DE3751"/>
    <w:rsid w:val="00DE380B"/>
    <w:rsid w:val="00DE3EB1"/>
    <w:rsid w:val="00DE3FE3"/>
    <w:rsid w:val="00DE54A2"/>
    <w:rsid w:val="00DE54AD"/>
    <w:rsid w:val="00DE55DE"/>
    <w:rsid w:val="00DE5EAA"/>
    <w:rsid w:val="00DE62F9"/>
    <w:rsid w:val="00DE63E7"/>
    <w:rsid w:val="00DE6782"/>
    <w:rsid w:val="00DE6AD4"/>
    <w:rsid w:val="00DE6CD5"/>
    <w:rsid w:val="00DE7043"/>
    <w:rsid w:val="00DE756D"/>
    <w:rsid w:val="00DE7A6D"/>
    <w:rsid w:val="00DF00D8"/>
    <w:rsid w:val="00DF0A93"/>
    <w:rsid w:val="00DF0CB3"/>
    <w:rsid w:val="00DF0D0A"/>
    <w:rsid w:val="00DF0ED5"/>
    <w:rsid w:val="00DF1007"/>
    <w:rsid w:val="00DF15D4"/>
    <w:rsid w:val="00DF1673"/>
    <w:rsid w:val="00DF16C8"/>
    <w:rsid w:val="00DF1CB4"/>
    <w:rsid w:val="00DF20C1"/>
    <w:rsid w:val="00DF242F"/>
    <w:rsid w:val="00DF26AA"/>
    <w:rsid w:val="00DF2954"/>
    <w:rsid w:val="00DF309D"/>
    <w:rsid w:val="00DF322C"/>
    <w:rsid w:val="00DF32C0"/>
    <w:rsid w:val="00DF3674"/>
    <w:rsid w:val="00DF39CD"/>
    <w:rsid w:val="00DF3B25"/>
    <w:rsid w:val="00DF3F76"/>
    <w:rsid w:val="00DF4195"/>
    <w:rsid w:val="00DF454C"/>
    <w:rsid w:val="00DF4F4C"/>
    <w:rsid w:val="00DF4FB2"/>
    <w:rsid w:val="00DF55C1"/>
    <w:rsid w:val="00DF57D8"/>
    <w:rsid w:val="00DF5C2B"/>
    <w:rsid w:val="00DF5D68"/>
    <w:rsid w:val="00DF6691"/>
    <w:rsid w:val="00DF6702"/>
    <w:rsid w:val="00DF6B07"/>
    <w:rsid w:val="00DF6C86"/>
    <w:rsid w:val="00DF6D5E"/>
    <w:rsid w:val="00DF6E86"/>
    <w:rsid w:val="00DF707E"/>
    <w:rsid w:val="00DF789E"/>
    <w:rsid w:val="00DF7A36"/>
    <w:rsid w:val="00DF7E7B"/>
    <w:rsid w:val="00DF7F6C"/>
    <w:rsid w:val="00E0009A"/>
    <w:rsid w:val="00E000CE"/>
    <w:rsid w:val="00E0069A"/>
    <w:rsid w:val="00E01299"/>
    <w:rsid w:val="00E012CA"/>
    <w:rsid w:val="00E019E7"/>
    <w:rsid w:val="00E023B6"/>
    <w:rsid w:val="00E026EF"/>
    <w:rsid w:val="00E027D3"/>
    <w:rsid w:val="00E02A4D"/>
    <w:rsid w:val="00E02FA4"/>
    <w:rsid w:val="00E03D40"/>
    <w:rsid w:val="00E03E85"/>
    <w:rsid w:val="00E03ECA"/>
    <w:rsid w:val="00E0413C"/>
    <w:rsid w:val="00E04347"/>
    <w:rsid w:val="00E043B2"/>
    <w:rsid w:val="00E05A48"/>
    <w:rsid w:val="00E05B01"/>
    <w:rsid w:val="00E06993"/>
    <w:rsid w:val="00E06A35"/>
    <w:rsid w:val="00E06AE2"/>
    <w:rsid w:val="00E06CA3"/>
    <w:rsid w:val="00E07249"/>
    <w:rsid w:val="00E074CE"/>
    <w:rsid w:val="00E07938"/>
    <w:rsid w:val="00E07972"/>
    <w:rsid w:val="00E07BD0"/>
    <w:rsid w:val="00E07BF9"/>
    <w:rsid w:val="00E07D67"/>
    <w:rsid w:val="00E1003C"/>
    <w:rsid w:val="00E102AF"/>
    <w:rsid w:val="00E1034F"/>
    <w:rsid w:val="00E1089D"/>
    <w:rsid w:val="00E10A2D"/>
    <w:rsid w:val="00E10A81"/>
    <w:rsid w:val="00E1107D"/>
    <w:rsid w:val="00E114A7"/>
    <w:rsid w:val="00E118BF"/>
    <w:rsid w:val="00E127C0"/>
    <w:rsid w:val="00E127D3"/>
    <w:rsid w:val="00E12B1D"/>
    <w:rsid w:val="00E12C9F"/>
    <w:rsid w:val="00E131E9"/>
    <w:rsid w:val="00E132FD"/>
    <w:rsid w:val="00E13396"/>
    <w:rsid w:val="00E138CB"/>
    <w:rsid w:val="00E13BD9"/>
    <w:rsid w:val="00E145C2"/>
    <w:rsid w:val="00E147CF"/>
    <w:rsid w:val="00E14896"/>
    <w:rsid w:val="00E14B38"/>
    <w:rsid w:val="00E14F9E"/>
    <w:rsid w:val="00E151C9"/>
    <w:rsid w:val="00E1538B"/>
    <w:rsid w:val="00E1543D"/>
    <w:rsid w:val="00E1601B"/>
    <w:rsid w:val="00E1616D"/>
    <w:rsid w:val="00E1653A"/>
    <w:rsid w:val="00E16565"/>
    <w:rsid w:val="00E1663F"/>
    <w:rsid w:val="00E16E7E"/>
    <w:rsid w:val="00E16FED"/>
    <w:rsid w:val="00E174DE"/>
    <w:rsid w:val="00E17A31"/>
    <w:rsid w:val="00E17D11"/>
    <w:rsid w:val="00E17F29"/>
    <w:rsid w:val="00E20109"/>
    <w:rsid w:val="00E20706"/>
    <w:rsid w:val="00E212D4"/>
    <w:rsid w:val="00E214D2"/>
    <w:rsid w:val="00E21704"/>
    <w:rsid w:val="00E2248F"/>
    <w:rsid w:val="00E229E6"/>
    <w:rsid w:val="00E23017"/>
    <w:rsid w:val="00E23247"/>
    <w:rsid w:val="00E2375A"/>
    <w:rsid w:val="00E2522B"/>
    <w:rsid w:val="00E25687"/>
    <w:rsid w:val="00E25DEE"/>
    <w:rsid w:val="00E25FEF"/>
    <w:rsid w:val="00E264AC"/>
    <w:rsid w:val="00E26B74"/>
    <w:rsid w:val="00E27113"/>
    <w:rsid w:val="00E27BEA"/>
    <w:rsid w:val="00E27DCE"/>
    <w:rsid w:val="00E27DD6"/>
    <w:rsid w:val="00E27FBF"/>
    <w:rsid w:val="00E301F1"/>
    <w:rsid w:val="00E302CF"/>
    <w:rsid w:val="00E30335"/>
    <w:rsid w:val="00E30BB1"/>
    <w:rsid w:val="00E31E3C"/>
    <w:rsid w:val="00E32457"/>
    <w:rsid w:val="00E32613"/>
    <w:rsid w:val="00E32792"/>
    <w:rsid w:val="00E32CA9"/>
    <w:rsid w:val="00E3326A"/>
    <w:rsid w:val="00E338F6"/>
    <w:rsid w:val="00E3453C"/>
    <w:rsid w:val="00E346C9"/>
    <w:rsid w:val="00E35CC6"/>
    <w:rsid w:val="00E35E49"/>
    <w:rsid w:val="00E35F1C"/>
    <w:rsid w:val="00E361DA"/>
    <w:rsid w:val="00E362E2"/>
    <w:rsid w:val="00E3679B"/>
    <w:rsid w:val="00E3694F"/>
    <w:rsid w:val="00E36A43"/>
    <w:rsid w:val="00E36BF9"/>
    <w:rsid w:val="00E370E8"/>
    <w:rsid w:val="00E372A6"/>
    <w:rsid w:val="00E372B2"/>
    <w:rsid w:val="00E377D9"/>
    <w:rsid w:val="00E3793D"/>
    <w:rsid w:val="00E37945"/>
    <w:rsid w:val="00E40085"/>
    <w:rsid w:val="00E401E6"/>
    <w:rsid w:val="00E40757"/>
    <w:rsid w:val="00E4093F"/>
    <w:rsid w:val="00E40ADD"/>
    <w:rsid w:val="00E40B4D"/>
    <w:rsid w:val="00E40BEA"/>
    <w:rsid w:val="00E41BE7"/>
    <w:rsid w:val="00E41DAE"/>
    <w:rsid w:val="00E426D9"/>
    <w:rsid w:val="00E428B4"/>
    <w:rsid w:val="00E42DFD"/>
    <w:rsid w:val="00E42EEF"/>
    <w:rsid w:val="00E42F99"/>
    <w:rsid w:val="00E4329B"/>
    <w:rsid w:val="00E43661"/>
    <w:rsid w:val="00E437C0"/>
    <w:rsid w:val="00E43C1E"/>
    <w:rsid w:val="00E440CB"/>
    <w:rsid w:val="00E44481"/>
    <w:rsid w:val="00E449A0"/>
    <w:rsid w:val="00E449DA"/>
    <w:rsid w:val="00E44F0B"/>
    <w:rsid w:val="00E44FBB"/>
    <w:rsid w:val="00E45197"/>
    <w:rsid w:val="00E452D2"/>
    <w:rsid w:val="00E45370"/>
    <w:rsid w:val="00E46289"/>
    <w:rsid w:val="00E465F7"/>
    <w:rsid w:val="00E46BD9"/>
    <w:rsid w:val="00E46F71"/>
    <w:rsid w:val="00E46F85"/>
    <w:rsid w:val="00E47448"/>
    <w:rsid w:val="00E4775A"/>
    <w:rsid w:val="00E47C83"/>
    <w:rsid w:val="00E5026E"/>
    <w:rsid w:val="00E50396"/>
    <w:rsid w:val="00E512F4"/>
    <w:rsid w:val="00E51C28"/>
    <w:rsid w:val="00E5249B"/>
    <w:rsid w:val="00E52B46"/>
    <w:rsid w:val="00E52D01"/>
    <w:rsid w:val="00E539DB"/>
    <w:rsid w:val="00E53FA1"/>
    <w:rsid w:val="00E54262"/>
    <w:rsid w:val="00E54A9E"/>
    <w:rsid w:val="00E54B5D"/>
    <w:rsid w:val="00E5522A"/>
    <w:rsid w:val="00E55B81"/>
    <w:rsid w:val="00E55C25"/>
    <w:rsid w:val="00E55C37"/>
    <w:rsid w:val="00E56207"/>
    <w:rsid w:val="00E56B48"/>
    <w:rsid w:val="00E57103"/>
    <w:rsid w:val="00E572C4"/>
    <w:rsid w:val="00E57453"/>
    <w:rsid w:val="00E579C6"/>
    <w:rsid w:val="00E6022F"/>
    <w:rsid w:val="00E60463"/>
    <w:rsid w:val="00E605F4"/>
    <w:rsid w:val="00E60A7D"/>
    <w:rsid w:val="00E60D6A"/>
    <w:rsid w:val="00E611CC"/>
    <w:rsid w:val="00E61DF6"/>
    <w:rsid w:val="00E61F2A"/>
    <w:rsid w:val="00E624E9"/>
    <w:rsid w:val="00E62BB9"/>
    <w:rsid w:val="00E630EA"/>
    <w:rsid w:val="00E630F5"/>
    <w:rsid w:val="00E631C9"/>
    <w:rsid w:val="00E63519"/>
    <w:rsid w:val="00E636D1"/>
    <w:rsid w:val="00E64794"/>
    <w:rsid w:val="00E656B2"/>
    <w:rsid w:val="00E659F4"/>
    <w:rsid w:val="00E65A5D"/>
    <w:rsid w:val="00E6631C"/>
    <w:rsid w:val="00E6668F"/>
    <w:rsid w:val="00E66949"/>
    <w:rsid w:val="00E66D02"/>
    <w:rsid w:val="00E673AB"/>
    <w:rsid w:val="00E67C39"/>
    <w:rsid w:val="00E67DDD"/>
    <w:rsid w:val="00E7029C"/>
    <w:rsid w:val="00E703E8"/>
    <w:rsid w:val="00E70545"/>
    <w:rsid w:val="00E70C38"/>
    <w:rsid w:val="00E70C7D"/>
    <w:rsid w:val="00E71533"/>
    <w:rsid w:val="00E71686"/>
    <w:rsid w:val="00E7170F"/>
    <w:rsid w:val="00E71719"/>
    <w:rsid w:val="00E72948"/>
    <w:rsid w:val="00E731FE"/>
    <w:rsid w:val="00E73475"/>
    <w:rsid w:val="00E739ED"/>
    <w:rsid w:val="00E743E6"/>
    <w:rsid w:val="00E74657"/>
    <w:rsid w:val="00E7478E"/>
    <w:rsid w:val="00E748C9"/>
    <w:rsid w:val="00E74A5A"/>
    <w:rsid w:val="00E7532F"/>
    <w:rsid w:val="00E75946"/>
    <w:rsid w:val="00E760E3"/>
    <w:rsid w:val="00E7634A"/>
    <w:rsid w:val="00E76821"/>
    <w:rsid w:val="00E76981"/>
    <w:rsid w:val="00E76CFD"/>
    <w:rsid w:val="00E76E92"/>
    <w:rsid w:val="00E771D5"/>
    <w:rsid w:val="00E7746D"/>
    <w:rsid w:val="00E774FC"/>
    <w:rsid w:val="00E77BFE"/>
    <w:rsid w:val="00E77E71"/>
    <w:rsid w:val="00E8001D"/>
    <w:rsid w:val="00E80118"/>
    <w:rsid w:val="00E80932"/>
    <w:rsid w:val="00E80A05"/>
    <w:rsid w:val="00E81152"/>
    <w:rsid w:val="00E81218"/>
    <w:rsid w:val="00E813EC"/>
    <w:rsid w:val="00E81AB8"/>
    <w:rsid w:val="00E81DFC"/>
    <w:rsid w:val="00E82482"/>
    <w:rsid w:val="00E8255D"/>
    <w:rsid w:val="00E82B17"/>
    <w:rsid w:val="00E83069"/>
    <w:rsid w:val="00E83887"/>
    <w:rsid w:val="00E83D28"/>
    <w:rsid w:val="00E83E41"/>
    <w:rsid w:val="00E84073"/>
    <w:rsid w:val="00E84C34"/>
    <w:rsid w:val="00E84CF7"/>
    <w:rsid w:val="00E84CFF"/>
    <w:rsid w:val="00E84F9E"/>
    <w:rsid w:val="00E85271"/>
    <w:rsid w:val="00E85F42"/>
    <w:rsid w:val="00E8656A"/>
    <w:rsid w:val="00E8695B"/>
    <w:rsid w:val="00E86D86"/>
    <w:rsid w:val="00E86F20"/>
    <w:rsid w:val="00E8728A"/>
    <w:rsid w:val="00E90333"/>
    <w:rsid w:val="00E90A42"/>
    <w:rsid w:val="00E90EE1"/>
    <w:rsid w:val="00E90F37"/>
    <w:rsid w:val="00E90F41"/>
    <w:rsid w:val="00E910B5"/>
    <w:rsid w:val="00E911D5"/>
    <w:rsid w:val="00E91440"/>
    <w:rsid w:val="00E91BE3"/>
    <w:rsid w:val="00E9207F"/>
    <w:rsid w:val="00E9261C"/>
    <w:rsid w:val="00E93261"/>
    <w:rsid w:val="00E933E0"/>
    <w:rsid w:val="00E93A2A"/>
    <w:rsid w:val="00E93B29"/>
    <w:rsid w:val="00E941B0"/>
    <w:rsid w:val="00E942D3"/>
    <w:rsid w:val="00E9472A"/>
    <w:rsid w:val="00E94F3C"/>
    <w:rsid w:val="00E94FC7"/>
    <w:rsid w:val="00E9507F"/>
    <w:rsid w:val="00E95784"/>
    <w:rsid w:val="00E96003"/>
    <w:rsid w:val="00E96C98"/>
    <w:rsid w:val="00E97107"/>
    <w:rsid w:val="00E97630"/>
    <w:rsid w:val="00E97CC6"/>
    <w:rsid w:val="00E97D4D"/>
    <w:rsid w:val="00EA0160"/>
    <w:rsid w:val="00EA021C"/>
    <w:rsid w:val="00EA02FF"/>
    <w:rsid w:val="00EA0316"/>
    <w:rsid w:val="00EA073A"/>
    <w:rsid w:val="00EA08C7"/>
    <w:rsid w:val="00EA0911"/>
    <w:rsid w:val="00EA09CE"/>
    <w:rsid w:val="00EA0B02"/>
    <w:rsid w:val="00EA1BDD"/>
    <w:rsid w:val="00EA28F1"/>
    <w:rsid w:val="00EA2AA0"/>
    <w:rsid w:val="00EA2C41"/>
    <w:rsid w:val="00EA2F57"/>
    <w:rsid w:val="00EA33EF"/>
    <w:rsid w:val="00EA4004"/>
    <w:rsid w:val="00EA476A"/>
    <w:rsid w:val="00EA4B77"/>
    <w:rsid w:val="00EA5299"/>
    <w:rsid w:val="00EA5B25"/>
    <w:rsid w:val="00EA5D13"/>
    <w:rsid w:val="00EA5D5C"/>
    <w:rsid w:val="00EA6459"/>
    <w:rsid w:val="00EA663D"/>
    <w:rsid w:val="00EA6818"/>
    <w:rsid w:val="00EA6884"/>
    <w:rsid w:val="00EA69B6"/>
    <w:rsid w:val="00EA7088"/>
    <w:rsid w:val="00EA72B5"/>
    <w:rsid w:val="00EA7751"/>
    <w:rsid w:val="00EA7A34"/>
    <w:rsid w:val="00EA7FDD"/>
    <w:rsid w:val="00EB03E8"/>
    <w:rsid w:val="00EB07AB"/>
    <w:rsid w:val="00EB0D23"/>
    <w:rsid w:val="00EB1094"/>
    <w:rsid w:val="00EB1246"/>
    <w:rsid w:val="00EB1D5B"/>
    <w:rsid w:val="00EB216A"/>
    <w:rsid w:val="00EB2299"/>
    <w:rsid w:val="00EB26C4"/>
    <w:rsid w:val="00EB28FE"/>
    <w:rsid w:val="00EB2C37"/>
    <w:rsid w:val="00EB33D3"/>
    <w:rsid w:val="00EB3638"/>
    <w:rsid w:val="00EB367F"/>
    <w:rsid w:val="00EB3C6E"/>
    <w:rsid w:val="00EB4104"/>
    <w:rsid w:val="00EB453C"/>
    <w:rsid w:val="00EB4618"/>
    <w:rsid w:val="00EB46F2"/>
    <w:rsid w:val="00EB4DCA"/>
    <w:rsid w:val="00EB5591"/>
    <w:rsid w:val="00EB5623"/>
    <w:rsid w:val="00EB5E89"/>
    <w:rsid w:val="00EB60BC"/>
    <w:rsid w:val="00EB6507"/>
    <w:rsid w:val="00EB684A"/>
    <w:rsid w:val="00EB6969"/>
    <w:rsid w:val="00EB6B49"/>
    <w:rsid w:val="00EB6D32"/>
    <w:rsid w:val="00EB777E"/>
    <w:rsid w:val="00EB77FD"/>
    <w:rsid w:val="00EB7898"/>
    <w:rsid w:val="00EB7ADB"/>
    <w:rsid w:val="00EB7BCF"/>
    <w:rsid w:val="00EB7FC9"/>
    <w:rsid w:val="00EC010B"/>
    <w:rsid w:val="00EC04B7"/>
    <w:rsid w:val="00EC056D"/>
    <w:rsid w:val="00EC070D"/>
    <w:rsid w:val="00EC0F60"/>
    <w:rsid w:val="00EC1880"/>
    <w:rsid w:val="00EC193D"/>
    <w:rsid w:val="00EC1D10"/>
    <w:rsid w:val="00EC2380"/>
    <w:rsid w:val="00EC252A"/>
    <w:rsid w:val="00EC267B"/>
    <w:rsid w:val="00EC27CC"/>
    <w:rsid w:val="00EC29AE"/>
    <w:rsid w:val="00EC35D6"/>
    <w:rsid w:val="00EC3D43"/>
    <w:rsid w:val="00EC3D4D"/>
    <w:rsid w:val="00EC3F84"/>
    <w:rsid w:val="00EC3FD2"/>
    <w:rsid w:val="00EC4071"/>
    <w:rsid w:val="00EC4327"/>
    <w:rsid w:val="00EC4749"/>
    <w:rsid w:val="00EC4A8B"/>
    <w:rsid w:val="00EC4B9B"/>
    <w:rsid w:val="00EC50C3"/>
    <w:rsid w:val="00EC6A4D"/>
    <w:rsid w:val="00EC7076"/>
    <w:rsid w:val="00EC71BE"/>
    <w:rsid w:val="00EC7716"/>
    <w:rsid w:val="00EC7AE8"/>
    <w:rsid w:val="00EC7AFE"/>
    <w:rsid w:val="00EC7FA0"/>
    <w:rsid w:val="00EC7FDC"/>
    <w:rsid w:val="00ED060D"/>
    <w:rsid w:val="00ED1323"/>
    <w:rsid w:val="00ED137E"/>
    <w:rsid w:val="00ED1462"/>
    <w:rsid w:val="00ED1925"/>
    <w:rsid w:val="00ED2268"/>
    <w:rsid w:val="00ED2667"/>
    <w:rsid w:val="00ED2EAD"/>
    <w:rsid w:val="00ED2FFA"/>
    <w:rsid w:val="00ED37D3"/>
    <w:rsid w:val="00ED3AA5"/>
    <w:rsid w:val="00ED3CD3"/>
    <w:rsid w:val="00ED43E4"/>
    <w:rsid w:val="00ED4D2B"/>
    <w:rsid w:val="00ED5216"/>
    <w:rsid w:val="00ED528C"/>
    <w:rsid w:val="00ED55A6"/>
    <w:rsid w:val="00ED55EE"/>
    <w:rsid w:val="00ED5AC7"/>
    <w:rsid w:val="00ED6A7C"/>
    <w:rsid w:val="00ED6CB4"/>
    <w:rsid w:val="00ED6CD6"/>
    <w:rsid w:val="00ED6F04"/>
    <w:rsid w:val="00ED7134"/>
    <w:rsid w:val="00ED7873"/>
    <w:rsid w:val="00ED7890"/>
    <w:rsid w:val="00ED795B"/>
    <w:rsid w:val="00ED7B32"/>
    <w:rsid w:val="00ED7CA5"/>
    <w:rsid w:val="00ED7D57"/>
    <w:rsid w:val="00ED7F82"/>
    <w:rsid w:val="00EE0390"/>
    <w:rsid w:val="00EE0E80"/>
    <w:rsid w:val="00EE0F19"/>
    <w:rsid w:val="00EE1551"/>
    <w:rsid w:val="00EE18FD"/>
    <w:rsid w:val="00EE2482"/>
    <w:rsid w:val="00EE24A5"/>
    <w:rsid w:val="00EE24E4"/>
    <w:rsid w:val="00EE26BF"/>
    <w:rsid w:val="00EE285F"/>
    <w:rsid w:val="00EE32AE"/>
    <w:rsid w:val="00EE35B9"/>
    <w:rsid w:val="00EE3639"/>
    <w:rsid w:val="00EE364E"/>
    <w:rsid w:val="00EE3A66"/>
    <w:rsid w:val="00EE3B1E"/>
    <w:rsid w:val="00EE3B6B"/>
    <w:rsid w:val="00EE4230"/>
    <w:rsid w:val="00EE4A0A"/>
    <w:rsid w:val="00EE4AB1"/>
    <w:rsid w:val="00EE4CC4"/>
    <w:rsid w:val="00EE4FA7"/>
    <w:rsid w:val="00EE5463"/>
    <w:rsid w:val="00EE5549"/>
    <w:rsid w:val="00EE5D04"/>
    <w:rsid w:val="00EE67F9"/>
    <w:rsid w:val="00EE68BC"/>
    <w:rsid w:val="00EE699C"/>
    <w:rsid w:val="00EE73D0"/>
    <w:rsid w:val="00EE7524"/>
    <w:rsid w:val="00EE7545"/>
    <w:rsid w:val="00EE7D21"/>
    <w:rsid w:val="00EE7D7D"/>
    <w:rsid w:val="00EF0234"/>
    <w:rsid w:val="00EF0AB8"/>
    <w:rsid w:val="00EF0D84"/>
    <w:rsid w:val="00EF116E"/>
    <w:rsid w:val="00EF1245"/>
    <w:rsid w:val="00EF15E1"/>
    <w:rsid w:val="00EF187E"/>
    <w:rsid w:val="00EF18B1"/>
    <w:rsid w:val="00EF1FCC"/>
    <w:rsid w:val="00EF2535"/>
    <w:rsid w:val="00EF2BCF"/>
    <w:rsid w:val="00EF2D14"/>
    <w:rsid w:val="00EF3443"/>
    <w:rsid w:val="00EF38D6"/>
    <w:rsid w:val="00EF3A67"/>
    <w:rsid w:val="00EF4667"/>
    <w:rsid w:val="00EF46C3"/>
    <w:rsid w:val="00EF4ADF"/>
    <w:rsid w:val="00EF4B9D"/>
    <w:rsid w:val="00EF4C62"/>
    <w:rsid w:val="00EF5590"/>
    <w:rsid w:val="00EF55B9"/>
    <w:rsid w:val="00EF5AC3"/>
    <w:rsid w:val="00EF5C78"/>
    <w:rsid w:val="00EF65F3"/>
    <w:rsid w:val="00EF67A6"/>
    <w:rsid w:val="00EF68F2"/>
    <w:rsid w:val="00EF6D65"/>
    <w:rsid w:val="00EF746E"/>
    <w:rsid w:val="00EF7544"/>
    <w:rsid w:val="00EF76D6"/>
    <w:rsid w:val="00EF7B76"/>
    <w:rsid w:val="00EF7D1C"/>
    <w:rsid w:val="00F006C0"/>
    <w:rsid w:val="00F007E4"/>
    <w:rsid w:val="00F00B6B"/>
    <w:rsid w:val="00F014C1"/>
    <w:rsid w:val="00F01BD8"/>
    <w:rsid w:val="00F01DC2"/>
    <w:rsid w:val="00F01DF4"/>
    <w:rsid w:val="00F020C6"/>
    <w:rsid w:val="00F02427"/>
    <w:rsid w:val="00F02F28"/>
    <w:rsid w:val="00F03447"/>
    <w:rsid w:val="00F036EE"/>
    <w:rsid w:val="00F03E7E"/>
    <w:rsid w:val="00F04073"/>
    <w:rsid w:val="00F04AE5"/>
    <w:rsid w:val="00F04C6C"/>
    <w:rsid w:val="00F04D24"/>
    <w:rsid w:val="00F04E8F"/>
    <w:rsid w:val="00F04EE8"/>
    <w:rsid w:val="00F04F7A"/>
    <w:rsid w:val="00F0521C"/>
    <w:rsid w:val="00F05561"/>
    <w:rsid w:val="00F05795"/>
    <w:rsid w:val="00F05852"/>
    <w:rsid w:val="00F05A50"/>
    <w:rsid w:val="00F05C35"/>
    <w:rsid w:val="00F0692D"/>
    <w:rsid w:val="00F07229"/>
    <w:rsid w:val="00F1006B"/>
    <w:rsid w:val="00F10B94"/>
    <w:rsid w:val="00F10CC8"/>
    <w:rsid w:val="00F11A38"/>
    <w:rsid w:val="00F11D23"/>
    <w:rsid w:val="00F11E2A"/>
    <w:rsid w:val="00F11EEE"/>
    <w:rsid w:val="00F121D3"/>
    <w:rsid w:val="00F126C2"/>
    <w:rsid w:val="00F128B5"/>
    <w:rsid w:val="00F12CDF"/>
    <w:rsid w:val="00F12FC2"/>
    <w:rsid w:val="00F13299"/>
    <w:rsid w:val="00F133EB"/>
    <w:rsid w:val="00F138F2"/>
    <w:rsid w:val="00F1397A"/>
    <w:rsid w:val="00F13AC6"/>
    <w:rsid w:val="00F14027"/>
    <w:rsid w:val="00F14413"/>
    <w:rsid w:val="00F14606"/>
    <w:rsid w:val="00F14757"/>
    <w:rsid w:val="00F14D72"/>
    <w:rsid w:val="00F14FFF"/>
    <w:rsid w:val="00F15127"/>
    <w:rsid w:val="00F15464"/>
    <w:rsid w:val="00F15574"/>
    <w:rsid w:val="00F15CF3"/>
    <w:rsid w:val="00F15D6D"/>
    <w:rsid w:val="00F1625B"/>
    <w:rsid w:val="00F166B4"/>
    <w:rsid w:val="00F16D68"/>
    <w:rsid w:val="00F16DE6"/>
    <w:rsid w:val="00F1709B"/>
    <w:rsid w:val="00F17410"/>
    <w:rsid w:val="00F17B9C"/>
    <w:rsid w:val="00F20120"/>
    <w:rsid w:val="00F2034D"/>
    <w:rsid w:val="00F20510"/>
    <w:rsid w:val="00F20ACC"/>
    <w:rsid w:val="00F20C99"/>
    <w:rsid w:val="00F2111F"/>
    <w:rsid w:val="00F21210"/>
    <w:rsid w:val="00F21903"/>
    <w:rsid w:val="00F21AEE"/>
    <w:rsid w:val="00F21DE8"/>
    <w:rsid w:val="00F220E7"/>
    <w:rsid w:val="00F2212B"/>
    <w:rsid w:val="00F227B2"/>
    <w:rsid w:val="00F228AD"/>
    <w:rsid w:val="00F229C2"/>
    <w:rsid w:val="00F22AE0"/>
    <w:rsid w:val="00F22DDC"/>
    <w:rsid w:val="00F236D5"/>
    <w:rsid w:val="00F2390B"/>
    <w:rsid w:val="00F23B0D"/>
    <w:rsid w:val="00F23B28"/>
    <w:rsid w:val="00F23ED9"/>
    <w:rsid w:val="00F2410C"/>
    <w:rsid w:val="00F24A35"/>
    <w:rsid w:val="00F24ACD"/>
    <w:rsid w:val="00F24D73"/>
    <w:rsid w:val="00F24F0F"/>
    <w:rsid w:val="00F250AD"/>
    <w:rsid w:val="00F25256"/>
    <w:rsid w:val="00F253DD"/>
    <w:rsid w:val="00F25727"/>
    <w:rsid w:val="00F25932"/>
    <w:rsid w:val="00F25AAA"/>
    <w:rsid w:val="00F25FDF"/>
    <w:rsid w:val="00F2600A"/>
    <w:rsid w:val="00F260CF"/>
    <w:rsid w:val="00F26193"/>
    <w:rsid w:val="00F26407"/>
    <w:rsid w:val="00F272F7"/>
    <w:rsid w:val="00F27602"/>
    <w:rsid w:val="00F27B79"/>
    <w:rsid w:val="00F3041C"/>
    <w:rsid w:val="00F3065E"/>
    <w:rsid w:val="00F3084C"/>
    <w:rsid w:val="00F30C5E"/>
    <w:rsid w:val="00F30E4A"/>
    <w:rsid w:val="00F3134F"/>
    <w:rsid w:val="00F31698"/>
    <w:rsid w:val="00F31B93"/>
    <w:rsid w:val="00F31BC8"/>
    <w:rsid w:val="00F32475"/>
    <w:rsid w:val="00F326CF"/>
    <w:rsid w:val="00F32705"/>
    <w:rsid w:val="00F32BD2"/>
    <w:rsid w:val="00F332F6"/>
    <w:rsid w:val="00F337B0"/>
    <w:rsid w:val="00F33C2F"/>
    <w:rsid w:val="00F33F14"/>
    <w:rsid w:val="00F3429E"/>
    <w:rsid w:val="00F34AD5"/>
    <w:rsid w:val="00F35551"/>
    <w:rsid w:val="00F35572"/>
    <w:rsid w:val="00F356A9"/>
    <w:rsid w:val="00F357E2"/>
    <w:rsid w:val="00F35A69"/>
    <w:rsid w:val="00F3691B"/>
    <w:rsid w:val="00F36B15"/>
    <w:rsid w:val="00F37677"/>
    <w:rsid w:val="00F377A1"/>
    <w:rsid w:val="00F37CF7"/>
    <w:rsid w:val="00F37D0E"/>
    <w:rsid w:val="00F40575"/>
    <w:rsid w:val="00F40A0C"/>
    <w:rsid w:val="00F40A71"/>
    <w:rsid w:val="00F40D38"/>
    <w:rsid w:val="00F41244"/>
    <w:rsid w:val="00F4139D"/>
    <w:rsid w:val="00F41961"/>
    <w:rsid w:val="00F41F76"/>
    <w:rsid w:val="00F4247B"/>
    <w:rsid w:val="00F425B4"/>
    <w:rsid w:val="00F42651"/>
    <w:rsid w:val="00F4292C"/>
    <w:rsid w:val="00F42953"/>
    <w:rsid w:val="00F43541"/>
    <w:rsid w:val="00F436E0"/>
    <w:rsid w:val="00F439F9"/>
    <w:rsid w:val="00F43A05"/>
    <w:rsid w:val="00F444FE"/>
    <w:rsid w:val="00F44E81"/>
    <w:rsid w:val="00F45185"/>
    <w:rsid w:val="00F4541F"/>
    <w:rsid w:val="00F45B14"/>
    <w:rsid w:val="00F45C25"/>
    <w:rsid w:val="00F45F29"/>
    <w:rsid w:val="00F46192"/>
    <w:rsid w:val="00F46205"/>
    <w:rsid w:val="00F46A59"/>
    <w:rsid w:val="00F474A9"/>
    <w:rsid w:val="00F474CB"/>
    <w:rsid w:val="00F47822"/>
    <w:rsid w:val="00F47B5F"/>
    <w:rsid w:val="00F50206"/>
    <w:rsid w:val="00F503AC"/>
    <w:rsid w:val="00F50810"/>
    <w:rsid w:val="00F51AF8"/>
    <w:rsid w:val="00F522B6"/>
    <w:rsid w:val="00F5255C"/>
    <w:rsid w:val="00F52C59"/>
    <w:rsid w:val="00F52F68"/>
    <w:rsid w:val="00F538B2"/>
    <w:rsid w:val="00F53998"/>
    <w:rsid w:val="00F545AB"/>
    <w:rsid w:val="00F547D8"/>
    <w:rsid w:val="00F55674"/>
    <w:rsid w:val="00F5584C"/>
    <w:rsid w:val="00F55B2A"/>
    <w:rsid w:val="00F55B84"/>
    <w:rsid w:val="00F55EF1"/>
    <w:rsid w:val="00F56046"/>
    <w:rsid w:val="00F5612E"/>
    <w:rsid w:val="00F563A8"/>
    <w:rsid w:val="00F56C94"/>
    <w:rsid w:val="00F56E08"/>
    <w:rsid w:val="00F56F93"/>
    <w:rsid w:val="00F56FC5"/>
    <w:rsid w:val="00F5726E"/>
    <w:rsid w:val="00F573E5"/>
    <w:rsid w:val="00F573EC"/>
    <w:rsid w:val="00F57850"/>
    <w:rsid w:val="00F60B1A"/>
    <w:rsid w:val="00F60E61"/>
    <w:rsid w:val="00F6114A"/>
    <w:rsid w:val="00F6139C"/>
    <w:rsid w:val="00F61FFE"/>
    <w:rsid w:val="00F62500"/>
    <w:rsid w:val="00F6264A"/>
    <w:rsid w:val="00F62847"/>
    <w:rsid w:val="00F629F9"/>
    <w:rsid w:val="00F636B0"/>
    <w:rsid w:val="00F63F31"/>
    <w:rsid w:val="00F641E7"/>
    <w:rsid w:val="00F64E02"/>
    <w:rsid w:val="00F65194"/>
    <w:rsid w:val="00F65B82"/>
    <w:rsid w:val="00F65C35"/>
    <w:rsid w:val="00F66808"/>
    <w:rsid w:val="00F66C70"/>
    <w:rsid w:val="00F66CB1"/>
    <w:rsid w:val="00F66D84"/>
    <w:rsid w:val="00F66F50"/>
    <w:rsid w:val="00F67095"/>
    <w:rsid w:val="00F67821"/>
    <w:rsid w:val="00F67992"/>
    <w:rsid w:val="00F67F88"/>
    <w:rsid w:val="00F70246"/>
    <w:rsid w:val="00F70BA1"/>
    <w:rsid w:val="00F70BCB"/>
    <w:rsid w:val="00F710AA"/>
    <w:rsid w:val="00F710F5"/>
    <w:rsid w:val="00F711BB"/>
    <w:rsid w:val="00F71411"/>
    <w:rsid w:val="00F71437"/>
    <w:rsid w:val="00F71A43"/>
    <w:rsid w:val="00F71CF2"/>
    <w:rsid w:val="00F720CD"/>
    <w:rsid w:val="00F73BCD"/>
    <w:rsid w:val="00F73E6F"/>
    <w:rsid w:val="00F74100"/>
    <w:rsid w:val="00F743C5"/>
    <w:rsid w:val="00F747F6"/>
    <w:rsid w:val="00F74C5C"/>
    <w:rsid w:val="00F74F99"/>
    <w:rsid w:val="00F75452"/>
    <w:rsid w:val="00F758F5"/>
    <w:rsid w:val="00F75A52"/>
    <w:rsid w:val="00F76402"/>
    <w:rsid w:val="00F76569"/>
    <w:rsid w:val="00F7698C"/>
    <w:rsid w:val="00F76BD1"/>
    <w:rsid w:val="00F77183"/>
    <w:rsid w:val="00F7773A"/>
    <w:rsid w:val="00F77F8C"/>
    <w:rsid w:val="00F80249"/>
    <w:rsid w:val="00F80252"/>
    <w:rsid w:val="00F8042B"/>
    <w:rsid w:val="00F80791"/>
    <w:rsid w:val="00F80BF5"/>
    <w:rsid w:val="00F80C90"/>
    <w:rsid w:val="00F8163A"/>
    <w:rsid w:val="00F81CEF"/>
    <w:rsid w:val="00F81D03"/>
    <w:rsid w:val="00F81E19"/>
    <w:rsid w:val="00F81FE7"/>
    <w:rsid w:val="00F824F6"/>
    <w:rsid w:val="00F82808"/>
    <w:rsid w:val="00F82B04"/>
    <w:rsid w:val="00F83804"/>
    <w:rsid w:val="00F83CCE"/>
    <w:rsid w:val="00F84127"/>
    <w:rsid w:val="00F84284"/>
    <w:rsid w:val="00F843BF"/>
    <w:rsid w:val="00F84440"/>
    <w:rsid w:val="00F84B7F"/>
    <w:rsid w:val="00F84CB2"/>
    <w:rsid w:val="00F858CB"/>
    <w:rsid w:val="00F85D11"/>
    <w:rsid w:val="00F863DE"/>
    <w:rsid w:val="00F86A40"/>
    <w:rsid w:val="00F86AC9"/>
    <w:rsid w:val="00F86B03"/>
    <w:rsid w:val="00F86B4B"/>
    <w:rsid w:val="00F86C20"/>
    <w:rsid w:val="00F87165"/>
    <w:rsid w:val="00F875C0"/>
    <w:rsid w:val="00F877F5"/>
    <w:rsid w:val="00F8789E"/>
    <w:rsid w:val="00F910B9"/>
    <w:rsid w:val="00F9117F"/>
    <w:rsid w:val="00F914AC"/>
    <w:rsid w:val="00F920D4"/>
    <w:rsid w:val="00F93223"/>
    <w:rsid w:val="00F936DA"/>
    <w:rsid w:val="00F939AE"/>
    <w:rsid w:val="00F93A8E"/>
    <w:rsid w:val="00F93B2B"/>
    <w:rsid w:val="00F93D8A"/>
    <w:rsid w:val="00F9410B"/>
    <w:rsid w:val="00F94307"/>
    <w:rsid w:val="00F94C16"/>
    <w:rsid w:val="00F94C4C"/>
    <w:rsid w:val="00F94CA4"/>
    <w:rsid w:val="00F94D39"/>
    <w:rsid w:val="00F94E86"/>
    <w:rsid w:val="00F95199"/>
    <w:rsid w:val="00F9520D"/>
    <w:rsid w:val="00F95245"/>
    <w:rsid w:val="00F956B1"/>
    <w:rsid w:val="00F95BAB"/>
    <w:rsid w:val="00F95CFE"/>
    <w:rsid w:val="00F96762"/>
    <w:rsid w:val="00F968D6"/>
    <w:rsid w:val="00F96C9A"/>
    <w:rsid w:val="00F9705A"/>
    <w:rsid w:val="00F970EB"/>
    <w:rsid w:val="00F974FE"/>
    <w:rsid w:val="00F97AAC"/>
    <w:rsid w:val="00F97C22"/>
    <w:rsid w:val="00F97DCC"/>
    <w:rsid w:val="00FA0240"/>
    <w:rsid w:val="00FA03FB"/>
    <w:rsid w:val="00FA0418"/>
    <w:rsid w:val="00FA06A8"/>
    <w:rsid w:val="00FA0A17"/>
    <w:rsid w:val="00FA0B2D"/>
    <w:rsid w:val="00FA0CB6"/>
    <w:rsid w:val="00FA107D"/>
    <w:rsid w:val="00FA197C"/>
    <w:rsid w:val="00FA1C90"/>
    <w:rsid w:val="00FA1CEC"/>
    <w:rsid w:val="00FA1E77"/>
    <w:rsid w:val="00FA21B7"/>
    <w:rsid w:val="00FA2368"/>
    <w:rsid w:val="00FA25E5"/>
    <w:rsid w:val="00FA2774"/>
    <w:rsid w:val="00FA29B0"/>
    <w:rsid w:val="00FA2E57"/>
    <w:rsid w:val="00FA310F"/>
    <w:rsid w:val="00FA3856"/>
    <w:rsid w:val="00FA3A11"/>
    <w:rsid w:val="00FA3CA3"/>
    <w:rsid w:val="00FA3EED"/>
    <w:rsid w:val="00FA4286"/>
    <w:rsid w:val="00FA434F"/>
    <w:rsid w:val="00FA446C"/>
    <w:rsid w:val="00FA46E4"/>
    <w:rsid w:val="00FA473E"/>
    <w:rsid w:val="00FA4890"/>
    <w:rsid w:val="00FA48DB"/>
    <w:rsid w:val="00FA49CF"/>
    <w:rsid w:val="00FA4E49"/>
    <w:rsid w:val="00FA4F2E"/>
    <w:rsid w:val="00FA51E3"/>
    <w:rsid w:val="00FA5620"/>
    <w:rsid w:val="00FA5C0C"/>
    <w:rsid w:val="00FA5C6B"/>
    <w:rsid w:val="00FA627F"/>
    <w:rsid w:val="00FA651A"/>
    <w:rsid w:val="00FA6A66"/>
    <w:rsid w:val="00FA6B52"/>
    <w:rsid w:val="00FA71CD"/>
    <w:rsid w:val="00FA72C7"/>
    <w:rsid w:val="00FA7784"/>
    <w:rsid w:val="00FA78D8"/>
    <w:rsid w:val="00FA79B9"/>
    <w:rsid w:val="00FA7D1B"/>
    <w:rsid w:val="00FB0072"/>
    <w:rsid w:val="00FB0567"/>
    <w:rsid w:val="00FB0E9C"/>
    <w:rsid w:val="00FB1D49"/>
    <w:rsid w:val="00FB1F6A"/>
    <w:rsid w:val="00FB2043"/>
    <w:rsid w:val="00FB22C6"/>
    <w:rsid w:val="00FB241A"/>
    <w:rsid w:val="00FB241D"/>
    <w:rsid w:val="00FB2A0D"/>
    <w:rsid w:val="00FB2F51"/>
    <w:rsid w:val="00FB3072"/>
    <w:rsid w:val="00FB3632"/>
    <w:rsid w:val="00FB371B"/>
    <w:rsid w:val="00FB37D2"/>
    <w:rsid w:val="00FB37EE"/>
    <w:rsid w:val="00FB4481"/>
    <w:rsid w:val="00FB4946"/>
    <w:rsid w:val="00FB4D3A"/>
    <w:rsid w:val="00FB4EFC"/>
    <w:rsid w:val="00FB4F3D"/>
    <w:rsid w:val="00FB5294"/>
    <w:rsid w:val="00FB6D71"/>
    <w:rsid w:val="00FB7616"/>
    <w:rsid w:val="00FB7FE9"/>
    <w:rsid w:val="00FC029E"/>
    <w:rsid w:val="00FC043A"/>
    <w:rsid w:val="00FC05CA"/>
    <w:rsid w:val="00FC06ED"/>
    <w:rsid w:val="00FC08C3"/>
    <w:rsid w:val="00FC0C13"/>
    <w:rsid w:val="00FC1088"/>
    <w:rsid w:val="00FC11FC"/>
    <w:rsid w:val="00FC1E11"/>
    <w:rsid w:val="00FC1F46"/>
    <w:rsid w:val="00FC2920"/>
    <w:rsid w:val="00FC292D"/>
    <w:rsid w:val="00FC2C4D"/>
    <w:rsid w:val="00FC3018"/>
    <w:rsid w:val="00FC3658"/>
    <w:rsid w:val="00FC36F3"/>
    <w:rsid w:val="00FC3819"/>
    <w:rsid w:val="00FC391F"/>
    <w:rsid w:val="00FC3D7F"/>
    <w:rsid w:val="00FC3EA6"/>
    <w:rsid w:val="00FC497A"/>
    <w:rsid w:val="00FC56F1"/>
    <w:rsid w:val="00FC6394"/>
    <w:rsid w:val="00FC648E"/>
    <w:rsid w:val="00FC660F"/>
    <w:rsid w:val="00FC676E"/>
    <w:rsid w:val="00FC67EB"/>
    <w:rsid w:val="00FC6BC3"/>
    <w:rsid w:val="00FC7284"/>
    <w:rsid w:val="00FC72E7"/>
    <w:rsid w:val="00FC7308"/>
    <w:rsid w:val="00FC7CCC"/>
    <w:rsid w:val="00FC7DF9"/>
    <w:rsid w:val="00FC7E99"/>
    <w:rsid w:val="00FD04B1"/>
    <w:rsid w:val="00FD108A"/>
    <w:rsid w:val="00FD111E"/>
    <w:rsid w:val="00FD11A3"/>
    <w:rsid w:val="00FD1316"/>
    <w:rsid w:val="00FD1586"/>
    <w:rsid w:val="00FD16E6"/>
    <w:rsid w:val="00FD192D"/>
    <w:rsid w:val="00FD26E2"/>
    <w:rsid w:val="00FD2FDD"/>
    <w:rsid w:val="00FD3037"/>
    <w:rsid w:val="00FD3165"/>
    <w:rsid w:val="00FD34BF"/>
    <w:rsid w:val="00FD498B"/>
    <w:rsid w:val="00FD4DB8"/>
    <w:rsid w:val="00FD50EA"/>
    <w:rsid w:val="00FD5361"/>
    <w:rsid w:val="00FD5439"/>
    <w:rsid w:val="00FD570C"/>
    <w:rsid w:val="00FD5DA3"/>
    <w:rsid w:val="00FD61B7"/>
    <w:rsid w:val="00FD61F8"/>
    <w:rsid w:val="00FD6208"/>
    <w:rsid w:val="00FD6256"/>
    <w:rsid w:val="00FD69FD"/>
    <w:rsid w:val="00FD7525"/>
    <w:rsid w:val="00FD7A78"/>
    <w:rsid w:val="00FD7CD4"/>
    <w:rsid w:val="00FD7FB2"/>
    <w:rsid w:val="00FE01B8"/>
    <w:rsid w:val="00FE0701"/>
    <w:rsid w:val="00FE0D28"/>
    <w:rsid w:val="00FE1ACD"/>
    <w:rsid w:val="00FE25F7"/>
    <w:rsid w:val="00FE269F"/>
    <w:rsid w:val="00FE2DE0"/>
    <w:rsid w:val="00FE39C1"/>
    <w:rsid w:val="00FE3FFA"/>
    <w:rsid w:val="00FE40F4"/>
    <w:rsid w:val="00FE4829"/>
    <w:rsid w:val="00FE57AE"/>
    <w:rsid w:val="00FE5906"/>
    <w:rsid w:val="00FE5ED5"/>
    <w:rsid w:val="00FE5F79"/>
    <w:rsid w:val="00FE66A4"/>
    <w:rsid w:val="00FE697B"/>
    <w:rsid w:val="00FE6B81"/>
    <w:rsid w:val="00FE70C0"/>
    <w:rsid w:val="00FE70C8"/>
    <w:rsid w:val="00FE765A"/>
    <w:rsid w:val="00FE768D"/>
    <w:rsid w:val="00FE7A75"/>
    <w:rsid w:val="00FE7C5E"/>
    <w:rsid w:val="00FF0934"/>
    <w:rsid w:val="00FF0A3C"/>
    <w:rsid w:val="00FF0B2E"/>
    <w:rsid w:val="00FF0F63"/>
    <w:rsid w:val="00FF103E"/>
    <w:rsid w:val="00FF1657"/>
    <w:rsid w:val="00FF178B"/>
    <w:rsid w:val="00FF1A7B"/>
    <w:rsid w:val="00FF20BC"/>
    <w:rsid w:val="00FF21A9"/>
    <w:rsid w:val="00FF241A"/>
    <w:rsid w:val="00FF25B5"/>
    <w:rsid w:val="00FF26BB"/>
    <w:rsid w:val="00FF2E02"/>
    <w:rsid w:val="00FF4A71"/>
    <w:rsid w:val="00FF4ED5"/>
    <w:rsid w:val="00FF577C"/>
    <w:rsid w:val="00FF57FE"/>
    <w:rsid w:val="00FF5D62"/>
    <w:rsid w:val="00FF60C7"/>
    <w:rsid w:val="00FF61D8"/>
    <w:rsid w:val="00FF6303"/>
    <w:rsid w:val="00FF63D8"/>
    <w:rsid w:val="00FF6DD7"/>
    <w:rsid w:val="00FF7319"/>
    <w:rsid w:val="00FF789C"/>
    <w:rsid w:val="00FF795B"/>
    <w:rsid w:val="015E6540"/>
    <w:rsid w:val="028E3199"/>
    <w:rsid w:val="058C3E4F"/>
    <w:rsid w:val="06175751"/>
    <w:rsid w:val="074C7B47"/>
    <w:rsid w:val="0C800F1D"/>
    <w:rsid w:val="0D5D37FD"/>
    <w:rsid w:val="0E0D006D"/>
    <w:rsid w:val="121F796A"/>
    <w:rsid w:val="13D406A9"/>
    <w:rsid w:val="14764689"/>
    <w:rsid w:val="17CA1F52"/>
    <w:rsid w:val="182511AD"/>
    <w:rsid w:val="18C7655F"/>
    <w:rsid w:val="1FB53C69"/>
    <w:rsid w:val="21603051"/>
    <w:rsid w:val="22610ADC"/>
    <w:rsid w:val="24315EF0"/>
    <w:rsid w:val="245C037A"/>
    <w:rsid w:val="24A34F40"/>
    <w:rsid w:val="25AD1DA0"/>
    <w:rsid w:val="27204426"/>
    <w:rsid w:val="27D537E2"/>
    <w:rsid w:val="28517391"/>
    <w:rsid w:val="286C0B77"/>
    <w:rsid w:val="290B5D62"/>
    <w:rsid w:val="29191155"/>
    <w:rsid w:val="2CD810FA"/>
    <w:rsid w:val="2EC90F83"/>
    <w:rsid w:val="31561EE8"/>
    <w:rsid w:val="337F131A"/>
    <w:rsid w:val="355D635D"/>
    <w:rsid w:val="35930974"/>
    <w:rsid w:val="37660D8E"/>
    <w:rsid w:val="38802E42"/>
    <w:rsid w:val="38F847C7"/>
    <w:rsid w:val="39176838"/>
    <w:rsid w:val="3B0A24EB"/>
    <w:rsid w:val="3C632589"/>
    <w:rsid w:val="3D446449"/>
    <w:rsid w:val="3DA86637"/>
    <w:rsid w:val="3DD408C3"/>
    <w:rsid w:val="423B3057"/>
    <w:rsid w:val="42D74A33"/>
    <w:rsid w:val="43423065"/>
    <w:rsid w:val="45261842"/>
    <w:rsid w:val="46317E0B"/>
    <w:rsid w:val="48BC08D9"/>
    <w:rsid w:val="4ADC0B3A"/>
    <w:rsid w:val="4E760ECF"/>
    <w:rsid w:val="4F3F3010"/>
    <w:rsid w:val="54446FA1"/>
    <w:rsid w:val="559513E6"/>
    <w:rsid w:val="56252405"/>
    <w:rsid w:val="568227CD"/>
    <w:rsid w:val="56FF57AD"/>
    <w:rsid w:val="5739286E"/>
    <w:rsid w:val="57F325DA"/>
    <w:rsid w:val="57F73222"/>
    <w:rsid w:val="57FB0E4D"/>
    <w:rsid w:val="58BF5B9C"/>
    <w:rsid w:val="59217A80"/>
    <w:rsid w:val="5B4A6EF2"/>
    <w:rsid w:val="5B715A14"/>
    <w:rsid w:val="5B9D0DA1"/>
    <w:rsid w:val="5D7E3802"/>
    <w:rsid w:val="5E781BA7"/>
    <w:rsid w:val="626052F2"/>
    <w:rsid w:val="630F3C3D"/>
    <w:rsid w:val="641E7B60"/>
    <w:rsid w:val="652126C0"/>
    <w:rsid w:val="6659460D"/>
    <w:rsid w:val="67837C1F"/>
    <w:rsid w:val="67FB0710"/>
    <w:rsid w:val="68045C69"/>
    <w:rsid w:val="6A63251A"/>
    <w:rsid w:val="6DC1523D"/>
    <w:rsid w:val="6EC45F46"/>
    <w:rsid w:val="73B422F2"/>
    <w:rsid w:val="74322792"/>
    <w:rsid w:val="79E8078D"/>
    <w:rsid w:val="7C936460"/>
    <w:rsid w:val="7CCB17CA"/>
    <w:rsid w:val="7DC6656A"/>
    <w:rsid w:val="7E5F63D8"/>
    <w:rsid w:val="7F9147C2"/>
    <w:rsid w:val="7FE65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List 3"/>
    <w:basedOn w:val="1"/>
    <w:uiPriority w:val="0"/>
    <w:pPr>
      <w:ind w:left="100" w:leftChars="400" w:hanging="200" w:hangingChars="200"/>
    </w:pPr>
  </w:style>
  <w:style w:type="paragraph" w:styleId="3">
    <w:name w:val="annotation text"/>
    <w:basedOn w:val="1"/>
    <w:semiHidden/>
    <w:qFormat/>
    <w:uiPriority w:val="0"/>
    <w:pPr>
      <w:jc w:val="left"/>
    </w:p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List 2"/>
    <w:basedOn w:val="1"/>
    <w:qFormat/>
    <w:uiPriority w:val="0"/>
    <w:pPr>
      <w:ind w:left="100" w:leftChars="200" w:hanging="200" w:hangingChars="200"/>
    </w:pPr>
  </w:style>
  <w:style w:type="paragraph" w:styleId="7">
    <w:name w:val="Date"/>
    <w:basedOn w:val="1"/>
    <w:next w:val="1"/>
    <w:link w:val="22"/>
    <w:qFormat/>
    <w:uiPriority w:val="0"/>
    <w:pPr>
      <w:ind w:left="100" w:leftChars="2500"/>
    </w:pPr>
  </w:style>
  <w:style w:type="paragraph" w:styleId="8">
    <w:name w:val="Body Text Indent 2"/>
    <w:basedOn w:val="1"/>
    <w:qFormat/>
    <w:uiPriority w:val="0"/>
    <w:pPr>
      <w:ind w:firstLine="630"/>
    </w:pPr>
    <w:rPr>
      <w:rFonts w:ascii="Arial" w:hAnsi="Arial" w:eastAsia="黑体" w:cs="Arial"/>
    </w:rPr>
  </w:style>
  <w:style w:type="paragraph" w:styleId="9">
    <w:name w:val="Balloon Text"/>
    <w:basedOn w:val="1"/>
    <w:semiHidden/>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List 4"/>
    <w:basedOn w:val="1"/>
    <w:qFormat/>
    <w:uiPriority w:val="0"/>
    <w:pPr>
      <w:ind w:left="100" w:leftChars="600" w:hanging="200" w:hanging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4">
    <w:name w:val="Title"/>
    <w:basedOn w:val="1"/>
    <w:qFormat/>
    <w:uiPriority w:val="0"/>
    <w:pPr>
      <w:spacing w:before="240" w:after="60"/>
      <w:jc w:val="center"/>
      <w:outlineLvl w:val="0"/>
    </w:pPr>
    <w:rPr>
      <w:rFonts w:ascii="Arial" w:hAnsi="Arial" w:eastAsia="宋体" w:cs="Arial"/>
      <w:b/>
      <w:bCs/>
      <w:szCs w:val="32"/>
    </w:rPr>
  </w:style>
  <w:style w:type="paragraph" w:styleId="15">
    <w:name w:val="annotation subject"/>
    <w:basedOn w:val="3"/>
    <w:next w:val="3"/>
    <w:semiHidden/>
    <w:qFormat/>
    <w:uiPriority w:val="0"/>
    <w:rPr>
      <w:b/>
      <w:bCs/>
    </w:rPr>
  </w:style>
  <w:style w:type="character" w:styleId="18">
    <w:name w:val="Strong"/>
    <w:qFormat/>
    <w:uiPriority w:val="0"/>
    <w:rPr>
      <w:b/>
      <w:bCs/>
    </w:rPr>
  </w:style>
  <w:style w:type="character" w:styleId="19">
    <w:name w:val="page number"/>
    <w:qFormat/>
    <w:uiPriority w:val="0"/>
  </w:style>
  <w:style w:type="character" w:styleId="20">
    <w:name w:val="annotation reference"/>
    <w:semiHidden/>
    <w:qFormat/>
    <w:uiPriority w:val="0"/>
    <w:rPr>
      <w:sz w:val="21"/>
      <w:szCs w:val="21"/>
    </w:rPr>
  </w:style>
  <w:style w:type="character" w:customStyle="1" w:styleId="21">
    <w:name w:val="页脚 Char"/>
    <w:link w:val="10"/>
    <w:autoRedefine/>
    <w:qFormat/>
    <w:uiPriority w:val="99"/>
    <w:rPr>
      <w:rFonts w:eastAsia="仿宋_GB2312"/>
      <w:kern w:val="2"/>
      <w:sz w:val="18"/>
      <w:szCs w:val="18"/>
    </w:rPr>
  </w:style>
  <w:style w:type="character" w:customStyle="1" w:styleId="22">
    <w:name w:val="日期 Char"/>
    <w:link w:val="7"/>
    <w:uiPriority w:val="0"/>
    <w:rPr>
      <w:rFonts w:eastAsia="仿宋_GB2312"/>
      <w:kern w:val="2"/>
      <w:sz w:val="32"/>
      <w:szCs w:val="24"/>
    </w:rPr>
  </w:style>
  <w:style w:type="paragraph" w:customStyle="1" w:styleId="23">
    <w:name w:val="正文文本首行缩进 2"/>
    <w:basedOn w:val="5"/>
    <w:qFormat/>
    <w:uiPriority w:val="0"/>
    <w:pPr>
      <w:ind w:firstLine="420" w:firstLineChars="200"/>
    </w:pPr>
  </w:style>
  <w:style w:type="paragraph" w:customStyle="1" w:styleId="24">
    <w:name w:val="正文文本首行缩进"/>
    <w:basedOn w:val="4"/>
    <w:autoRedefine/>
    <w:qFormat/>
    <w:uiPriority w:val="0"/>
    <w:pPr>
      <w:ind w:firstLine="420" w:firstLineChars="100"/>
    </w:pPr>
  </w:style>
  <w:style w:type="paragraph" w:customStyle="1" w:styleId="25">
    <w:name w:val="Char"/>
    <w:basedOn w:val="1"/>
    <w:autoRedefine/>
    <w:qFormat/>
    <w:uiPriority w:val="0"/>
    <w:pPr>
      <w:widowControl/>
      <w:spacing w:after="160" w:line="240" w:lineRule="exact"/>
      <w:jc w:val="left"/>
    </w:pPr>
    <w:rPr>
      <w:rFonts w:eastAsia="宋体"/>
      <w:sz w:val="21"/>
      <w:szCs w:val="20"/>
    </w:rPr>
  </w:style>
  <w:style w:type="paragraph" w:customStyle="1" w:styleId="26">
    <w:name w:val="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7">
    <w:name w:val="正文文本 21"/>
    <w:basedOn w:val="1"/>
    <w:autoRedefine/>
    <w:qFormat/>
    <w:uiPriority w:val="0"/>
    <w:pPr>
      <w:adjustRightInd w:val="0"/>
      <w:ind w:firstLine="630"/>
      <w:jc w:val="left"/>
      <w:textAlignment w:val="baseline"/>
    </w:pPr>
    <w:rPr>
      <w:rFonts w:eastAsia="黑体"/>
      <w:szCs w:val="20"/>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32473;&#21508;&#22788;&#23460;&#21453;&#39304;&#24847;&#3526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给各处室反馈意见.dot</Template>
  <Company>微软中国</Company>
  <Pages>6</Pages>
  <Words>404</Words>
  <Characters>2307</Characters>
  <Lines>19</Lines>
  <Paragraphs>5</Paragraphs>
  <TotalTime>2</TotalTime>
  <ScaleCrop>false</ScaleCrop>
  <LinksUpToDate>false</LinksUpToDate>
  <CharactersWithSpaces>2706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2023-11-20T08:44:00Z</dcterms:created>
  <dc:creator>徐春伊</dc:creator>
  <cp:lastModifiedBy>。。。。。。</cp:lastModifiedBy>
  <cp:lastPrinted>2023-02-06T02:12:00Z</cp:lastPrinted>
  <dcterms:modified xsi:type="dcterms:W3CDTF">2024-04-16T03:19:35Z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D993F40FABE34C0BA2B473FC2E584117_13</vt:lpwstr>
  </property>
</Properties>
</file>