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青龙冰沟抽水蓄能电站项目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w:t>
            </w:r>
            <w:bookmarkStart w:id="0" w:name="_GoBack"/>
            <w:bookmarkEnd w:id="0"/>
            <w:r>
              <w:rPr>
                <w:rFonts w:ascii="宋体" w:hAnsi="宋体" w:eastAsia="宋体"/>
                <w:sz w:val="21"/>
                <w:szCs w:val="21"/>
              </w:rPr>
              <w:t>（区、市）xx乡（镇、街道）xx村（居委会）xx村民组（小区）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1FF7"/>
    <w:rsid w:val="003F6A3A"/>
    <w:rsid w:val="00630D8B"/>
    <w:rsid w:val="0067388F"/>
    <w:rsid w:val="006F6E67"/>
    <w:rsid w:val="007C66B8"/>
    <w:rsid w:val="00864CDD"/>
    <w:rsid w:val="009225E3"/>
    <w:rsid w:val="00AF7771"/>
    <w:rsid w:val="00B51A12"/>
    <w:rsid w:val="00BC368D"/>
    <w:rsid w:val="00CD6FE1"/>
    <w:rsid w:val="00E61C04"/>
    <w:rsid w:val="00F5566E"/>
    <w:rsid w:val="44EB321A"/>
    <w:rsid w:val="4DD27A7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118</Characters>
  <Lines>1</Lines>
  <Paragraphs>1</Paragraphs>
  <TotalTime>0</TotalTime>
  <ScaleCrop>false</ScaleCrop>
  <LinksUpToDate>false</LinksUpToDate>
  <CharactersWithSpaces>540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2024-04-07T07:53:00Z</dcterms:created>
  <dc:creator>君榕</dc:creator>
  <cp:lastModifiedBy>张琴</cp:lastModifiedBy>
  <dcterms:modified xsi:type="dcterms:W3CDTF">2025-12-11T06:10:09Z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E0BA1CF8D3904008A31AC0949A77A1D9</vt:lpwstr>
  </property>
</Properties>
</file>